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D49A7" w14:textId="77777777" w:rsidR="00343FF2" w:rsidRPr="003106EA" w:rsidRDefault="001C5002" w:rsidP="006878D0">
      <w:pPr>
        <w:jc w:val="left"/>
        <w:rPr>
          <w:rFonts w:cs="Times New Roman"/>
          <w:sz w:val="18"/>
          <w:szCs w:val="18"/>
        </w:rPr>
      </w:pPr>
      <w:r w:rsidRPr="003106EA">
        <w:rPr>
          <w:rFonts w:hint="eastAsia"/>
          <w:sz w:val="18"/>
          <w:szCs w:val="18"/>
        </w:rPr>
        <w:t>（</w:t>
      </w:r>
      <w:r w:rsidR="006878D0" w:rsidRPr="003106EA">
        <w:rPr>
          <w:rFonts w:hint="eastAsia"/>
          <w:sz w:val="18"/>
          <w:szCs w:val="18"/>
        </w:rPr>
        <w:t>学校等引率者用</w:t>
      </w:r>
      <w:r w:rsidR="0097799C" w:rsidRPr="003106EA">
        <w:rPr>
          <w:rFonts w:hint="eastAsia"/>
          <w:sz w:val="18"/>
          <w:szCs w:val="18"/>
        </w:rPr>
        <w:t>：香川県立東山魁夷せとうち美術館規則第７条第６項関係</w:t>
      </w:r>
      <w:r w:rsidRPr="003106EA">
        <w:rPr>
          <w:rFonts w:hint="eastAsia"/>
          <w:sz w:val="18"/>
          <w:szCs w:val="18"/>
        </w:rPr>
        <w:t>）</w:t>
      </w:r>
    </w:p>
    <w:p w14:paraId="3F2F5B8B" w14:textId="77777777" w:rsidR="00343FF2" w:rsidRPr="003106EA" w:rsidRDefault="00343FF2">
      <w:pPr>
        <w:rPr>
          <w:rFonts w:cs="Times New Roman"/>
        </w:rPr>
      </w:pPr>
    </w:p>
    <w:p w14:paraId="16D7AF1A" w14:textId="77777777" w:rsidR="00343FF2" w:rsidRPr="003106EA" w:rsidRDefault="001C5002">
      <w:pPr>
        <w:jc w:val="center"/>
        <w:rPr>
          <w:rFonts w:cs="Times New Roman"/>
          <w:b/>
          <w:sz w:val="24"/>
          <w:szCs w:val="24"/>
        </w:rPr>
      </w:pPr>
      <w:r w:rsidRPr="003106EA">
        <w:rPr>
          <w:rFonts w:hint="eastAsia"/>
          <w:b/>
          <w:sz w:val="24"/>
          <w:szCs w:val="24"/>
        </w:rPr>
        <w:t>観　覧　料　免　除　申　請　書</w:t>
      </w:r>
    </w:p>
    <w:p w14:paraId="6B65367C" w14:textId="77777777" w:rsidR="00343FF2" w:rsidRPr="003106EA" w:rsidRDefault="00343FF2">
      <w:pPr>
        <w:rPr>
          <w:rFonts w:cs="Times New Roman"/>
        </w:rPr>
      </w:pPr>
    </w:p>
    <w:p w14:paraId="24E81C2C" w14:textId="77777777" w:rsidR="00343FF2" w:rsidRPr="003106EA" w:rsidRDefault="006878D0">
      <w:pPr>
        <w:jc w:val="right"/>
        <w:rPr>
          <w:rFonts w:cs="Times New Roman"/>
        </w:rPr>
      </w:pPr>
      <w:r w:rsidRPr="003106EA">
        <w:rPr>
          <w:rFonts w:hint="eastAsia"/>
        </w:rPr>
        <w:t>令和　　年　　月　　日</w:t>
      </w:r>
    </w:p>
    <w:p w14:paraId="778D97D3" w14:textId="77777777" w:rsidR="00343FF2" w:rsidRPr="003106EA" w:rsidRDefault="00343FF2">
      <w:pPr>
        <w:rPr>
          <w:rFonts w:cs="Times New Roman"/>
        </w:rPr>
      </w:pPr>
    </w:p>
    <w:p w14:paraId="0E0683AC" w14:textId="77777777" w:rsidR="00343FF2" w:rsidRPr="003106EA" w:rsidRDefault="006878D0">
      <w:pPr>
        <w:rPr>
          <w:rFonts w:cs="Times New Roman"/>
        </w:rPr>
      </w:pPr>
      <w:r w:rsidRPr="003106EA">
        <w:rPr>
          <w:rFonts w:hint="eastAsia"/>
        </w:rPr>
        <w:t xml:space="preserve">　</w:t>
      </w:r>
      <w:r w:rsidR="001C5002" w:rsidRPr="003106EA">
        <w:rPr>
          <w:rFonts w:hint="eastAsia"/>
        </w:rPr>
        <w:t>香川県立東山魁夷せとうち美術館長　殿</w:t>
      </w:r>
    </w:p>
    <w:p w14:paraId="2AF62771" w14:textId="77777777" w:rsidR="00343FF2" w:rsidRPr="003106EA" w:rsidRDefault="00343FF2">
      <w:pPr>
        <w:rPr>
          <w:rFonts w:cs="Times New Roman"/>
        </w:rPr>
      </w:pPr>
    </w:p>
    <w:p w14:paraId="4053D83E" w14:textId="77777777" w:rsidR="006878D0" w:rsidRPr="003106EA" w:rsidRDefault="001C5002" w:rsidP="003106EA">
      <w:pPr>
        <w:ind w:right="85" w:firstLineChars="1700" w:firstLine="3570"/>
      </w:pPr>
      <w:r w:rsidRPr="003106EA">
        <w:rPr>
          <w:rFonts w:hint="eastAsia"/>
        </w:rPr>
        <w:t>申請者</w:t>
      </w:r>
      <w:r w:rsidR="006878D0" w:rsidRPr="003106EA">
        <w:rPr>
          <w:rFonts w:hint="eastAsia"/>
        </w:rPr>
        <w:t xml:space="preserve">　所在地</w:t>
      </w:r>
      <w:r w:rsidRPr="003106EA">
        <w:rPr>
          <w:rFonts w:hint="eastAsia"/>
        </w:rPr>
        <w:t xml:space="preserve">　　　　　　　　　　　　　　</w:t>
      </w:r>
    </w:p>
    <w:p w14:paraId="6B9B9338" w14:textId="77777777" w:rsidR="006878D0" w:rsidRPr="003106EA" w:rsidRDefault="00021126" w:rsidP="0097799C">
      <w:pPr>
        <w:ind w:right="85" w:firstLineChars="2100" w:firstLine="4410"/>
      </w:pPr>
      <w:r w:rsidRPr="003106EA">
        <w:rPr>
          <w:rFonts w:hint="eastAsia"/>
        </w:rPr>
        <w:t>学校</w:t>
      </w:r>
      <w:r w:rsidR="003106EA" w:rsidRPr="003106EA">
        <w:rPr>
          <w:rFonts w:hint="eastAsia"/>
        </w:rPr>
        <w:t>等</w:t>
      </w:r>
      <w:r w:rsidR="0097799C" w:rsidRPr="003106EA">
        <w:rPr>
          <w:rFonts w:hint="eastAsia"/>
        </w:rPr>
        <w:t>名</w:t>
      </w:r>
    </w:p>
    <w:p w14:paraId="4A6BBD3C" w14:textId="77777777" w:rsidR="0097799C" w:rsidRPr="003106EA" w:rsidRDefault="0097799C" w:rsidP="0097799C">
      <w:pPr>
        <w:ind w:right="85" w:firstLineChars="2100" w:firstLine="4410"/>
      </w:pPr>
      <w:r w:rsidRPr="003106EA">
        <w:rPr>
          <w:rFonts w:hint="eastAsia"/>
        </w:rPr>
        <w:t>代表者職・氏名</w:t>
      </w:r>
    </w:p>
    <w:p w14:paraId="2247843C" w14:textId="77777777" w:rsidR="0097799C" w:rsidRPr="003106EA" w:rsidRDefault="0097799C" w:rsidP="0097799C">
      <w:pPr>
        <w:ind w:right="85" w:firstLineChars="2100" w:firstLine="4410"/>
      </w:pPr>
      <w:r w:rsidRPr="003106EA">
        <w:rPr>
          <w:rFonts w:hint="eastAsia"/>
        </w:rPr>
        <w:t xml:space="preserve">電話番号（　　　　）　　　－　　</w:t>
      </w:r>
    </w:p>
    <w:p w14:paraId="2CA8B8AE" w14:textId="77777777" w:rsidR="00343FF2" w:rsidRPr="003106EA" w:rsidRDefault="00343FF2" w:rsidP="006878D0">
      <w:pPr>
        <w:ind w:right="85" w:firstLineChars="2070" w:firstLine="4347"/>
        <w:rPr>
          <w:rFonts w:cs="Times New Roman"/>
        </w:rPr>
      </w:pPr>
    </w:p>
    <w:p w14:paraId="5FC1BE9B" w14:textId="77777777" w:rsidR="00343FF2" w:rsidRPr="003106EA" w:rsidRDefault="00343FF2">
      <w:pPr>
        <w:rPr>
          <w:rFonts w:cs="Times New Roman"/>
        </w:rPr>
      </w:pPr>
    </w:p>
    <w:p w14:paraId="26BA2085" w14:textId="77777777" w:rsidR="00343FF2" w:rsidRPr="003106EA" w:rsidRDefault="001C5002">
      <w:pPr>
        <w:spacing w:after="105"/>
        <w:rPr>
          <w:rFonts w:cs="Times New Roman"/>
        </w:rPr>
      </w:pPr>
      <w:r w:rsidRPr="003106EA">
        <w:rPr>
          <w:rFonts w:hint="eastAsia"/>
        </w:rPr>
        <w:t xml:space="preserve">　　次により入室したいので観覧料を免除してください。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06EA" w:rsidRPr="003106EA" w14:paraId="69E60F93" w14:textId="77777777" w:rsidTr="00EC2E83">
        <w:trPr>
          <w:trHeight w:hRule="exact" w:val="726"/>
        </w:trPr>
        <w:tc>
          <w:tcPr>
            <w:tcW w:w="1890" w:type="dxa"/>
            <w:vMerge w:val="restart"/>
            <w:vAlign w:val="center"/>
          </w:tcPr>
          <w:p w14:paraId="4D7E4A7C" w14:textId="77777777" w:rsidR="00EC2E83" w:rsidRPr="003106EA" w:rsidRDefault="00EC2E83" w:rsidP="00EC2E83">
            <w:pPr>
              <w:jc w:val="distribute"/>
            </w:pPr>
            <w:r w:rsidRPr="003106EA">
              <w:rPr>
                <w:rFonts w:hint="eastAsia"/>
              </w:rPr>
              <w:t>引率者職氏名(※)</w:t>
            </w:r>
          </w:p>
        </w:tc>
        <w:tc>
          <w:tcPr>
            <w:tcW w:w="6090" w:type="dxa"/>
            <w:tcBorders>
              <w:bottom w:val="dashed" w:sz="4" w:space="0" w:color="auto"/>
            </w:tcBorders>
            <w:vAlign w:val="center"/>
          </w:tcPr>
          <w:p w14:paraId="00FC4B6C" w14:textId="77777777"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 w14:paraId="66980F4C" w14:textId="77777777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14:paraId="39F07416" w14:textId="77777777" w:rsidR="00EC2E83" w:rsidRPr="003106EA" w:rsidRDefault="00EC2E83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8A254B2" w14:textId="77777777"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 w14:paraId="26C1452C" w14:textId="77777777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14:paraId="728FC041" w14:textId="77777777" w:rsidR="00F97C95" w:rsidRPr="003106EA" w:rsidRDefault="00F97C95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CF822A" w14:textId="77777777" w:rsidR="00F97C95" w:rsidRPr="003106EA" w:rsidRDefault="00F97C95">
            <w:pPr>
              <w:rPr>
                <w:rFonts w:cs="Times New Roman"/>
              </w:rPr>
            </w:pPr>
          </w:p>
        </w:tc>
      </w:tr>
      <w:tr w:rsidR="003106EA" w:rsidRPr="003106EA" w14:paraId="42B638EE" w14:textId="77777777" w:rsidTr="00EC2E83">
        <w:trPr>
          <w:trHeight w:hRule="exact" w:val="709"/>
        </w:trPr>
        <w:tc>
          <w:tcPr>
            <w:tcW w:w="1890" w:type="dxa"/>
            <w:vMerge/>
            <w:vAlign w:val="center"/>
          </w:tcPr>
          <w:p w14:paraId="5F878080" w14:textId="77777777" w:rsidR="0097799C" w:rsidRPr="003106EA" w:rsidRDefault="0097799C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598E55" w14:textId="77777777" w:rsidR="00F97C95" w:rsidRPr="003106EA" w:rsidRDefault="00F97C95">
            <w:pPr>
              <w:rPr>
                <w:rFonts w:cs="Times New Roman"/>
              </w:rPr>
            </w:pPr>
          </w:p>
        </w:tc>
      </w:tr>
      <w:tr w:rsidR="003106EA" w:rsidRPr="003106EA" w14:paraId="6877C006" w14:textId="77777777" w:rsidTr="00EC2E83">
        <w:trPr>
          <w:trHeight w:hRule="exact" w:val="704"/>
        </w:trPr>
        <w:tc>
          <w:tcPr>
            <w:tcW w:w="1890" w:type="dxa"/>
            <w:vMerge/>
            <w:vAlign w:val="center"/>
          </w:tcPr>
          <w:p w14:paraId="63B2EB95" w14:textId="77777777" w:rsidR="00EC2E83" w:rsidRPr="003106EA" w:rsidRDefault="00EC2E83" w:rsidP="00EC2E83">
            <w:pPr>
              <w:jc w:val="distribute"/>
            </w:pPr>
          </w:p>
        </w:tc>
        <w:tc>
          <w:tcPr>
            <w:tcW w:w="6090" w:type="dxa"/>
            <w:tcBorders>
              <w:top w:val="dashed" w:sz="4" w:space="0" w:color="auto"/>
            </w:tcBorders>
            <w:vAlign w:val="center"/>
          </w:tcPr>
          <w:p w14:paraId="6204AD43" w14:textId="77777777" w:rsidR="00EC2E83" w:rsidRPr="003106EA" w:rsidRDefault="00EC2E83">
            <w:pPr>
              <w:rPr>
                <w:rFonts w:cs="Times New Roman"/>
              </w:rPr>
            </w:pPr>
          </w:p>
        </w:tc>
      </w:tr>
      <w:tr w:rsidR="003106EA" w:rsidRPr="003106EA" w14:paraId="7E8DC533" w14:textId="77777777">
        <w:trPr>
          <w:trHeight w:hRule="exact" w:val="1060"/>
        </w:trPr>
        <w:tc>
          <w:tcPr>
            <w:tcW w:w="1890" w:type="dxa"/>
            <w:vAlign w:val="center"/>
          </w:tcPr>
          <w:p w14:paraId="550E9A78" w14:textId="77777777" w:rsidR="00343FF2" w:rsidRPr="003106EA" w:rsidRDefault="001C5002">
            <w:pPr>
              <w:jc w:val="distribute"/>
              <w:rPr>
                <w:rFonts w:cs="Times New Roman"/>
              </w:rPr>
            </w:pPr>
            <w:r w:rsidRPr="003106EA">
              <w:rPr>
                <w:rFonts w:hint="eastAsia"/>
              </w:rPr>
              <w:t>目的</w:t>
            </w:r>
          </w:p>
        </w:tc>
        <w:tc>
          <w:tcPr>
            <w:tcW w:w="6090" w:type="dxa"/>
            <w:vAlign w:val="center"/>
          </w:tcPr>
          <w:p w14:paraId="2C48C3D6" w14:textId="77777777" w:rsidR="00343FF2" w:rsidRPr="003106EA" w:rsidRDefault="00343FF2">
            <w:pPr>
              <w:rPr>
                <w:rFonts w:cs="Times New Roman"/>
              </w:rPr>
            </w:pPr>
          </w:p>
        </w:tc>
      </w:tr>
      <w:tr w:rsidR="003106EA" w:rsidRPr="003106EA" w14:paraId="5F37477A" w14:textId="77777777">
        <w:trPr>
          <w:trHeight w:hRule="exact" w:val="1060"/>
        </w:trPr>
        <w:tc>
          <w:tcPr>
            <w:tcW w:w="1890" w:type="dxa"/>
            <w:vAlign w:val="center"/>
          </w:tcPr>
          <w:p w14:paraId="1FD33B47" w14:textId="77777777" w:rsidR="00343FF2" w:rsidRPr="003106EA" w:rsidRDefault="00EC2E83" w:rsidP="00EC2E83">
            <w:pPr>
              <w:rPr>
                <w:rFonts w:cs="Times New Roman"/>
              </w:rPr>
            </w:pPr>
            <w:r w:rsidRPr="003106EA">
              <w:rPr>
                <w:rFonts w:hint="eastAsia"/>
              </w:rPr>
              <w:t>入室</w:t>
            </w:r>
            <w:r w:rsidR="001C5002" w:rsidRPr="003106EA">
              <w:rPr>
                <w:rFonts w:hint="eastAsia"/>
              </w:rPr>
              <w:t>人員（引率者を除く。）</w:t>
            </w:r>
          </w:p>
        </w:tc>
        <w:tc>
          <w:tcPr>
            <w:tcW w:w="6090" w:type="dxa"/>
            <w:vAlign w:val="center"/>
          </w:tcPr>
          <w:p w14:paraId="0595CF1D" w14:textId="77777777" w:rsidR="00343FF2" w:rsidRPr="003106EA" w:rsidRDefault="00343FF2">
            <w:pPr>
              <w:rPr>
                <w:rFonts w:cs="Times New Roman"/>
              </w:rPr>
            </w:pPr>
          </w:p>
        </w:tc>
      </w:tr>
      <w:tr w:rsidR="003106EA" w:rsidRPr="003106EA" w14:paraId="63A43592" w14:textId="77777777">
        <w:trPr>
          <w:trHeight w:hRule="exact" w:val="1060"/>
        </w:trPr>
        <w:tc>
          <w:tcPr>
            <w:tcW w:w="1890" w:type="dxa"/>
            <w:vAlign w:val="center"/>
          </w:tcPr>
          <w:p w14:paraId="66BDF925" w14:textId="77777777" w:rsidR="00343FF2" w:rsidRPr="003106EA" w:rsidRDefault="001C5002">
            <w:pPr>
              <w:jc w:val="distribute"/>
              <w:rPr>
                <w:rFonts w:cs="Times New Roman"/>
              </w:rPr>
            </w:pPr>
            <w:r w:rsidRPr="003106EA">
              <w:rPr>
                <w:rFonts w:hint="eastAsia"/>
              </w:rPr>
              <w:t>入室日時</w:t>
            </w:r>
          </w:p>
        </w:tc>
        <w:tc>
          <w:tcPr>
            <w:tcW w:w="6090" w:type="dxa"/>
            <w:vAlign w:val="center"/>
          </w:tcPr>
          <w:p w14:paraId="210BFAE0" w14:textId="77777777" w:rsidR="00343FF2" w:rsidRPr="003106EA" w:rsidRDefault="001C5002">
            <w:pPr>
              <w:jc w:val="right"/>
              <w:rPr>
                <w:rFonts w:cs="Times New Roman"/>
              </w:rPr>
            </w:pPr>
            <w:r w:rsidRPr="003106EA">
              <w:rPr>
                <w:rFonts w:hint="eastAsia"/>
              </w:rPr>
              <w:t>年　　月　　日　　時　　分から　　時　　分まで</w:t>
            </w:r>
          </w:p>
        </w:tc>
      </w:tr>
    </w:tbl>
    <w:p w14:paraId="2DA805D8" w14:textId="77777777" w:rsidR="00554650" w:rsidRPr="003106EA" w:rsidRDefault="00EC2E83" w:rsidP="00554650">
      <w:pPr>
        <w:spacing w:line="300" w:lineRule="atLeast"/>
        <w:ind w:firstLineChars="200" w:firstLine="420"/>
        <w:rPr>
          <w:rFonts w:cs="Times New Roman"/>
        </w:rPr>
      </w:pPr>
      <w:r w:rsidRPr="003106EA">
        <w:rPr>
          <w:rFonts w:cs="Times New Roman" w:hint="eastAsia"/>
        </w:rPr>
        <w:t>※引率</w:t>
      </w:r>
      <w:r w:rsidR="0097799C" w:rsidRPr="003106EA">
        <w:rPr>
          <w:rFonts w:cs="Times New Roman" w:hint="eastAsia"/>
        </w:rPr>
        <w:t>責任</w:t>
      </w:r>
      <w:r w:rsidRPr="003106EA">
        <w:rPr>
          <w:rFonts w:cs="Times New Roman" w:hint="eastAsia"/>
        </w:rPr>
        <w:t>者</w:t>
      </w:r>
      <w:r w:rsidR="003106EA" w:rsidRPr="003106EA">
        <w:rPr>
          <w:rFonts w:cs="Times New Roman" w:hint="eastAsia"/>
        </w:rPr>
        <w:t>（１名）</w:t>
      </w:r>
      <w:r w:rsidRPr="003106EA">
        <w:rPr>
          <w:rFonts w:cs="Times New Roman" w:hint="eastAsia"/>
        </w:rPr>
        <w:t>の</w:t>
      </w:r>
      <w:r w:rsidR="0097799C" w:rsidRPr="003106EA">
        <w:rPr>
          <w:rFonts w:cs="Times New Roman" w:hint="eastAsia"/>
        </w:rPr>
        <w:t>氏名の欄に</w:t>
      </w:r>
      <w:r w:rsidR="003106EA" w:rsidRPr="003106EA">
        <w:rPr>
          <w:rFonts w:cs="Times New Roman" w:hint="eastAsia"/>
        </w:rPr>
        <w:t>当日連絡可能な</w:t>
      </w:r>
      <w:r w:rsidRPr="003106EA">
        <w:rPr>
          <w:rFonts w:cs="Times New Roman" w:hint="eastAsia"/>
        </w:rPr>
        <w:t>携帯電話番号を付記してください。</w:t>
      </w:r>
    </w:p>
    <w:p w14:paraId="21F50736" w14:textId="77777777" w:rsidR="00554650" w:rsidRPr="003106EA" w:rsidRDefault="00554650" w:rsidP="00554650">
      <w:pPr>
        <w:spacing w:line="300" w:lineRule="atLeast"/>
        <w:ind w:firstLineChars="200" w:firstLine="420"/>
        <w:rPr>
          <w:rFonts w:cs="Times New Roman"/>
        </w:rPr>
      </w:pPr>
    </w:p>
    <w:p w14:paraId="296780DA" w14:textId="77777777" w:rsidR="00326636" w:rsidRDefault="001C5002" w:rsidP="00BF60F9">
      <w:pPr>
        <w:spacing w:line="300" w:lineRule="atLeast"/>
        <w:ind w:leftChars="202" w:left="424" w:firstLineChars="1" w:firstLine="2"/>
        <w:rPr>
          <w:rFonts w:ascii="ＭＳ Ｐゴシック" w:eastAsia="ＭＳ Ｐゴシック" w:hAnsi="ＭＳ Ｐゴシック"/>
          <w:sz w:val="18"/>
          <w:szCs w:val="18"/>
          <w:u w:val="wave"/>
        </w:rPr>
      </w:pP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事前に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香川県電子申請・届出システム</w:t>
      </w:r>
      <w:r w:rsidR="003106EA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に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よる申請または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ファックス（香川県立東山魁夷せとうち美術館</w:t>
      </w:r>
      <w:r w:rsidR="00F97C95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宛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：</w:t>
      </w:r>
    </w:p>
    <w:p w14:paraId="502270FE" w14:textId="609403ED" w:rsidR="00554650" w:rsidRPr="003106EA" w:rsidRDefault="00F97C95" w:rsidP="00BF60F9">
      <w:pPr>
        <w:spacing w:line="300" w:lineRule="atLeast"/>
        <w:ind w:leftChars="202" w:left="424" w:firstLineChars="1" w:firstLine="2"/>
        <w:rPr>
          <w:rFonts w:ascii="ＭＳ Ｐゴシック" w:eastAsia="ＭＳ Ｐゴシック" w:hAnsi="ＭＳ Ｐゴシック"/>
          <w:sz w:val="18"/>
          <w:szCs w:val="18"/>
          <w:u w:val="wave"/>
          <w:bdr w:val="single" w:sz="4" w:space="0" w:color="auto"/>
        </w:rPr>
      </w:pP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F</w:t>
      </w:r>
      <w:r w:rsidRPr="003106EA">
        <w:rPr>
          <w:rFonts w:ascii="ＭＳ Ｐゴシック" w:eastAsia="ＭＳ Ｐゴシック" w:hAnsi="ＭＳ Ｐゴシック"/>
          <w:sz w:val="18"/>
          <w:szCs w:val="18"/>
          <w:u w:val="wave"/>
        </w:rPr>
        <w:t>AX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番号</w:t>
      </w:r>
      <w:r w:rsidR="001C5002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 xml:space="preserve">　０８７７－４４－０２２０）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により</w:t>
      </w:r>
      <w:r w:rsidR="00021126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申請書を</w:t>
      </w:r>
      <w:r w:rsidR="001C5002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送付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してください</w:t>
      </w:r>
      <w:r w:rsidR="001C5002"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。</w:t>
      </w:r>
      <w:r w:rsidRPr="003106EA">
        <w:rPr>
          <w:rFonts w:ascii="ＭＳ Ｐゴシック" w:eastAsia="ＭＳ Ｐゴシック" w:hAnsi="ＭＳ Ｐゴシック" w:hint="eastAsia"/>
          <w:sz w:val="18"/>
          <w:szCs w:val="18"/>
          <w:u w:val="wave"/>
        </w:rPr>
        <w:t>（ファックスの場合は当日原本を要持参）</w:t>
      </w:r>
    </w:p>
    <w:sectPr w:rsidR="00554650" w:rsidRPr="003106EA" w:rsidSect="00F97C95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0C502" w14:textId="77777777" w:rsidR="00AF6B15" w:rsidRDefault="00AF6B15" w:rsidP="003106EA">
      <w:pPr>
        <w:spacing w:line="240" w:lineRule="auto"/>
      </w:pPr>
      <w:r>
        <w:separator/>
      </w:r>
    </w:p>
  </w:endnote>
  <w:endnote w:type="continuationSeparator" w:id="0">
    <w:p w14:paraId="497B2A86" w14:textId="77777777" w:rsidR="00AF6B15" w:rsidRDefault="00AF6B15" w:rsidP="00310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293D3" w14:textId="77777777" w:rsidR="00AF6B15" w:rsidRDefault="00AF6B15" w:rsidP="003106EA">
      <w:pPr>
        <w:spacing w:line="240" w:lineRule="auto"/>
      </w:pPr>
      <w:r>
        <w:separator/>
      </w:r>
    </w:p>
  </w:footnote>
  <w:footnote w:type="continuationSeparator" w:id="0">
    <w:p w14:paraId="688A3908" w14:textId="77777777" w:rsidR="00AF6B15" w:rsidRDefault="00AF6B15" w:rsidP="003106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02507"/>
    <w:rsid w:val="00021126"/>
    <w:rsid w:val="001C5002"/>
    <w:rsid w:val="002D434B"/>
    <w:rsid w:val="003106EA"/>
    <w:rsid w:val="00326636"/>
    <w:rsid w:val="00343FF2"/>
    <w:rsid w:val="004C01D0"/>
    <w:rsid w:val="00554650"/>
    <w:rsid w:val="005F169F"/>
    <w:rsid w:val="006878D0"/>
    <w:rsid w:val="0088154F"/>
    <w:rsid w:val="0097799C"/>
    <w:rsid w:val="00AF6B15"/>
    <w:rsid w:val="00B02507"/>
    <w:rsid w:val="00BF60F9"/>
    <w:rsid w:val="00D2729A"/>
    <w:rsid w:val="00EC2E83"/>
    <w:rsid w:val="00F9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3E0A2"/>
  <w15:chartTrackingRefBased/>
  <w15:docId w15:val="{4F79C00A-E4F3-477C-9881-36C9051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6878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878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第一法規株式会社</dc:creator>
  <cp:keywords/>
  <cp:lastModifiedBy>一柳　友子</cp:lastModifiedBy>
  <cp:revision>5</cp:revision>
  <cp:lastPrinted>2025-04-04T06:42:00Z</cp:lastPrinted>
  <dcterms:created xsi:type="dcterms:W3CDTF">2025-03-10T10:21:00Z</dcterms:created>
  <dcterms:modified xsi:type="dcterms:W3CDTF">2026-03-26T05:34:00Z</dcterms:modified>
</cp:coreProperties>
</file>