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45" w:rsidRDefault="00943645" w:rsidP="00943645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943645" w:rsidRDefault="00943645" w:rsidP="00943645">
      <w:pPr>
        <w:jc w:val="center"/>
        <w:rPr>
          <w:rFonts w:hAnsi="Arial"/>
          <w:kern w:val="0"/>
        </w:rPr>
      </w:pPr>
    </w:p>
    <w:p w:rsidR="0048684B" w:rsidRDefault="00326C3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48684B" w:rsidRDefault="00326C3A">
      <w:pPr>
        <w:spacing w:before="400" w:after="400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48684B" w:rsidRDefault="00326C3A">
      <w:pPr>
        <w:spacing w:after="1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</w:t>
      </w:r>
    </w:p>
    <w:p w:rsidR="0048684B" w:rsidRDefault="00326C3A">
      <w:pPr>
        <w:spacing w:after="18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48684B" w:rsidRDefault="00326C3A">
      <w:pPr>
        <w:spacing w:after="300" w:line="660" w:lineRule="exact"/>
        <w:jc w:val="right"/>
        <w:rPr>
          <w:rFonts w:hAnsi="Arial"/>
        </w:rPr>
      </w:pPr>
      <w:r>
        <w:rPr>
          <w:rFonts w:hAnsi="Arial" w:hint="eastAsia"/>
          <w:w w:val="33"/>
          <w:sz w:val="63"/>
          <w:szCs w:val="63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12(</w:instrText>
      </w:r>
      <w:r>
        <w:rPr>
          <w:rFonts w:hAnsi="Arial" w:hint="eastAsia"/>
        </w:rPr>
        <w:instrText>法人にあっては、主たる事務</w:instrText>
      </w:r>
      <w:r>
        <w:rPr>
          <w:rFonts w:hAnsi="Arial"/>
        </w:rPr>
        <w:instrText>),\s \up 0(</w:instrText>
      </w:r>
      <w:r>
        <w:rPr>
          <w:rFonts w:hAnsi="Arial" w:hint="eastAsia"/>
        </w:rPr>
        <w:instrText>所の所在地及び名称並びに代</w:instrText>
      </w:r>
      <w:r>
        <w:rPr>
          <w:rFonts w:hAnsi="Arial"/>
        </w:rPr>
        <w:instrText>),\s \up-12(</w:instrText>
      </w:r>
      <w:r>
        <w:rPr>
          <w:rFonts w:hAnsi="Arial" w:hint="eastAsia"/>
        </w:rPr>
        <w:instrText>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法人にあっては、主たる事務所の所在地及び名称並びに代表者の氏名</w:t>
      </w:r>
      <w:r>
        <w:rPr>
          <w:rFonts w:hAnsi="Arial" w:hint="eastAsia"/>
          <w:w w:val="33"/>
          <w:sz w:val="63"/>
          <w:szCs w:val="63"/>
        </w:rPr>
        <w:t>）</w:t>
      </w:r>
      <w:r>
        <w:rPr>
          <w:rFonts w:hAnsi="Arial" w:hint="eastAsia"/>
        </w:rPr>
        <w:t xml:space="preserve">　</w:t>
      </w:r>
    </w:p>
    <w:p w:rsidR="00943645" w:rsidRDefault="00326C3A" w:rsidP="00943645">
      <w:pPr>
        <w:rPr>
          <w:rFonts w:hAnsi="Arial"/>
        </w:rPr>
      </w:pPr>
      <w:r>
        <w:rPr>
          <w:rFonts w:hAnsi="Arial" w:hint="eastAsia"/>
        </w:rPr>
        <w:t xml:space="preserve">　</w:t>
      </w:r>
      <w:r w:rsidR="00555FF4">
        <w:rPr>
          <w:rFonts w:hAnsi="Arial" w:hint="eastAsia"/>
        </w:rPr>
        <w:t xml:space="preserve">　</w:t>
      </w:r>
      <w:r w:rsidR="00943645">
        <w:rPr>
          <w:rFonts w:hAnsi="Arial" w:hint="eastAsia"/>
        </w:rPr>
        <w:t>次のとおり児童福祉施設の変更について届け出ます。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943645" w:rsidRDefault="00943645" w:rsidP="00943645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08"/>
        <w:gridCol w:w="564"/>
        <w:gridCol w:w="564"/>
        <w:gridCol w:w="565"/>
        <w:gridCol w:w="564"/>
        <w:gridCol w:w="564"/>
        <w:gridCol w:w="565"/>
        <w:gridCol w:w="564"/>
        <w:gridCol w:w="564"/>
        <w:gridCol w:w="565"/>
        <w:gridCol w:w="564"/>
        <w:gridCol w:w="564"/>
        <w:gridCol w:w="565"/>
      </w:tblGrid>
      <w:tr w:rsidR="00943645" w:rsidTr="00943645">
        <w:trPr>
          <w:trHeight w:hRule="exact" w:val="42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ind w:left="105" w:right="105"/>
              <w:rPr>
                <w:rFonts w:hAnsi="Arial"/>
              </w:rPr>
            </w:pPr>
            <w:r w:rsidRPr="00943645">
              <w:rPr>
                <w:rFonts w:hAnsi="Arial" w:hint="eastAsia"/>
                <w:kern w:val="0"/>
                <w:fitText w:val="840" w:id="-1448791808"/>
              </w:rPr>
              <w:t>変更事項</w:t>
            </w: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943645" w:rsidTr="00943645">
        <w:trPr>
          <w:trHeight w:val="735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定　員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0歳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1歳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2歳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3歳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4歳以上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計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0歳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1歳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2歳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3歳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4歳以上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計</w:t>
            </w:r>
          </w:p>
        </w:tc>
      </w:tr>
      <w:tr w:rsidR="00943645" w:rsidTr="00943645">
        <w:trPr>
          <w:trHeight w:val="735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645" w:rsidRDefault="0094364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645" w:rsidRDefault="00943645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943645" w:rsidRDefault="00943645" w:rsidP="00943645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943645" w:rsidRDefault="00943645" w:rsidP="00943645">
      <w:pPr>
        <w:rPr>
          <w:rFonts w:hAnsi="Arial"/>
        </w:rPr>
      </w:pP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　(１)　職員（予定者）名簿（別表４）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　(</w:t>
      </w:r>
      <w:r w:rsidR="00552695">
        <w:rPr>
          <w:rFonts w:hAnsi="Arial" w:hint="eastAsia"/>
        </w:rPr>
        <w:t>２</w:t>
      </w:r>
      <w:r>
        <w:rPr>
          <w:rFonts w:hAnsi="Arial" w:hint="eastAsia"/>
        </w:rPr>
        <w:t>)　最低基準調書（別表５）</w:t>
      </w:r>
    </w:p>
    <w:p w:rsidR="00943645" w:rsidRDefault="00943645" w:rsidP="00943645">
      <w:pPr>
        <w:rPr>
          <w:rFonts w:hAnsi="Arial"/>
        </w:rPr>
      </w:pPr>
      <w:r>
        <w:rPr>
          <w:rFonts w:hAnsi="Arial" w:hint="eastAsia"/>
        </w:rPr>
        <w:t xml:space="preserve">　　(</w:t>
      </w:r>
      <w:r w:rsidR="00552695">
        <w:rPr>
          <w:rFonts w:hAnsi="Arial" w:hint="eastAsia"/>
        </w:rPr>
        <w:t>３</w:t>
      </w:r>
      <w:r>
        <w:rPr>
          <w:rFonts w:hAnsi="Arial" w:hint="eastAsia"/>
        </w:rPr>
        <w:t>)　その他参考となる資料</w:t>
      </w:r>
    </w:p>
    <w:p w:rsidR="0048684B" w:rsidRPr="00943645" w:rsidRDefault="0048684B" w:rsidP="00943645">
      <w:pPr>
        <w:ind w:left="210"/>
        <w:rPr>
          <w:rFonts w:hAnsi="Arial"/>
        </w:rPr>
      </w:pPr>
    </w:p>
    <w:sectPr w:rsidR="0048684B" w:rsidRPr="00943645" w:rsidSect="0047567D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4B" w:rsidRDefault="00326C3A">
      <w:pPr>
        <w:spacing w:line="240" w:lineRule="auto"/>
      </w:pPr>
      <w:r>
        <w:separator/>
      </w:r>
    </w:p>
  </w:endnote>
  <w:endnote w:type="continuationSeparator" w:id="0">
    <w:p w:rsidR="0048684B" w:rsidRDefault="00326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4B" w:rsidRDefault="00326C3A">
      <w:pPr>
        <w:spacing w:line="240" w:lineRule="auto"/>
      </w:pPr>
      <w:r>
        <w:separator/>
      </w:r>
    </w:p>
  </w:footnote>
  <w:footnote w:type="continuationSeparator" w:id="0">
    <w:p w:rsidR="0048684B" w:rsidRDefault="00326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6C3A"/>
    <w:rsid w:val="00326C3A"/>
    <w:rsid w:val="0047567D"/>
    <w:rsid w:val="0048684B"/>
    <w:rsid w:val="00552695"/>
    <w:rsid w:val="00555FF4"/>
    <w:rsid w:val="009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E2836-5650-43CF-A0F7-6617AF5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223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SG10510のC20-1237</cp:lastModifiedBy>
  <cp:revision>6</cp:revision>
  <cp:lastPrinted>1999-11-19T05:42:00Z</cp:lastPrinted>
  <dcterms:created xsi:type="dcterms:W3CDTF">2022-09-20T11:46:00Z</dcterms:created>
  <dcterms:modified xsi:type="dcterms:W3CDTF">2022-09-21T11:08:00Z</dcterms:modified>
</cp:coreProperties>
</file>