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0DAE" w14:textId="26AD4FD2" w:rsidR="001F0ED1" w:rsidRDefault="004E62F7" w:rsidP="001F0ED1">
      <w:pPr>
        <w:rPr>
          <w:sz w:val="24"/>
          <w:szCs w:val="24"/>
        </w:rPr>
      </w:pPr>
      <w:r>
        <w:rPr>
          <w:rFonts w:hint="eastAsia"/>
        </w:rPr>
        <w:t>（別紙）</w:t>
      </w:r>
    </w:p>
    <w:tbl>
      <w:tblPr>
        <w:tblpPr w:leftFromText="142" w:rightFromText="142" w:vertAnchor="text" w:horzAnchor="margin" w:tblpY="8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00"/>
      </w:tblGrid>
      <w:tr w:rsidR="001F0ED1" w:rsidRPr="00FD4ED1" w14:paraId="1D501C29" w14:textId="77777777" w:rsidTr="001F0ED1">
        <w:trPr>
          <w:trHeight w:val="398"/>
        </w:trPr>
        <w:tc>
          <w:tcPr>
            <w:tcW w:w="1668" w:type="dxa"/>
            <w:shd w:val="clear" w:color="auto" w:fill="auto"/>
            <w:vAlign w:val="center"/>
          </w:tcPr>
          <w:p w14:paraId="70F7C6F1" w14:textId="77777777" w:rsidR="001F0ED1" w:rsidRPr="00FD4ED1" w:rsidRDefault="001F0ED1" w:rsidP="001F0ED1">
            <w:pPr>
              <w:jc w:val="center"/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6C97F99E" w14:textId="77777777" w:rsidR="001F0ED1" w:rsidRPr="00FD4ED1" w:rsidRDefault="001F0ED1" w:rsidP="001F0ED1">
            <w:pPr>
              <w:jc w:val="center"/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活動日、内容及び参加者（人数）等</w:t>
            </w:r>
          </w:p>
        </w:tc>
      </w:tr>
      <w:tr w:rsidR="001F0ED1" w:rsidRPr="00FD4ED1" w14:paraId="46333EE8" w14:textId="77777777" w:rsidTr="001F0ED1">
        <w:trPr>
          <w:trHeight w:val="3107"/>
        </w:trPr>
        <w:tc>
          <w:tcPr>
            <w:tcW w:w="1668" w:type="dxa"/>
            <w:shd w:val="clear" w:color="auto" w:fill="auto"/>
            <w:vAlign w:val="center"/>
          </w:tcPr>
          <w:p w14:paraId="25550AD1" w14:textId="77777777" w:rsidR="001F0ED1" w:rsidRPr="00FD4ED1" w:rsidRDefault="001F0ED1" w:rsidP="001F0ED1">
            <w:pPr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学習活動</w:t>
            </w:r>
          </w:p>
        </w:tc>
        <w:tc>
          <w:tcPr>
            <w:tcW w:w="7600" w:type="dxa"/>
            <w:shd w:val="clear" w:color="auto" w:fill="auto"/>
          </w:tcPr>
          <w:p w14:paraId="4A8CB710" w14:textId="77777777" w:rsidR="001F0ED1" w:rsidRDefault="001F0ED1" w:rsidP="001B773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14:paraId="1357B110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26307AE5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2CE772FE" w14:textId="77777777" w:rsidR="001F0ED1" w:rsidRPr="00FD4ED1" w:rsidRDefault="001F0ED1" w:rsidP="001F0ED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0ED1" w:rsidRPr="00FD4ED1" w14:paraId="7A4E635D" w14:textId="77777777" w:rsidTr="001F0ED1">
        <w:trPr>
          <w:trHeight w:val="3423"/>
        </w:trPr>
        <w:tc>
          <w:tcPr>
            <w:tcW w:w="1668" w:type="dxa"/>
            <w:shd w:val="clear" w:color="auto" w:fill="auto"/>
            <w:vAlign w:val="center"/>
          </w:tcPr>
          <w:p w14:paraId="370132CF" w14:textId="77777777" w:rsidR="001F0ED1" w:rsidRPr="00FD4ED1" w:rsidRDefault="001F0ED1" w:rsidP="001F0ED1">
            <w:pPr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社会奉仕活動</w:t>
            </w:r>
          </w:p>
        </w:tc>
        <w:tc>
          <w:tcPr>
            <w:tcW w:w="7600" w:type="dxa"/>
            <w:shd w:val="clear" w:color="auto" w:fill="auto"/>
          </w:tcPr>
          <w:p w14:paraId="4406F196" w14:textId="77777777" w:rsidR="001F0ED1" w:rsidRDefault="001F0ED1" w:rsidP="001B773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14:paraId="596EDEC8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0D658FF4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0C502955" w14:textId="77777777" w:rsidR="001F0ED1" w:rsidRPr="00FD4ED1" w:rsidRDefault="001F0ED1" w:rsidP="001F0ED1">
            <w:pPr>
              <w:rPr>
                <w:sz w:val="24"/>
                <w:szCs w:val="24"/>
              </w:rPr>
            </w:pPr>
          </w:p>
        </w:tc>
      </w:tr>
      <w:tr w:rsidR="001F0ED1" w:rsidRPr="00FD4ED1" w14:paraId="0DE66242" w14:textId="77777777" w:rsidTr="001F0ED1">
        <w:trPr>
          <w:trHeight w:val="3381"/>
        </w:trPr>
        <w:tc>
          <w:tcPr>
            <w:tcW w:w="1668" w:type="dxa"/>
            <w:shd w:val="clear" w:color="auto" w:fill="auto"/>
            <w:vAlign w:val="center"/>
          </w:tcPr>
          <w:p w14:paraId="2C46DD8C" w14:textId="77777777" w:rsidR="001F0ED1" w:rsidRPr="00FD4ED1" w:rsidRDefault="001F0ED1" w:rsidP="001F0ED1">
            <w:pPr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レクリエーション活動</w:t>
            </w:r>
          </w:p>
        </w:tc>
        <w:tc>
          <w:tcPr>
            <w:tcW w:w="7600" w:type="dxa"/>
            <w:shd w:val="clear" w:color="auto" w:fill="auto"/>
          </w:tcPr>
          <w:p w14:paraId="35AE19F4" w14:textId="77777777" w:rsidR="001F0ED1" w:rsidRDefault="001F0ED1" w:rsidP="001B773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  <w:p w14:paraId="7326742A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254356E3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2368FE09" w14:textId="77777777" w:rsidR="001F0ED1" w:rsidRPr="00FD4ED1" w:rsidRDefault="001F0ED1" w:rsidP="001F0ED1">
            <w:pPr>
              <w:rPr>
                <w:sz w:val="24"/>
                <w:szCs w:val="24"/>
              </w:rPr>
            </w:pPr>
          </w:p>
        </w:tc>
      </w:tr>
      <w:tr w:rsidR="001F0ED1" w:rsidRPr="00FD4ED1" w14:paraId="4FD516C3" w14:textId="77777777" w:rsidTr="001F0ED1">
        <w:trPr>
          <w:trHeight w:val="1545"/>
        </w:trPr>
        <w:tc>
          <w:tcPr>
            <w:tcW w:w="1668" w:type="dxa"/>
            <w:shd w:val="clear" w:color="auto" w:fill="auto"/>
            <w:vAlign w:val="center"/>
          </w:tcPr>
          <w:p w14:paraId="5A544049" w14:textId="77777777" w:rsidR="001F0ED1" w:rsidRPr="00FD4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その他の活動</w:t>
            </w:r>
          </w:p>
        </w:tc>
        <w:tc>
          <w:tcPr>
            <w:tcW w:w="7600" w:type="dxa"/>
            <w:shd w:val="clear" w:color="auto" w:fill="auto"/>
          </w:tcPr>
          <w:p w14:paraId="6D332734" w14:textId="77777777" w:rsidR="001F0ED1" w:rsidRDefault="001F0ED1" w:rsidP="001B773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  <w:p w14:paraId="5E73EB4D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2016DB17" w14:textId="77777777" w:rsidR="001F0ED1" w:rsidRDefault="001F0ED1" w:rsidP="001F0E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27DFCD56" w14:textId="77777777" w:rsidR="001F0ED1" w:rsidRDefault="001F0ED1" w:rsidP="001F0ED1">
            <w:pPr>
              <w:rPr>
                <w:sz w:val="24"/>
                <w:szCs w:val="24"/>
              </w:rPr>
            </w:pPr>
          </w:p>
        </w:tc>
      </w:tr>
    </w:tbl>
    <w:p w14:paraId="3CD70B5C" w14:textId="77777777" w:rsidR="001F0ED1" w:rsidRPr="004D2400" w:rsidRDefault="001F0ED1" w:rsidP="001F0ED1">
      <w:pPr>
        <w:jc w:val="center"/>
        <w:rPr>
          <w:sz w:val="32"/>
          <w:szCs w:val="32"/>
        </w:rPr>
      </w:pPr>
      <w:r w:rsidRPr="004D2400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4D2400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実　績</w:t>
      </w:r>
    </w:p>
    <w:p w14:paraId="20DB9E11" w14:textId="77777777" w:rsidR="001F0ED1" w:rsidRDefault="001F0ED1" w:rsidP="001F0E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活動に際し、団員や援助者に配布した資料等がある場合は添付してください。</w:t>
      </w:r>
    </w:p>
    <w:p w14:paraId="244BBD42" w14:textId="77777777" w:rsidR="001F0ED1" w:rsidRDefault="001F0ED1" w:rsidP="001F0ED1">
      <w:pPr>
        <w:rPr>
          <w:sz w:val="24"/>
          <w:szCs w:val="24"/>
        </w:rPr>
      </w:pPr>
    </w:p>
    <w:p w14:paraId="08A8409B" w14:textId="77777777" w:rsidR="004E62F7" w:rsidRPr="001F0ED1" w:rsidRDefault="004E62F7"/>
    <w:p w14:paraId="39C3338E" w14:textId="77777777" w:rsidR="004E62F7" w:rsidRDefault="001F0ED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実　績　</w:t>
      </w:r>
      <w:r w:rsidR="004E62F7">
        <w:rPr>
          <w:rFonts w:hint="eastAsia"/>
          <w:b/>
          <w:sz w:val="28"/>
        </w:rPr>
        <w:t>内　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25"/>
        <w:gridCol w:w="2745"/>
        <w:gridCol w:w="1923"/>
      </w:tblGrid>
      <w:tr w:rsidR="0006547F" w14:paraId="7B4AF8F8" w14:textId="77777777" w:rsidTr="0006547F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9D9FBD" w14:textId="77777777" w:rsidR="0006547F" w:rsidRDefault="0006547F" w:rsidP="0097358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5BE46" w14:textId="77777777" w:rsidR="0006547F" w:rsidRPr="003E2D88" w:rsidRDefault="0006547F" w:rsidP="00973586">
            <w:pPr>
              <w:jc w:val="center"/>
            </w:pPr>
            <w:r w:rsidRPr="003E2D88">
              <w:rPr>
                <w:rFonts w:hint="eastAsia"/>
              </w:rPr>
              <w:t>品名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D13E3" w14:textId="77777777" w:rsidR="0006547F" w:rsidRPr="003E2D88" w:rsidRDefault="0006547F" w:rsidP="00973586">
            <w:pPr>
              <w:jc w:val="center"/>
            </w:pPr>
            <w:r w:rsidRPr="003E2D88">
              <w:rPr>
                <w:rFonts w:hint="eastAsia"/>
              </w:rPr>
              <w:t>金額（円）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09CC4" w14:textId="77777777" w:rsidR="0006547F" w:rsidRDefault="0006547F" w:rsidP="009735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547F" w14:paraId="48D6539D" w14:textId="77777777" w:rsidTr="0006547F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3E4645" w14:textId="77777777" w:rsidR="0006547F" w:rsidRDefault="0006547F" w:rsidP="00973586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E1A886E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34A19961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85DF5A" w14:textId="77777777" w:rsidR="0006547F" w:rsidRDefault="0006547F" w:rsidP="001F0ED1">
            <w:pPr>
              <w:jc w:val="left"/>
            </w:pPr>
            <w:r>
              <w:rPr>
                <w:rFonts w:hint="eastAsia"/>
              </w:rPr>
              <w:t>活動実績表の該当番号を記載すること</w:t>
            </w:r>
          </w:p>
        </w:tc>
      </w:tr>
      <w:tr w:rsidR="0006547F" w14:paraId="04D06FBA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15298A8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8B75114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21CCF3B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646CA6D" w14:textId="77777777" w:rsidR="0006547F" w:rsidRDefault="0006547F" w:rsidP="00973586">
            <w:pPr>
              <w:jc w:val="center"/>
            </w:pPr>
          </w:p>
        </w:tc>
      </w:tr>
      <w:tr w:rsidR="0006547F" w14:paraId="5DD4DDB5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B5AD88F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732C34F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76846405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4FFDFCB7" w14:textId="77777777" w:rsidR="0006547F" w:rsidRDefault="0006547F" w:rsidP="00973586">
            <w:pPr>
              <w:jc w:val="center"/>
            </w:pPr>
          </w:p>
        </w:tc>
      </w:tr>
      <w:tr w:rsidR="0006547F" w14:paraId="15A12830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A4A51CE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203118A4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484A9CB3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716A49E1" w14:textId="77777777" w:rsidR="0006547F" w:rsidRDefault="0006547F" w:rsidP="00973586">
            <w:pPr>
              <w:jc w:val="center"/>
            </w:pPr>
          </w:p>
        </w:tc>
      </w:tr>
      <w:tr w:rsidR="0006547F" w14:paraId="31ABF0C9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28F7F32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60F7F20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FCBA5C6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62A366CF" w14:textId="77777777" w:rsidR="0006547F" w:rsidRDefault="0006547F" w:rsidP="00973586">
            <w:pPr>
              <w:jc w:val="center"/>
            </w:pPr>
          </w:p>
        </w:tc>
      </w:tr>
      <w:tr w:rsidR="0006547F" w14:paraId="43407B62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2C4123D7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A08BA42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65ED095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5E74D5F2" w14:textId="77777777" w:rsidR="0006547F" w:rsidRDefault="0006547F" w:rsidP="00973586">
            <w:pPr>
              <w:jc w:val="center"/>
            </w:pPr>
          </w:p>
        </w:tc>
      </w:tr>
      <w:tr w:rsidR="0006547F" w14:paraId="39A390A1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BCA299B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5AAF255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B5B470A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7C131E3" w14:textId="77777777" w:rsidR="0006547F" w:rsidRDefault="0006547F" w:rsidP="00973586">
            <w:pPr>
              <w:jc w:val="center"/>
            </w:pPr>
          </w:p>
        </w:tc>
      </w:tr>
      <w:tr w:rsidR="0006547F" w14:paraId="596DD441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F04F0C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6815620A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7A7DC985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6A8EBE0" w14:textId="77777777" w:rsidR="0006547F" w:rsidRDefault="0006547F" w:rsidP="00973586">
            <w:pPr>
              <w:jc w:val="center"/>
            </w:pPr>
          </w:p>
        </w:tc>
      </w:tr>
      <w:tr w:rsidR="001F0ED1" w14:paraId="51E3420B" w14:textId="77777777" w:rsidTr="0006547F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4A052" w14:textId="77777777" w:rsidR="001F0ED1" w:rsidRDefault="001F0ED1" w:rsidP="00973586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375A68" w14:textId="77777777" w:rsidR="001F0ED1" w:rsidRDefault="001F0ED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421D8" w14:textId="77777777" w:rsidR="001F0ED1" w:rsidRDefault="001F0ED1" w:rsidP="00973586">
            <w:pPr>
              <w:jc w:val="center"/>
            </w:pPr>
          </w:p>
        </w:tc>
      </w:tr>
      <w:tr w:rsidR="0006547F" w14:paraId="5C886338" w14:textId="77777777" w:rsidTr="0006547F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99363" w14:textId="77777777" w:rsidR="0006547F" w:rsidRDefault="0006547F" w:rsidP="00973586">
            <w:pPr>
              <w:jc w:val="center"/>
            </w:pPr>
            <w:r>
              <w:rPr>
                <w:rFonts w:hint="eastAsia"/>
              </w:rPr>
              <w:t>社会奉仕活動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6B480C50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667A80FA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B2DB01" w14:textId="77777777" w:rsidR="0006547F" w:rsidRDefault="0006547F" w:rsidP="001F0ED1">
            <w:pPr>
              <w:jc w:val="left"/>
            </w:pPr>
            <w:r>
              <w:rPr>
                <w:rFonts w:hint="eastAsia"/>
              </w:rPr>
              <w:t>活動実績表の該当番号を記載すること</w:t>
            </w:r>
          </w:p>
        </w:tc>
      </w:tr>
      <w:tr w:rsidR="0006547F" w14:paraId="73A5258C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77533B79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F1D92E2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45C21D9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4D8B4A10" w14:textId="77777777" w:rsidR="0006547F" w:rsidRDefault="0006547F" w:rsidP="00973586">
            <w:pPr>
              <w:jc w:val="center"/>
            </w:pPr>
          </w:p>
        </w:tc>
      </w:tr>
      <w:tr w:rsidR="0006547F" w14:paraId="2E5A1EEC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219E4E9E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13AC675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3D2F827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3F86B853" w14:textId="77777777" w:rsidR="0006547F" w:rsidRDefault="0006547F" w:rsidP="00973586">
            <w:pPr>
              <w:jc w:val="center"/>
            </w:pPr>
          </w:p>
        </w:tc>
      </w:tr>
      <w:tr w:rsidR="0006547F" w14:paraId="229BF7AD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261043F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6EECCDC9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780A1DDB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37285D9C" w14:textId="77777777" w:rsidR="0006547F" w:rsidRDefault="0006547F" w:rsidP="00973586">
            <w:pPr>
              <w:jc w:val="center"/>
            </w:pPr>
          </w:p>
        </w:tc>
      </w:tr>
      <w:tr w:rsidR="0006547F" w14:paraId="3EA52A60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4795EB2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F32AB01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714C1E10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02A37A3" w14:textId="77777777" w:rsidR="0006547F" w:rsidRDefault="0006547F" w:rsidP="00973586">
            <w:pPr>
              <w:jc w:val="center"/>
            </w:pPr>
          </w:p>
        </w:tc>
      </w:tr>
      <w:tr w:rsidR="0006547F" w14:paraId="1A8776DB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1578D9F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6E10A6A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4E25CD88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B4AAACF" w14:textId="77777777" w:rsidR="0006547F" w:rsidRDefault="0006547F" w:rsidP="00973586">
            <w:pPr>
              <w:jc w:val="center"/>
            </w:pPr>
          </w:p>
        </w:tc>
      </w:tr>
      <w:tr w:rsidR="0006547F" w14:paraId="6D492D84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9E7771D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1FD17F49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4D163EF0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69794B43" w14:textId="77777777" w:rsidR="0006547F" w:rsidRDefault="0006547F" w:rsidP="00973586">
            <w:pPr>
              <w:jc w:val="center"/>
            </w:pPr>
          </w:p>
        </w:tc>
      </w:tr>
      <w:tr w:rsidR="0006547F" w14:paraId="4E3E7991" w14:textId="77777777" w:rsidTr="0006547F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641B8A" w14:textId="77777777" w:rsidR="0006547F" w:rsidRDefault="0006547F" w:rsidP="00973586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3A8136E7" w14:textId="77777777" w:rsidR="0006547F" w:rsidRDefault="0006547F" w:rsidP="00973586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5E4B5FAE" w14:textId="77777777" w:rsidR="0006547F" w:rsidRDefault="0006547F" w:rsidP="00973586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CA26D0E" w14:textId="77777777" w:rsidR="0006547F" w:rsidRDefault="0006547F" w:rsidP="00973586">
            <w:pPr>
              <w:jc w:val="center"/>
            </w:pPr>
          </w:p>
        </w:tc>
      </w:tr>
      <w:tr w:rsidR="001F0ED1" w14:paraId="7FE2C8DA" w14:textId="77777777" w:rsidTr="0006547F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A9474" w14:textId="77777777" w:rsidR="001F0ED1" w:rsidRDefault="001F0ED1" w:rsidP="00973586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AE0BBE" w14:textId="77777777" w:rsidR="001F0ED1" w:rsidRDefault="001F0ED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55D8E" w14:textId="77777777" w:rsidR="001F0ED1" w:rsidRDefault="001F0ED1" w:rsidP="00973586">
            <w:pPr>
              <w:jc w:val="center"/>
            </w:pPr>
          </w:p>
        </w:tc>
      </w:tr>
    </w:tbl>
    <w:p w14:paraId="3A406336" w14:textId="77777777" w:rsidR="001F0ED1" w:rsidRDefault="004D2400" w:rsidP="001F0ED1">
      <w:pPr>
        <w:jc w:val="center"/>
        <w:rPr>
          <w:b/>
          <w:sz w:val="28"/>
        </w:rPr>
      </w:pPr>
      <w:r>
        <w:br w:type="page"/>
      </w:r>
      <w:r w:rsidR="001F0ED1">
        <w:rPr>
          <w:rFonts w:hint="eastAsia"/>
          <w:b/>
          <w:sz w:val="28"/>
        </w:rPr>
        <w:lastRenderedPageBreak/>
        <w:t>実　績　内　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25"/>
        <w:gridCol w:w="2745"/>
        <w:gridCol w:w="1923"/>
      </w:tblGrid>
      <w:tr w:rsidR="00A34909" w14:paraId="76D6351E" w14:textId="77777777" w:rsidTr="00A34909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2ADD84" w14:textId="77777777" w:rsidR="00A34909" w:rsidRDefault="00A34909" w:rsidP="0097358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0F50F" w14:textId="77777777" w:rsidR="00A34909" w:rsidRPr="003E2D88" w:rsidRDefault="00A34909" w:rsidP="00973586">
            <w:pPr>
              <w:jc w:val="center"/>
            </w:pPr>
            <w:r w:rsidRPr="003E2D88">
              <w:rPr>
                <w:rFonts w:hint="eastAsia"/>
              </w:rPr>
              <w:t>品名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85558" w14:textId="77777777" w:rsidR="00A34909" w:rsidRPr="003E2D88" w:rsidRDefault="00A34909" w:rsidP="00973586">
            <w:pPr>
              <w:jc w:val="center"/>
            </w:pPr>
            <w:r w:rsidRPr="003E2D88">
              <w:rPr>
                <w:rFonts w:hint="eastAsia"/>
              </w:rPr>
              <w:t>金額（円）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EECFB" w14:textId="77777777" w:rsidR="00A34909" w:rsidRDefault="00A34909" w:rsidP="009735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34909" w14:paraId="72C4A68E" w14:textId="77777777" w:rsidTr="00A34909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C0BB3C" w14:textId="77777777" w:rsidR="00A34909" w:rsidRDefault="00A34909" w:rsidP="00973586">
            <w:pPr>
              <w:jc w:val="left"/>
            </w:pPr>
            <w:r>
              <w:rPr>
                <w:rFonts w:hint="eastAsia"/>
              </w:rPr>
              <w:t>レクリエーション活動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06DB9FAD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54FD8B58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796E6" w14:textId="77777777" w:rsidR="00A34909" w:rsidRDefault="00A34909" w:rsidP="001F0ED1">
            <w:pPr>
              <w:jc w:val="left"/>
            </w:pPr>
            <w:r>
              <w:rPr>
                <w:rFonts w:hint="eastAsia"/>
              </w:rPr>
              <w:t>活動実績表の該当番号を記載すること</w:t>
            </w:r>
          </w:p>
        </w:tc>
      </w:tr>
      <w:tr w:rsidR="00A34909" w14:paraId="624032BE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7D368DD8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0EC85D7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1626B98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7C66C95" w14:textId="77777777" w:rsidR="00A34909" w:rsidRDefault="00A34909" w:rsidP="00973586">
            <w:pPr>
              <w:jc w:val="center"/>
            </w:pPr>
          </w:p>
        </w:tc>
      </w:tr>
      <w:tr w:rsidR="00A34909" w14:paraId="6917E29F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3E7A014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7F4FF2C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0FC716C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5F981985" w14:textId="77777777" w:rsidR="00A34909" w:rsidRDefault="00A34909" w:rsidP="00973586">
            <w:pPr>
              <w:jc w:val="center"/>
            </w:pPr>
          </w:p>
        </w:tc>
      </w:tr>
      <w:tr w:rsidR="00A34909" w14:paraId="399CF913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45DEFC3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2C3EB4D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4D362735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318AEC6E" w14:textId="77777777" w:rsidR="00A34909" w:rsidRDefault="00A34909" w:rsidP="00973586">
            <w:pPr>
              <w:jc w:val="center"/>
            </w:pPr>
          </w:p>
        </w:tc>
      </w:tr>
      <w:tr w:rsidR="00A34909" w14:paraId="059BFD9A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60C21D2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2A7A5FEA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5F5BBCAA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5D61A24B" w14:textId="77777777" w:rsidR="00A34909" w:rsidRDefault="00A34909" w:rsidP="00973586">
            <w:pPr>
              <w:jc w:val="center"/>
            </w:pPr>
          </w:p>
        </w:tc>
      </w:tr>
      <w:tr w:rsidR="00A34909" w14:paraId="775AA35E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C5CB511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1B9B28E4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416FF3BF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7EE6CD30" w14:textId="77777777" w:rsidR="00A34909" w:rsidRDefault="00A34909" w:rsidP="00973586">
            <w:pPr>
              <w:jc w:val="center"/>
            </w:pPr>
          </w:p>
        </w:tc>
      </w:tr>
      <w:tr w:rsidR="00A34909" w14:paraId="65D5B1AE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B3A53F1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7B33C10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21296DE4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4D699068" w14:textId="77777777" w:rsidR="00A34909" w:rsidRDefault="00A34909" w:rsidP="00973586">
            <w:pPr>
              <w:jc w:val="center"/>
            </w:pPr>
          </w:p>
        </w:tc>
      </w:tr>
      <w:tr w:rsidR="00A34909" w14:paraId="67B752C0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0E607D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0C98740E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1FBC829C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DEB520C" w14:textId="77777777" w:rsidR="00A34909" w:rsidRDefault="00A34909" w:rsidP="00973586">
            <w:pPr>
              <w:jc w:val="center"/>
            </w:pPr>
          </w:p>
        </w:tc>
      </w:tr>
      <w:tr w:rsidR="001F0ED1" w14:paraId="5630CD51" w14:textId="77777777" w:rsidTr="00A34909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EE7905" w14:textId="77777777" w:rsidR="001F0ED1" w:rsidRDefault="001F0ED1" w:rsidP="00973586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A5BCE3" w14:textId="77777777" w:rsidR="001F0ED1" w:rsidRDefault="001F0ED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C24E8" w14:textId="77777777" w:rsidR="001F0ED1" w:rsidRDefault="001F0ED1" w:rsidP="00973586">
            <w:pPr>
              <w:jc w:val="center"/>
            </w:pPr>
          </w:p>
        </w:tc>
      </w:tr>
      <w:tr w:rsidR="00A34909" w14:paraId="5ECA0E58" w14:textId="77777777" w:rsidTr="00A34909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419224" w14:textId="77777777" w:rsidR="00A34909" w:rsidRDefault="00A34909" w:rsidP="00973586">
            <w:pPr>
              <w:jc w:val="center"/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53903044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1942D7C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A19B26" w14:textId="77777777" w:rsidR="00A34909" w:rsidRDefault="00A34909" w:rsidP="001F0ED1">
            <w:pPr>
              <w:jc w:val="left"/>
            </w:pPr>
            <w:r>
              <w:rPr>
                <w:rFonts w:hint="eastAsia"/>
              </w:rPr>
              <w:t>活動実績表の該当番号を記載すること</w:t>
            </w:r>
          </w:p>
        </w:tc>
      </w:tr>
      <w:tr w:rsidR="00A34909" w14:paraId="75CCDD09" w14:textId="77777777" w:rsidTr="00A34909">
        <w:trPr>
          <w:trHeight w:val="61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952475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CA451DA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633B893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93C9FD8" w14:textId="77777777" w:rsidR="00A34909" w:rsidRDefault="00A34909" w:rsidP="00973586">
            <w:pPr>
              <w:jc w:val="center"/>
            </w:pPr>
          </w:p>
        </w:tc>
      </w:tr>
      <w:tr w:rsidR="00A34909" w14:paraId="2FDDCCC4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F488B9E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2D211539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897AB59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D95334D" w14:textId="77777777" w:rsidR="00A34909" w:rsidRDefault="00A34909" w:rsidP="00973586">
            <w:pPr>
              <w:jc w:val="center"/>
            </w:pPr>
          </w:p>
        </w:tc>
      </w:tr>
      <w:tr w:rsidR="00A34909" w14:paraId="670CC24D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B055317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6519C08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27704A16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9D6F8A0" w14:textId="77777777" w:rsidR="00A34909" w:rsidRDefault="00A34909" w:rsidP="00973586">
            <w:pPr>
              <w:jc w:val="center"/>
            </w:pPr>
          </w:p>
        </w:tc>
      </w:tr>
      <w:tr w:rsidR="00A34909" w14:paraId="55E607CA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F86FC4E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288A319A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AAAE696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595CBDB1" w14:textId="77777777" w:rsidR="00A34909" w:rsidRDefault="00A34909" w:rsidP="00973586">
            <w:pPr>
              <w:jc w:val="center"/>
            </w:pPr>
          </w:p>
        </w:tc>
      </w:tr>
      <w:tr w:rsidR="00A34909" w14:paraId="782A97FB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74C5BE13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6119DC1B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39690E9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4241FA42" w14:textId="77777777" w:rsidR="00A34909" w:rsidRDefault="00A34909" w:rsidP="00973586">
            <w:pPr>
              <w:jc w:val="center"/>
            </w:pPr>
          </w:p>
        </w:tc>
      </w:tr>
      <w:tr w:rsidR="00A34909" w14:paraId="7DFAFC7A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5156881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156DB20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64B223E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B6D5FA5" w14:textId="77777777" w:rsidR="00A34909" w:rsidRDefault="00A34909" w:rsidP="00973586">
            <w:pPr>
              <w:jc w:val="center"/>
            </w:pPr>
          </w:p>
        </w:tc>
      </w:tr>
      <w:tr w:rsidR="00A34909" w14:paraId="7578EEB5" w14:textId="77777777" w:rsidTr="00A34909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B4D5B9" w14:textId="77777777" w:rsidR="00A34909" w:rsidRDefault="00A34909" w:rsidP="00973586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5477E85B" w14:textId="77777777" w:rsidR="00A34909" w:rsidRDefault="00A34909" w:rsidP="00973586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66918033" w14:textId="77777777" w:rsidR="00A34909" w:rsidRDefault="00A34909" w:rsidP="00973586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F022EE" w14:textId="77777777" w:rsidR="00A34909" w:rsidRDefault="00A34909" w:rsidP="00973586">
            <w:pPr>
              <w:jc w:val="center"/>
            </w:pPr>
          </w:p>
        </w:tc>
      </w:tr>
      <w:tr w:rsidR="001F0ED1" w14:paraId="720A0EAA" w14:textId="77777777" w:rsidTr="00A34909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6A8579" w14:textId="77777777" w:rsidR="001F0ED1" w:rsidRDefault="001F0ED1" w:rsidP="00973586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8F4635" w14:textId="77777777" w:rsidR="001F0ED1" w:rsidRDefault="001F0ED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850B2A" w14:textId="77777777" w:rsidR="001F0ED1" w:rsidRDefault="001F0ED1" w:rsidP="00973586">
            <w:pPr>
              <w:jc w:val="center"/>
            </w:pPr>
          </w:p>
        </w:tc>
      </w:tr>
      <w:tr w:rsidR="001F0ED1" w14:paraId="407686A5" w14:textId="77777777" w:rsidTr="00A34909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1953F" w14:textId="77777777" w:rsidR="001F0ED1" w:rsidRDefault="001F0ED1" w:rsidP="0097358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2748F6" w14:textId="77777777" w:rsidR="001F0ED1" w:rsidRDefault="001F0ED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6CC40" w14:textId="77777777" w:rsidR="001F0ED1" w:rsidRDefault="001F0ED1" w:rsidP="00973586">
            <w:pPr>
              <w:jc w:val="center"/>
            </w:pPr>
          </w:p>
        </w:tc>
      </w:tr>
    </w:tbl>
    <w:p w14:paraId="387DD572" w14:textId="49B39F56" w:rsidR="004E62F7" w:rsidRDefault="004E62F7" w:rsidP="00405277"/>
    <w:sectPr w:rsidR="004E62F7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9CFF" w14:textId="77777777" w:rsidR="000862C5" w:rsidRDefault="000862C5">
      <w:r>
        <w:separator/>
      </w:r>
    </w:p>
  </w:endnote>
  <w:endnote w:type="continuationSeparator" w:id="0">
    <w:p w14:paraId="49EAFE40" w14:textId="77777777" w:rsidR="000862C5" w:rsidRDefault="0008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8808" w14:textId="77777777" w:rsidR="000862C5" w:rsidRDefault="000862C5">
      <w:r>
        <w:separator/>
      </w:r>
    </w:p>
  </w:footnote>
  <w:footnote w:type="continuationSeparator" w:id="0">
    <w:p w14:paraId="331E7955" w14:textId="77777777" w:rsidR="000862C5" w:rsidRDefault="0008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D10"/>
    <w:rsid w:val="000432B2"/>
    <w:rsid w:val="00045495"/>
    <w:rsid w:val="0006547F"/>
    <w:rsid w:val="000862C5"/>
    <w:rsid w:val="000E4CA1"/>
    <w:rsid w:val="000E711C"/>
    <w:rsid w:val="00116076"/>
    <w:rsid w:val="00122349"/>
    <w:rsid w:val="001933DE"/>
    <w:rsid w:val="001A276A"/>
    <w:rsid w:val="001B6639"/>
    <w:rsid w:val="001B7733"/>
    <w:rsid w:val="001D3D89"/>
    <w:rsid w:val="001E15B5"/>
    <w:rsid w:val="001F0E77"/>
    <w:rsid w:val="001F0ED1"/>
    <w:rsid w:val="0022675F"/>
    <w:rsid w:val="00257C89"/>
    <w:rsid w:val="003E2D88"/>
    <w:rsid w:val="003F50C4"/>
    <w:rsid w:val="00405277"/>
    <w:rsid w:val="00422250"/>
    <w:rsid w:val="0045339B"/>
    <w:rsid w:val="004B32AF"/>
    <w:rsid w:val="004C6A19"/>
    <w:rsid w:val="004D2400"/>
    <w:rsid w:val="004E62F7"/>
    <w:rsid w:val="005E3D09"/>
    <w:rsid w:val="00635D65"/>
    <w:rsid w:val="00636D5E"/>
    <w:rsid w:val="00690681"/>
    <w:rsid w:val="00696634"/>
    <w:rsid w:val="006D15DA"/>
    <w:rsid w:val="007A764C"/>
    <w:rsid w:val="00882A0A"/>
    <w:rsid w:val="008921F8"/>
    <w:rsid w:val="008C331D"/>
    <w:rsid w:val="008E0C64"/>
    <w:rsid w:val="009552D6"/>
    <w:rsid w:val="00973586"/>
    <w:rsid w:val="009A2261"/>
    <w:rsid w:val="009F41FB"/>
    <w:rsid w:val="00A22203"/>
    <w:rsid w:val="00A34909"/>
    <w:rsid w:val="00A36FE7"/>
    <w:rsid w:val="00A7731E"/>
    <w:rsid w:val="00B258F5"/>
    <w:rsid w:val="00B526AD"/>
    <w:rsid w:val="00BE022E"/>
    <w:rsid w:val="00BF4C1D"/>
    <w:rsid w:val="00C22CE6"/>
    <w:rsid w:val="00D2521E"/>
    <w:rsid w:val="00D4357D"/>
    <w:rsid w:val="00E20ED2"/>
    <w:rsid w:val="00E45050"/>
    <w:rsid w:val="00E65C23"/>
    <w:rsid w:val="00E86C3F"/>
    <w:rsid w:val="00E93AE3"/>
    <w:rsid w:val="00F03D10"/>
    <w:rsid w:val="00F05134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7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SG14950のC20-2187</cp:lastModifiedBy>
  <cp:revision>5</cp:revision>
  <cp:lastPrinted>2022-03-25T07:19:00Z</cp:lastPrinted>
  <dcterms:created xsi:type="dcterms:W3CDTF">2022-03-25T07:20:00Z</dcterms:created>
  <dcterms:modified xsi:type="dcterms:W3CDTF">2025-03-04T04:07:00Z</dcterms:modified>
</cp:coreProperties>
</file>