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24" w:rsidRPr="00FF7212" w:rsidRDefault="003E0757" w:rsidP="00DB4A9A">
      <w:pPr>
        <w:autoSpaceDE w:val="0"/>
        <w:autoSpaceDN w:val="0"/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>（日本産業</w:t>
      </w:r>
      <w:r w:rsidR="00A61924" w:rsidRPr="00FF7212">
        <w:rPr>
          <w:rFonts w:hint="eastAsia"/>
          <w:color w:val="000000"/>
        </w:rPr>
        <w:t>規格Ａ列４番）</w:t>
      </w:r>
    </w:p>
    <w:p w:rsidR="00A61924" w:rsidRPr="00FF7212" w:rsidRDefault="00A61924" w:rsidP="00DB4A9A">
      <w:pPr>
        <w:autoSpaceDE w:val="0"/>
        <w:autoSpaceDN w:val="0"/>
        <w:snapToGrid w:val="0"/>
        <w:jc w:val="center"/>
      </w:pPr>
      <w:r w:rsidRPr="00FF7212">
        <w:rPr>
          <w:rFonts w:hint="eastAsia"/>
        </w:rPr>
        <w:t>計画変更認定申請書</w:t>
      </w:r>
    </w:p>
    <w:p w:rsidR="00A61924" w:rsidRPr="00FF7212" w:rsidRDefault="00A61924" w:rsidP="00DB4A9A">
      <w:pPr>
        <w:autoSpaceDE w:val="0"/>
        <w:autoSpaceDN w:val="0"/>
        <w:snapToGrid w:val="0"/>
        <w:jc w:val="right"/>
      </w:pPr>
      <w:r w:rsidRPr="00FF7212">
        <w:rPr>
          <w:rFonts w:hint="eastAsia"/>
        </w:rPr>
        <w:t>年　　月　　日</w:t>
      </w:r>
    </w:p>
    <w:p w:rsidR="00A61924" w:rsidRPr="00FF7212" w:rsidRDefault="00A61924" w:rsidP="00DB4A9A">
      <w:pPr>
        <w:autoSpaceDE w:val="0"/>
        <w:autoSpaceDN w:val="0"/>
        <w:snapToGrid w:val="0"/>
        <w:jc w:val="right"/>
      </w:pPr>
    </w:p>
    <w:p w:rsidR="00A61924" w:rsidRPr="00FF7212" w:rsidRDefault="00DB4A9A" w:rsidP="00DB4A9A">
      <w:pPr>
        <w:autoSpaceDE w:val="0"/>
        <w:autoSpaceDN w:val="0"/>
        <w:snapToGrid w:val="0"/>
      </w:pPr>
      <w:r w:rsidRPr="00FF7212">
        <w:rPr>
          <w:rFonts w:hint="eastAsia"/>
        </w:rPr>
        <w:t xml:space="preserve">　</w:t>
      </w:r>
      <w:r w:rsidR="004F2A3D" w:rsidRPr="00FF7212">
        <w:rPr>
          <w:rFonts w:hint="eastAsia"/>
        </w:rPr>
        <w:t>香川県知事</w:t>
      </w:r>
      <w:r w:rsidR="001A6A86" w:rsidRPr="00FF7212">
        <w:rPr>
          <w:rFonts w:hint="eastAsia"/>
        </w:rPr>
        <w:t xml:space="preserve">　　　　</w:t>
      </w:r>
      <w:r w:rsidR="00A61924" w:rsidRPr="00FF7212">
        <w:rPr>
          <w:rFonts w:hint="eastAsia"/>
        </w:rPr>
        <w:t xml:space="preserve">　　　殿</w:t>
      </w:r>
    </w:p>
    <w:p w:rsidR="00A61924" w:rsidRPr="00FF7212" w:rsidRDefault="00A61924" w:rsidP="00DB4A9A">
      <w:pPr>
        <w:autoSpaceDE w:val="0"/>
        <w:autoSpaceDN w:val="0"/>
        <w:snapToGrid w:val="0"/>
      </w:pPr>
    </w:p>
    <w:p w:rsidR="001A6A86" w:rsidRPr="00FF7212" w:rsidRDefault="001A6A86" w:rsidP="00DB4A9A">
      <w:pPr>
        <w:autoSpaceDE w:val="0"/>
        <w:autoSpaceDN w:val="0"/>
      </w:pPr>
      <w:r w:rsidRPr="00FF7212">
        <w:rPr>
          <w:rFonts w:hint="eastAsia"/>
        </w:rPr>
        <w:t xml:space="preserve">　　　　　　　　　　　　　　　　　　　　　申請者　住所</w:t>
      </w:r>
    </w:p>
    <w:p w:rsidR="009D3DD3" w:rsidRPr="00FF7212" w:rsidRDefault="009D3DD3" w:rsidP="00DB4A9A">
      <w:pPr>
        <w:autoSpaceDE w:val="0"/>
        <w:autoSpaceDN w:val="0"/>
      </w:pPr>
    </w:p>
    <w:p w:rsidR="001A6A86" w:rsidRPr="00FF7212" w:rsidRDefault="001A6A86" w:rsidP="00DB4A9A">
      <w:pPr>
        <w:autoSpaceDE w:val="0"/>
        <w:autoSpaceDN w:val="0"/>
      </w:pPr>
      <w:r w:rsidRPr="00FF7212">
        <w:rPr>
          <w:rFonts w:hint="eastAsia"/>
        </w:rPr>
        <w:t xml:space="preserve">　　　　　　　　</w:t>
      </w:r>
      <w:r w:rsidR="0046639C">
        <w:rPr>
          <w:rFonts w:hint="eastAsia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DB4A9A" w:rsidRPr="00FF7212" w:rsidRDefault="00DB4A9A" w:rsidP="00DB4A9A">
      <w:pPr>
        <w:autoSpaceDE w:val="0"/>
        <w:autoSpaceDN w:val="0"/>
        <w:jc w:val="right"/>
        <w:rPr>
          <w:kern w:val="0"/>
        </w:rPr>
      </w:pPr>
      <w:r w:rsidRPr="00FF7212">
        <w:rPr>
          <w:rFonts w:hint="eastAsia"/>
          <w:kern w:val="0"/>
        </w:rPr>
        <w:t>（法人にあっては、その主たる事務所の</w:t>
      </w:r>
    </w:p>
    <w:p w:rsidR="00DB4A9A" w:rsidRPr="00FF7212" w:rsidRDefault="00DB4A9A" w:rsidP="00DB4A9A">
      <w:pPr>
        <w:wordWrap w:val="0"/>
        <w:autoSpaceDE w:val="0"/>
        <w:autoSpaceDN w:val="0"/>
        <w:jc w:val="right"/>
        <w:rPr>
          <w:kern w:val="0"/>
        </w:rPr>
      </w:pPr>
      <w:r w:rsidRPr="00FF7212">
        <w:rPr>
          <w:rFonts w:hint="eastAsia"/>
          <w:kern w:val="0"/>
        </w:rPr>
        <w:t xml:space="preserve">所在地、名称及び代表者の氏名）　　</w:t>
      </w:r>
    </w:p>
    <w:p w:rsidR="001A6A86" w:rsidRPr="00FF7212" w:rsidRDefault="001A6A86" w:rsidP="00DB4A9A">
      <w:pPr>
        <w:autoSpaceDE w:val="0"/>
        <w:autoSpaceDN w:val="0"/>
        <w:snapToGrid w:val="0"/>
        <w:jc w:val="left"/>
        <w:rPr>
          <w:color w:val="000000"/>
        </w:rPr>
      </w:pPr>
    </w:p>
    <w:p w:rsidR="00A61924" w:rsidRPr="00FF7212" w:rsidRDefault="00A61924" w:rsidP="00DB4A9A">
      <w:pPr>
        <w:autoSpaceDE w:val="0"/>
        <w:autoSpaceDN w:val="0"/>
        <w:snapToGrid w:val="0"/>
        <w:jc w:val="left"/>
        <w:rPr>
          <w:kern w:val="0"/>
        </w:rPr>
      </w:pPr>
      <w:r w:rsidRPr="00FF7212">
        <w:rPr>
          <w:rFonts w:hint="eastAsia"/>
          <w:kern w:val="0"/>
        </w:rPr>
        <w:t xml:space="preserve">　高齢者、障害者等の移</w:t>
      </w:r>
      <w:r w:rsidR="001A0D41" w:rsidRPr="00FF7212">
        <w:rPr>
          <w:rFonts w:hint="eastAsia"/>
          <w:kern w:val="0"/>
        </w:rPr>
        <w:t>動</w:t>
      </w:r>
      <w:r w:rsidRPr="00FF7212">
        <w:rPr>
          <w:rFonts w:hint="eastAsia"/>
          <w:kern w:val="0"/>
        </w:rPr>
        <w:t>等の円滑化の促進に関する法律</w:t>
      </w:r>
      <w:r w:rsidR="00F5106E" w:rsidRPr="00FF7212">
        <w:rPr>
          <w:rFonts w:hint="eastAsia"/>
          <w:kern w:val="0"/>
        </w:rPr>
        <w:t>第18条第１項（第</w:t>
      </w:r>
      <w:r w:rsidR="00F5106E" w:rsidRPr="00FF7212">
        <w:rPr>
          <w:kern w:val="0"/>
        </w:rPr>
        <w:t>22条の２第５項において準用する</w:t>
      </w:r>
      <w:r w:rsidR="00F5106E" w:rsidRPr="00FF7212">
        <w:rPr>
          <w:rFonts w:hint="eastAsia"/>
          <w:kern w:val="0"/>
        </w:rPr>
        <w:t>同</w:t>
      </w:r>
      <w:r w:rsidR="00F5106E" w:rsidRPr="00FF7212">
        <w:rPr>
          <w:kern w:val="0"/>
        </w:rPr>
        <w:t>法第18条第１項</w:t>
      </w:r>
      <w:r w:rsidR="00F5106E" w:rsidRPr="00FF7212">
        <w:rPr>
          <w:rFonts w:hint="eastAsia"/>
          <w:kern w:val="0"/>
        </w:rPr>
        <w:t>）</w:t>
      </w:r>
      <w:r w:rsidRPr="00FF7212">
        <w:rPr>
          <w:rFonts w:hint="eastAsia"/>
          <w:kern w:val="0"/>
        </w:rPr>
        <w:t>の規定に</w:t>
      </w:r>
      <w:r w:rsidR="001A6A86" w:rsidRPr="00FF7212">
        <w:rPr>
          <w:rFonts w:hint="eastAsia"/>
          <w:kern w:val="0"/>
        </w:rPr>
        <w:t>より</w:t>
      </w:r>
      <w:r w:rsidRPr="00FF7212">
        <w:rPr>
          <w:rFonts w:hint="eastAsia"/>
          <w:kern w:val="0"/>
        </w:rPr>
        <w:t>、特定建築物</w:t>
      </w:r>
      <w:r w:rsidR="00807413" w:rsidRPr="00FF7212">
        <w:rPr>
          <w:rFonts w:hint="eastAsia"/>
          <w:kern w:val="0"/>
        </w:rPr>
        <w:t>（協定建築物）</w:t>
      </w:r>
      <w:r w:rsidRPr="00FF7212">
        <w:rPr>
          <w:rFonts w:hint="eastAsia"/>
          <w:kern w:val="0"/>
        </w:rPr>
        <w:t>の建築等及び維持保全の計画の変更について認定を申請します。この申請書及び添付</w:t>
      </w:r>
      <w:r w:rsidR="00117CBD" w:rsidRPr="00FF7212">
        <w:rPr>
          <w:rFonts w:hint="eastAsia"/>
          <w:kern w:val="0"/>
        </w:rPr>
        <w:t>図書</w:t>
      </w:r>
      <w:r w:rsidRPr="00FF7212">
        <w:rPr>
          <w:rFonts w:hint="eastAsia"/>
          <w:kern w:val="0"/>
        </w:rPr>
        <w:t>に記載の事項は、事実に相違ありません。</w:t>
      </w:r>
    </w:p>
    <w:p w:rsidR="00A61924" w:rsidRPr="00FF7212" w:rsidRDefault="00A61924" w:rsidP="00DB4A9A">
      <w:pPr>
        <w:autoSpaceDE w:val="0"/>
        <w:autoSpaceDN w:val="0"/>
        <w:snapToGrid w:val="0"/>
        <w:rPr>
          <w:kern w:val="0"/>
        </w:rPr>
      </w:pPr>
    </w:p>
    <w:p w:rsidR="00A61924" w:rsidRPr="00FF7212" w:rsidRDefault="00DB4A9A" w:rsidP="00DB4A9A">
      <w:pPr>
        <w:autoSpaceDE w:val="0"/>
        <w:autoSpaceDN w:val="0"/>
        <w:snapToGrid w:val="0"/>
        <w:ind w:leftChars="85" w:left="178"/>
        <w:jc w:val="left"/>
        <w:rPr>
          <w:color w:val="000000"/>
          <w:kern w:val="0"/>
        </w:rPr>
      </w:pPr>
      <w:r w:rsidRPr="00FF7212">
        <w:rPr>
          <w:rFonts w:hint="eastAsia"/>
          <w:color w:val="000000"/>
          <w:kern w:val="0"/>
        </w:rPr>
        <w:t>（</w:t>
      </w:r>
      <w:r w:rsidR="00A61924" w:rsidRPr="00FF7212">
        <w:rPr>
          <w:rFonts w:hint="eastAsia"/>
          <w:color w:val="000000"/>
          <w:kern w:val="0"/>
        </w:rPr>
        <w:t>本欄には記入しないでください</w:t>
      </w:r>
      <w:r w:rsidRPr="00FF7212">
        <w:rPr>
          <w:rFonts w:hint="eastAsia"/>
          <w:color w:val="000000"/>
          <w:kern w:val="0"/>
        </w:rPr>
        <w:t>。）</w:t>
      </w:r>
    </w:p>
    <w:p w:rsidR="00A61924" w:rsidRPr="00FF7212" w:rsidRDefault="00A61924" w:rsidP="00A61924">
      <w:pPr>
        <w:snapToGrid w:val="0"/>
        <w:jc w:val="left"/>
        <w:rPr>
          <w:rFonts w:ascii="Times New Roman"/>
          <w:color w:val="000000"/>
          <w:sz w:val="18"/>
        </w:rPr>
      </w:pP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520"/>
        <w:gridCol w:w="3442"/>
      </w:tblGrid>
      <w:tr w:rsidR="00A61924" w:rsidRPr="00FF7212">
        <w:trPr>
          <w:trHeight w:val="348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02782B">
            <w:pPr>
              <w:snapToGrid w:val="0"/>
              <w:jc w:val="center"/>
            </w:pPr>
            <w:r w:rsidRPr="00FF7212">
              <w:rPr>
                <w:rFonts w:ascii="Times New Roman" w:hint="eastAsia"/>
                <w:color w:val="000000"/>
                <w:sz w:val="22"/>
              </w:rPr>
              <w:t>受付欄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02782B">
            <w:pPr>
              <w:snapToGrid w:val="0"/>
              <w:jc w:val="center"/>
            </w:pPr>
            <w:r w:rsidRPr="00FF7212">
              <w:rPr>
                <w:rFonts w:ascii="Times New Roman" w:hint="eastAsia"/>
                <w:color w:val="000000"/>
                <w:sz w:val="22"/>
              </w:rPr>
              <w:t>認定番号欄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C404EF">
            <w:pPr>
              <w:snapToGrid w:val="0"/>
              <w:jc w:val="center"/>
            </w:pPr>
            <w:r w:rsidRPr="00FF7212">
              <w:rPr>
                <w:rFonts w:ascii="Times New Roman" w:hint="eastAsia"/>
                <w:color w:val="000000"/>
                <w:sz w:val="22"/>
              </w:rPr>
              <w:t>決　裁　欄</w:t>
            </w:r>
          </w:p>
        </w:tc>
      </w:tr>
      <w:tr w:rsidR="00A61924" w:rsidRPr="00FF7212">
        <w:trPr>
          <w:trHeight w:val="325"/>
        </w:trPr>
        <w:tc>
          <w:tcPr>
            <w:tcW w:w="2619" w:type="dxa"/>
            <w:tcBorders>
              <w:top w:val="double" w:sz="4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C404EF">
            <w:pPr>
              <w:snapToGrid w:val="0"/>
              <w:jc w:val="right"/>
            </w:pPr>
            <w:r w:rsidRPr="00FF7212">
              <w:rPr>
                <w:rFonts w:ascii="Times New Roman" w:hint="eastAsia"/>
                <w:color w:val="000000"/>
                <w:sz w:val="22"/>
              </w:rPr>
              <w:t xml:space="preserve">年　　月　　</w:t>
            </w:r>
            <w:r w:rsidR="004E08C0" w:rsidRPr="00FF7212">
              <w:rPr>
                <w:rFonts w:ascii="Times New Roman" w:hint="eastAsia"/>
                <w:color w:val="000000"/>
                <w:sz w:val="22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C404EF">
            <w:pPr>
              <w:snapToGrid w:val="0"/>
              <w:jc w:val="right"/>
            </w:pPr>
            <w:r w:rsidRPr="00FF7212">
              <w:rPr>
                <w:rFonts w:ascii="Times New Roman" w:hint="eastAsia"/>
                <w:color w:val="000000"/>
                <w:sz w:val="22"/>
              </w:rPr>
              <w:t xml:space="preserve">年　　月　　</w:t>
            </w:r>
            <w:r w:rsidR="004E08C0" w:rsidRPr="00FF7212">
              <w:rPr>
                <w:rFonts w:ascii="Times New Roman" w:hint="eastAsia"/>
                <w:color w:val="000000"/>
                <w:sz w:val="22"/>
              </w:rPr>
              <w:t>日</w:t>
            </w:r>
          </w:p>
        </w:tc>
        <w:tc>
          <w:tcPr>
            <w:tcW w:w="3442" w:type="dxa"/>
            <w:vMerge w:val="restart"/>
            <w:tcBorders>
              <w:top w:val="double" w:sz="4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vAlign w:val="center"/>
          </w:tcPr>
          <w:p w:rsidR="00A61924" w:rsidRPr="00FF7212" w:rsidRDefault="00A61924" w:rsidP="00C404EF">
            <w:pPr>
              <w:snapToGrid w:val="0"/>
              <w:jc w:val="center"/>
            </w:pPr>
          </w:p>
        </w:tc>
      </w:tr>
      <w:tr w:rsidR="0046639C" w:rsidRPr="00FF7212" w:rsidTr="00061CF5">
        <w:trPr>
          <w:trHeight w:val="702"/>
        </w:trPr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39C" w:rsidRPr="00FF7212" w:rsidRDefault="0046639C" w:rsidP="00C404EF">
            <w:pPr>
              <w:snapToGrid w:val="0"/>
              <w:jc w:val="left"/>
            </w:pPr>
            <w:r w:rsidRPr="00FF7212">
              <w:rPr>
                <w:rFonts w:ascii="Times New Roman" w:hint="eastAsia"/>
                <w:color w:val="000000"/>
                <w:sz w:val="22"/>
              </w:rPr>
              <w:t>第　　　　　　　　　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39C" w:rsidRPr="00FF7212" w:rsidRDefault="0046639C" w:rsidP="00C404EF">
            <w:pPr>
              <w:snapToGrid w:val="0"/>
              <w:jc w:val="left"/>
            </w:pPr>
            <w:r w:rsidRPr="00FF7212">
              <w:rPr>
                <w:rFonts w:ascii="Times New Roman" w:hint="eastAsia"/>
                <w:color w:val="000000"/>
                <w:sz w:val="22"/>
              </w:rPr>
              <w:t>第　　　　　　　　号</w:t>
            </w:r>
          </w:p>
        </w:tc>
        <w:tc>
          <w:tcPr>
            <w:tcW w:w="3442" w:type="dxa"/>
            <w:vMerge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vAlign w:val="center"/>
          </w:tcPr>
          <w:p w:rsidR="0046639C" w:rsidRPr="00FF7212" w:rsidRDefault="0046639C" w:rsidP="00C404EF">
            <w:pPr>
              <w:snapToGrid w:val="0"/>
              <w:jc w:val="center"/>
            </w:pPr>
          </w:p>
        </w:tc>
      </w:tr>
    </w:tbl>
    <w:p w:rsidR="00A61924" w:rsidRPr="00FF7212" w:rsidRDefault="0020091F" w:rsidP="00A61924">
      <w:pPr>
        <w:snapToGrid w:val="0"/>
      </w:pPr>
      <w:r w:rsidRPr="00FF721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829300" cy="0"/>
                <wp:effectExtent l="9525" t="10795" r="9525" b="8255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B5A5" id="Line 16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5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mg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"/>
            </w:pict>
          </mc:Fallback>
        </mc:AlternateContent>
      </w:r>
    </w:p>
    <w:p w:rsidR="00A61924" w:rsidRPr="00FF7212" w:rsidRDefault="00DB4A9A" w:rsidP="00A61924">
      <w:pPr>
        <w:snapToGrid w:val="0"/>
      </w:pPr>
      <w:r w:rsidRPr="00FF7212">
        <w:rPr>
          <w:rFonts w:hint="eastAsia"/>
        </w:rPr>
        <w:t xml:space="preserve">１　</w:t>
      </w:r>
      <w:r w:rsidR="001A6A86" w:rsidRPr="00FF7212">
        <w:rPr>
          <w:rFonts w:hint="eastAsia"/>
        </w:rPr>
        <w:t>認定年月日及び</w:t>
      </w:r>
      <w:r w:rsidR="001A0D41" w:rsidRPr="00FF7212">
        <w:rPr>
          <w:rFonts w:hint="eastAsia"/>
        </w:rPr>
        <w:t>認定</w:t>
      </w:r>
      <w:r w:rsidR="001A6A86" w:rsidRPr="00FF7212">
        <w:rPr>
          <w:rFonts w:hint="eastAsia"/>
        </w:rPr>
        <w:t>番号　　　　　　　　　年　　　月　　　日　　第　　　　　　号</w:t>
      </w:r>
    </w:p>
    <w:p w:rsidR="00A61924" w:rsidRPr="00FF7212" w:rsidRDefault="00A61924" w:rsidP="00A61924">
      <w:pPr>
        <w:snapToGrid w:val="0"/>
      </w:pPr>
    </w:p>
    <w:p w:rsidR="00A61924" w:rsidRPr="00FF7212" w:rsidRDefault="00DB4A9A" w:rsidP="00DB4A9A">
      <w:pPr>
        <w:autoSpaceDE w:val="0"/>
        <w:autoSpaceDN w:val="0"/>
        <w:snapToGrid w:val="0"/>
        <w:rPr>
          <w:kern w:val="0"/>
        </w:rPr>
      </w:pPr>
      <w:r w:rsidRPr="00FF7212">
        <w:rPr>
          <w:rFonts w:hint="eastAsia"/>
          <w:kern w:val="0"/>
        </w:rPr>
        <w:t xml:space="preserve">２　</w:t>
      </w:r>
      <w:r w:rsidR="001A6A86" w:rsidRPr="00FF7212">
        <w:rPr>
          <w:rFonts w:hint="eastAsia"/>
          <w:kern w:val="0"/>
        </w:rPr>
        <w:t>計画変更の概要</w:t>
      </w:r>
    </w:p>
    <w:tbl>
      <w:tblPr>
        <w:tblW w:w="8555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2883"/>
        <w:gridCol w:w="2870"/>
      </w:tblGrid>
      <w:tr w:rsidR="001A6A86" w:rsidRPr="00FF7212" w:rsidTr="000E3590">
        <w:trPr>
          <w:trHeight w:val="99"/>
        </w:trPr>
        <w:tc>
          <w:tcPr>
            <w:tcW w:w="2802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変更前</w:t>
            </w: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変更後</w:t>
            </w:r>
          </w:p>
        </w:tc>
      </w:tr>
      <w:tr w:rsidR="001A6A86" w:rsidRPr="00FF7212" w:rsidTr="000E3590">
        <w:trPr>
          <w:trHeight w:val="713"/>
        </w:trPr>
        <w:tc>
          <w:tcPr>
            <w:tcW w:w="2802" w:type="dxa"/>
            <w:shd w:val="clear" w:color="auto" w:fill="auto"/>
          </w:tcPr>
          <w:p w:rsidR="001A6A86" w:rsidRPr="00FF7212" w:rsidRDefault="001A6A86" w:rsidP="00EE5F2A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１　特定建築物</w:t>
            </w:r>
            <w:r w:rsidR="00807413" w:rsidRPr="00FF7212">
              <w:rPr>
                <w:rFonts w:hint="eastAsia"/>
                <w:kern w:val="0"/>
              </w:rPr>
              <w:t>（協定建築物）</w:t>
            </w:r>
            <w:r w:rsidRPr="00FF7212">
              <w:rPr>
                <w:rFonts w:hint="eastAsia"/>
                <w:kern w:val="0"/>
              </w:rPr>
              <w:t>及びその敷地に関する事項</w:t>
            </w: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</w:tr>
      <w:tr w:rsidR="001A6A86" w:rsidRPr="00FF7212" w:rsidTr="000E3590">
        <w:tc>
          <w:tcPr>
            <w:tcW w:w="2802" w:type="dxa"/>
            <w:shd w:val="clear" w:color="auto" w:fill="auto"/>
          </w:tcPr>
          <w:p w:rsidR="001A6A86" w:rsidRPr="00FF7212" w:rsidRDefault="001A6A86" w:rsidP="00EE5F2A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２　建築物特定施設</w:t>
            </w:r>
            <w:r w:rsidR="00807413" w:rsidRPr="00FF7212">
              <w:rPr>
                <w:rFonts w:hint="eastAsia"/>
                <w:kern w:val="0"/>
              </w:rPr>
              <w:t>（協定建築物特定施設）</w:t>
            </w:r>
            <w:r w:rsidRPr="00FF7212">
              <w:rPr>
                <w:rFonts w:hint="eastAsia"/>
                <w:kern w:val="0"/>
              </w:rPr>
              <w:t>の構造及び配置に関する事項</w:t>
            </w: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</w:tr>
      <w:tr w:rsidR="001A6A86" w:rsidRPr="00FF7212" w:rsidTr="000E3590">
        <w:trPr>
          <w:trHeight w:val="525"/>
        </w:trPr>
        <w:tc>
          <w:tcPr>
            <w:tcW w:w="2802" w:type="dxa"/>
            <w:shd w:val="clear" w:color="auto" w:fill="auto"/>
          </w:tcPr>
          <w:p w:rsidR="001A6A86" w:rsidRPr="00FF7212" w:rsidRDefault="001A6A86" w:rsidP="00EE5F2A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３　建築物特定施設</w:t>
            </w:r>
            <w:r w:rsidR="00807413" w:rsidRPr="00FF7212">
              <w:rPr>
                <w:rFonts w:hint="eastAsia"/>
                <w:kern w:val="0"/>
              </w:rPr>
              <w:t>（協定建築物特定施設）</w:t>
            </w:r>
            <w:r w:rsidRPr="00FF7212">
              <w:rPr>
                <w:rFonts w:hint="eastAsia"/>
                <w:kern w:val="0"/>
              </w:rPr>
              <w:t>の維持保全に関する事項</w:t>
            </w: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</w:tr>
      <w:tr w:rsidR="001A6A86" w:rsidRPr="00FF7212" w:rsidTr="000E3590">
        <w:trPr>
          <w:trHeight w:val="480"/>
        </w:trPr>
        <w:tc>
          <w:tcPr>
            <w:tcW w:w="2802" w:type="dxa"/>
            <w:shd w:val="clear" w:color="auto" w:fill="auto"/>
          </w:tcPr>
          <w:p w:rsidR="001A6A86" w:rsidRPr="00FF7212" w:rsidRDefault="001A6A86" w:rsidP="00EE5F2A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４　特定建築物</w:t>
            </w:r>
            <w:r w:rsidR="00807413" w:rsidRPr="00FF7212">
              <w:rPr>
                <w:rFonts w:hint="eastAsia"/>
                <w:kern w:val="0"/>
              </w:rPr>
              <w:t>（協定建築物）</w:t>
            </w:r>
            <w:r w:rsidRPr="00FF7212">
              <w:rPr>
                <w:rFonts w:hint="eastAsia"/>
                <w:kern w:val="0"/>
              </w:rPr>
              <w:t>の建築等の事業に関する資金計画</w:t>
            </w: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</w:tr>
      <w:tr w:rsidR="001A6A86" w:rsidRPr="00FF7212" w:rsidTr="000E3590">
        <w:trPr>
          <w:trHeight w:val="458"/>
        </w:trPr>
        <w:tc>
          <w:tcPr>
            <w:tcW w:w="2802" w:type="dxa"/>
            <w:shd w:val="clear" w:color="auto" w:fill="auto"/>
          </w:tcPr>
          <w:p w:rsidR="001A6A86" w:rsidRPr="00FF7212" w:rsidRDefault="001A6A86" w:rsidP="00EE5F2A">
            <w:pPr>
              <w:kinsoku w:val="0"/>
              <w:overflowPunct w:val="0"/>
              <w:autoSpaceDE w:val="0"/>
              <w:autoSpaceDN w:val="0"/>
              <w:snapToGrid w:val="0"/>
              <w:ind w:left="210" w:hangingChars="100" w:hanging="210"/>
              <w:jc w:val="left"/>
              <w:rPr>
                <w:kern w:val="0"/>
              </w:rPr>
            </w:pPr>
            <w:r w:rsidRPr="00FF7212">
              <w:rPr>
                <w:rFonts w:hint="eastAsia"/>
                <w:kern w:val="0"/>
              </w:rPr>
              <w:t>５　特定建築物</w:t>
            </w:r>
            <w:r w:rsidR="00807413" w:rsidRPr="00FF7212">
              <w:rPr>
                <w:rFonts w:hint="eastAsia"/>
                <w:kern w:val="0"/>
              </w:rPr>
              <w:t>（協定建築物）</w:t>
            </w:r>
            <w:r w:rsidRPr="00FF7212">
              <w:rPr>
                <w:rFonts w:hint="eastAsia"/>
                <w:kern w:val="0"/>
              </w:rPr>
              <w:t>の建築等の事業の実施時期</w:t>
            </w:r>
          </w:p>
        </w:tc>
        <w:tc>
          <w:tcPr>
            <w:tcW w:w="2883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  <w:tc>
          <w:tcPr>
            <w:tcW w:w="2870" w:type="dxa"/>
            <w:shd w:val="clear" w:color="auto" w:fill="auto"/>
          </w:tcPr>
          <w:p w:rsidR="001A6A86" w:rsidRPr="00FF7212" w:rsidRDefault="001A6A86" w:rsidP="00564790">
            <w:pPr>
              <w:autoSpaceDE w:val="0"/>
              <w:autoSpaceDN w:val="0"/>
              <w:snapToGrid w:val="0"/>
              <w:rPr>
                <w:kern w:val="0"/>
              </w:rPr>
            </w:pPr>
          </w:p>
        </w:tc>
      </w:tr>
    </w:tbl>
    <w:p w:rsidR="00A61924" w:rsidRPr="00FF7212" w:rsidRDefault="00A61924" w:rsidP="00DB4A9A">
      <w:pPr>
        <w:autoSpaceDE w:val="0"/>
        <w:autoSpaceDN w:val="0"/>
        <w:snapToGrid w:val="0"/>
        <w:rPr>
          <w:kern w:val="0"/>
        </w:rPr>
      </w:pPr>
    </w:p>
    <w:p w:rsidR="00A61924" w:rsidRPr="00FF7212" w:rsidRDefault="00DB4A9A" w:rsidP="00DB4A9A">
      <w:pPr>
        <w:autoSpaceDE w:val="0"/>
        <w:autoSpaceDN w:val="0"/>
        <w:snapToGrid w:val="0"/>
        <w:ind w:left="178" w:hangingChars="85" w:hanging="178"/>
        <w:rPr>
          <w:kern w:val="0"/>
        </w:rPr>
      </w:pPr>
      <w:r w:rsidRPr="00FF7212">
        <w:rPr>
          <w:rFonts w:hint="eastAsia"/>
          <w:kern w:val="0"/>
        </w:rPr>
        <w:t xml:space="preserve">３　</w:t>
      </w:r>
      <w:r w:rsidR="00807413" w:rsidRPr="00FF7212">
        <w:rPr>
          <w:rFonts w:hint="eastAsia"/>
          <w:kern w:val="0"/>
        </w:rPr>
        <w:t>特定建築物に係る計画の変更の場合にあっては、</w:t>
      </w:r>
      <w:r w:rsidR="001A0D41" w:rsidRPr="00FF7212">
        <w:rPr>
          <w:rFonts w:hint="eastAsia"/>
          <w:kern w:val="0"/>
        </w:rPr>
        <w:t>高齢者、障害者等の移動等の円滑化の促進に関する法律</w:t>
      </w:r>
      <w:r w:rsidR="001A6A86" w:rsidRPr="00FF7212">
        <w:rPr>
          <w:rFonts w:hint="eastAsia"/>
          <w:kern w:val="0"/>
        </w:rPr>
        <w:t>第18条第２項において準用する</w:t>
      </w:r>
      <w:r w:rsidR="001A0D41" w:rsidRPr="00FF7212">
        <w:rPr>
          <w:rFonts w:hint="eastAsia"/>
          <w:kern w:val="0"/>
        </w:rPr>
        <w:t>同</w:t>
      </w:r>
      <w:r w:rsidR="001A6A86" w:rsidRPr="00FF7212">
        <w:rPr>
          <w:rFonts w:hint="eastAsia"/>
          <w:kern w:val="0"/>
        </w:rPr>
        <w:t>法第17条第４項</w:t>
      </w:r>
      <w:r w:rsidR="001A0D41" w:rsidRPr="00FF7212">
        <w:rPr>
          <w:rFonts w:hint="eastAsia"/>
          <w:kern w:val="0"/>
        </w:rPr>
        <w:t>の</w:t>
      </w:r>
      <w:r w:rsidR="001A6A86" w:rsidRPr="00FF7212">
        <w:rPr>
          <w:rFonts w:hint="eastAsia"/>
          <w:kern w:val="0"/>
        </w:rPr>
        <w:t>適合通知を受ける旨の申出の有無</w:t>
      </w:r>
    </w:p>
    <w:p w:rsidR="009D3DD3" w:rsidRPr="00FF7212" w:rsidRDefault="009D3DD3" w:rsidP="00DB4A9A">
      <w:pPr>
        <w:autoSpaceDE w:val="0"/>
        <w:autoSpaceDN w:val="0"/>
        <w:snapToGrid w:val="0"/>
        <w:ind w:leftChars="600" w:left="1260" w:firstLine="2"/>
        <w:rPr>
          <w:kern w:val="0"/>
        </w:rPr>
      </w:pPr>
      <w:r w:rsidRPr="00FF7212">
        <w:rPr>
          <w:rFonts w:hint="eastAsia"/>
          <w:kern w:val="0"/>
        </w:rPr>
        <w:t>有・無（該当するものを○で囲んでください。）</w:t>
      </w:r>
    </w:p>
    <w:p w:rsidR="00A61924" w:rsidRPr="00FF7212" w:rsidRDefault="00A61924" w:rsidP="00DB4A9A">
      <w:pPr>
        <w:autoSpaceDE w:val="0"/>
        <w:autoSpaceDN w:val="0"/>
        <w:snapToGrid w:val="0"/>
        <w:rPr>
          <w:kern w:val="0"/>
        </w:rPr>
      </w:pPr>
    </w:p>
    <w:p w:rsidR="009D3DD3" w:rsidRPr="0046639C" w:rsidRDefault="00A61924" w:rsidP="0046639C">
      <w:pPr>
        <w:autoSpaceDE w:val="0"/>
        <w:autoSpaceDN w:val="0"/>
        <w:snapToGrid w:val="0"/>
        <w:jc w:val="left"/>
        <w:rPr>
          <w:rFonts w:ascii="Times New Roman"/>
          <w:color w:val="000000"/>
          <w:kern w:val="0"/>
        </w:rPr>
      </w:pPr>
      <w:r w:rsidRPr="00FF7212">
        <w:rPr>
          <w:rFonts w:ascii="Times New Roman" w:hint="eastAsia"/>
          <w:color w:val="000000"/>
          <w:kern w:val="0"/>
        </w:rPr>
        <w:t>注意</w:t>
      </w:r>
      <w:r w:rsidR="009D3DD3" w:rsidRPr="00FF7212">
        <w:rPr>
          <w:rFonts w:ascii="Times New Roman" w:hint="eastAsia"/>
          <w:kern w:val="0"/>
        </w:rPr>
        <w:t xml:space="preserve">　</w:t>
      </w:r>
      <w:r w:rsidR="00117CBD" w:rsidRPr="00FF7212">
        <w:rPr>
          <w:rFonts w:ascii="Times New Roman" w:hint="eastAsia"/>
          <w:kern w:val="0"/>
        </w:rPr>
        <w:t>「</w:t>
      </w:r>
      <w:r w:rsidR="009D3DD3" w:rsidRPr="00FF7212">
        <w:rPr>
          <w:rFonts w:ascii="Times New Roman" w:hint="eastAsia"/>
          <w:kern w:val="0"/>
        </w:rPr>
        <w:t>２</w:t>
      </w:r>
      <w:r w:rsidR="00117CBD" w:rsidRPr="00FF7212">
        <w:rPr>
          <w:rFonts w:ascii="Times New Roman" w:hint="eastAsia"/>
          <w:kern w:val="0"/>
        </w:rPr>
        <w:t xml:space="preserve">　計画変更の概要」は、</w:t>
      </w:r>
      <w:r w:rsidR="009D3DD3" w:rsidRPr="00FF7212">
        <w:rPr>
          <w:rFonts w:ascii="Times New Roman" w:hint="eastAsia"/>
          <w:kern w:val="0"/>
        </w:rPr>
        <w:t>変更のある</w:t>
      </w:r>
      <w:r w:rsidR="00117CBD" w:rsidRPr="00FF7212">
        <w:rPr>
          <w:rFonts w:ascii="Times New Roman" w:hint="eastAsia"/>
          <w:kern w:val="0"/>
        </w:rPr>
        <w:t>事項に係る欄の</w:t>
      </w:r>
      <w:r w:rsidR="009D3DD3" w:rsidRPr="00FF7212">
        <w:rPr>
          <w:rFonts w:ascii="Times New Roman" w:hint="eastAsia"/>
          <w:kern w:val="0"/>
        </w:rPr>
        <w:t>み記入してください。</w:t>
      </w:r>
    </w:p>
    <w:p w:rsidR="00A61924" w:rsidRPr="00FF7212" w:rsidRDefault="00A61924" w:rsidP="00DB4A9A">
      <w:pPr>
        <w:autoSpaceDE w:val="0"/>
        <w:autoSpaceDN w:val="0"/>
        <w:snapToGrid w:val="0"/>
        <w:ind w:firstLineChars="100" w:firstLine="210"/>
        <w:jc w:val="left"/>
        <w:rPr>
          <w:kern w:val="0"/>
        </w:rPr>
      </w:pPr>
    </w:p>
    <w:sectPr w:rsidR="00A61924" w:rsidRPr="00FF7212" w:rsidSect="00704092">
      <w:pgSz w:w="11906" w:h="16838" w:code="9"/>
      <w:pgMar w:top="794" w:right="1644" w:bottom="902" w:left="1622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6D" w:rsidRDefault="00B9406D">
      <w:r>
        <w:separator/>
      </w:r>
    </w:p>
  </w:endnote>
  <w:endnote w:type="continuationSeparator" w:id="0">
    <w:p w:rsidR="00B9406D" w:rsidRDefault="00B9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6D" w:rsidRDefault="00B9406D">
      <w:r>
        <w:separator/>
      </w:r>
    </w:p>
  </w:footnote>
  <w:footnote w:type="continuationSeparator" w:id="0">
    <w:p w:rsidR="00B9406D" w:rsidRDefault="00B9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12"/>
    <w:rsid w:val="0000750E"/>
    <w:rsid w:val="0002782B"/>
    <w:rsid w:val="000E3590"/>
    <w:rsid w:val="0010634B"/>
    <w:rsid w:val="00117CBD"/>
    <w:rsid w:val="001A0D41"/>
    <w:rsid w:val="001A6A86"/>
    <w:rsid w:val="001D743D"/>
    <w:rsid w:val="0020091F"/>
    <w:rsid w:val="00302DFA"/>
    <w:rsid w:val="0034480A"/>
    <w:rsid w:val="003E0757"/>
    <w:rsid w:val="004114C9"/>
    <w:rsid w:val="00416F14"/>
    <w:rsid w:val="00454BD6"/>
    <w:rsid w:val="0046639C"/>
    <w:rsid w:val="004816FA"/>
    <w:rsid w:val="00496E0F"/>
    <w:rsid w:val="004E05A2"/>
    <w:rsid w:val="004E08C0"/>
    <w:rsid w:val="004F2A3D"/>
    <w:rsid w:val="00540007"/>
    <w:rsid w:val="00554E16"/>
    <w:rsid w:val="00564790"/>
    <w:rsid w:val="005A6F18"/>
    <w:rsid w:val="005C34A6"/>
    <w:rsid w:val="005C3778"/>
    <w:rsid w:val="00644B8E"/>
    <w:rsid w:val="0066361C"/>
    <w:rsid w:val="006B12CD"/>
    <w:rsid w:val="006E090D"/>
    <w:rsid w:val="00704092"/>
    <w:rsid w:val="00727E34"/>
    <w:rsid w:val="00732672"/>
    <w:rsid w:val="00784D1C"/>
    <w:rsid w:val="007A6EAF"/>
    <w:rsid w:val="00807413"/>
    <w:rsid w:val="00810182"/>
    <w:rsid w:val="00863FAE"/>
    <w:rsid w:val="009430B9"/>
    <w:rsid w:val="0095757E"/>
    <w:rsid w:val="0099177A"/>
    <w:rsid w:val="009D3DD3"/>
    <w:rsid w:val="00A50084"/>
    <w:rsid w:val="00A61924"/>
    <w:rsid w:val="00A85B72"/>
    <w:rsid w:val="00AC4D1B"/>
    <w:rsid w:val="00AD6A52"/>
    <w:rsid w:val="00AE54B4"/>
    <w:rsid w:val="00B05ED7"/>
    <w:rsid w:val="00B40C7F"/>
    <w:rsid w:val="00B9406D"/>
    <w:rsid w:val="00BB7C91"/>
    <w:rsid w:val="00BF0E22"/>
    <w:rsid w:val="00C404EF"/>
    <w:rsid w:val="00C468D0"/>
    <w:rsid w:val="00C601BC"/>
    <w:rsid w:val="00CA21FA"/>
    <w:rsid w:val="00D16A99"/>
    <w:rsid w:val="00D22761"/>
    <w:rsid w:val="00DB4A9A"/>
    <w:rsid w:val="00E070C4"/>
    <w:rsid w:val="00EC4A9E"/>
    <w:rsid w:val="00ED5FDF"/>
    <w:rsid w:val="00EE5F2A"/>
    <w:rsid w:val="00EF1D13"/>
    <w:rsid w:val="00EF4CC5"/>
    <w:rsid w:val="00EF65B9"/>
    <w:rsid w:val="00F5106E"/>
    <w:rsid w:val="00F64C2A"/>
    <w:rsid w:val="00FE4640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8CFBE"/>
  <w15:chartTrackingRefBased/>
  <w15:docId w15:val="{DF420DC3-A723-426F-B66C-A3A831C3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3&#21495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3号様式.dotx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3</cp:revision>
  <cp:lastPrinted>2008-09-24T06:42:00Z</cp:lastPrinted>
  <dcterms:created xsi:type="dcterms:W3CDTF">2019-04-22T07:47:00Z</dcterms:created>
  <dcterms:modified xsi:type="dcterms:W3CDTF">2021-03-25T05:04:00Z</dcterms:modified>
</cp:coreProperties>
</file>