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9E" w:rsidRPr="00FE7673" w:rsidRDefault="008E1053" w:rsidP="00EC4A9E">
      <w:pPr>
        <w:autoSpaceDE w:val="0"/>
        <w:autoSpaceDN w:val="0"/>
        <w:ind w:left="1077" w:hangingChars="513" w:hanging="1077"/>
        <w:jc w:val="right"/>
      </w:pPr>
      <w:r>
        <w:rPr>
          <w:rFonts w:hint="eastAsia"/>
        </w:rPr>
        <w:t>（日本産業</w:t>
      </w:r>
      <w:r w:rsidR="00EC4A9E" w:rsidRPr="00FE7673">
        <w:rPr>
          <w:rFonts w:hint="eastAsia"/>
        </w:rPr>
        <w:t>規格Ａ列４番）</w:t>
      </w:r>
    </w:p>
    <w:p w:rsidR="00EC4A9E" w:rsidRPr="00FE7673" w:rsidRDefault="00263060" w:rsidP="00EC4A9E">
      <w:pPr>
        <w:jc w:val="center"/>
      </w:pPr>
      <w:r w:rsidRPr="00FE7673">
        <w:rPr>
          <w:rFonts w:hint="eastAsia"/>
        </w:rPr>
        <w:t>認定特定建築物（認定協定建築物）（維持保全）状況報告書</w:t>
      </w:r>
    </w:p>
    <w:p w:rsidR="00EC4A9E" w:rsidRPr="00FE7673" w:rsidRDefault="00EC4A9E" w:rsidP="00EC4A9E">
      <w:pPr>
        <w:spacing w:line="300" w:lineRule="exact"/>
        <w:ind w:firstLineChars="100" w:firstLine="210"/>
        <w:jc w:val="right"/>
      </w:pPr>
      <w:r w:rsidRPr="00FE7673">
        <w:rPr>
          <w:rFonts w:hint="eastAsia"/>
        </w:rPr>
        <w:t>年　　月　　日</w:t>
      </w:r>
    </w:p>
    <w:p w:rsidR="00EC4A9E" w:rsidRPr="00FE7673" w:rsidRDefault="00EC4A9E" w:rsidP="00EC4A9E">
      <w:pPr>
        <w:spacing w:line="300" w:lineRule="exact"/>
        <w:ind w:firstLineChars="100" w:firstLine="210"/>
      </w:pPr>
      <w:r w:rsidRPr="00FE7673">
        <w:rPr>
          <w:rFonts w:hint="eastAsia"/>
        </w:rPr>
        <w:t>香川県知事　　　　　　殿</w:t>
      </w:r>
    </w:p>
    <w:p w:rsidR="00EC4A9E" w:rsidRPr="00FE7673" w:rsidRDefault="00EC4A9E" w:rsidP="00EC4A9E">
      <w:pPr>
        <w:spacing w:line="360" w:lineRule="exact"/>
        <w:ind w:leftChars="1200" w:left="2520" w:firstLineChars="900" w:firstLine="1890"/>
      </w:pPr>
      <w:r w:rsidRPr="00FE7673">
        <w:rPr>
          <w:rFonts w:hint="eastAsia"/>
        </w:rPr>
        <w:t>報告者　住所</w:t>
      </w:r>
    </w:p>
    <w:p w:rsidR="00EC4A9E" w:rsidRPr="00FE7673" w:rsidRDefault="00EC4A9E" w:rsidP="00EC4A9E">
      <w:pPr>
        <w:spacing w:line="360" w:lineRule="exact"/>
        <w:ind w:leftChars="1200" w:left="2520" w:firstLineChars="900" w:firstLine="1890"/>
      </w:pPr>
    </w:p>
    <w:p w:rsidR="00EC4A9E" w:rsidRPr="00FE7673" w:rsidRDefault="002A212A" w:rsidP="00EC4A9E">
      <w:pPr>
        <w:spacing w:line="360" w:lineRule="exact"/>
        <w:ind w:left="2520" w:firstLine="840"/>
      </w:pPr>
      <w:r>
        <w:rPr>
          <w:rFonts w:hint="eastAsia"/>
        </w:rPr>
        <w:t xml:space="preserve">　　　　　　　　　氏名　　　　　　　　　　　　</w:t>
      </w:r>
    </w:p>
    <w:p w:rsidR="00EC4A9E" w:rsidRPr="00FE7673" w:rsidRDefault="00EC4A9E" w:rsidP="00EC4A9E">
      <w:pPr>
        <w:autoSpaceDE w:val="0"/>
        <w:autoSpaceDN w:val="0"/>
        <w:jc w:val="right"/>
      </w:pPr>
      <w:r w:rsidRPr="00FE7673">
        <w:rPr>
          <w:rFonts w:hint="eastAsia"/>
        </w:rPr>
        <w:t>（法人にあっては、その主たる事務所の</w:t>
      </w:r>
    </w:p>
    <w:p w:rsidR="00EC4A9E" w:rsidRPr="00FE7673" w:rsidRDefault="00EC4A9E" w:rsidP="00EC4A9E">
      <w:pPr>
        <w:wordWrap w:val="0"/>
        <w:autoSpaceDE w:val="0"/>
        <w:autoSpaceDN w:val="0"/>
        <w:jc w:val="right"/>
      </w:pPr>
      <w:r w:rsidRPr="00FE7673">
        <w:rPr>
          <w:rFonts w:hint="eastAsia"/>
        </w:rPr>
        <w:t xml:space="preserve">所在地、名称及び代表者の氏名）　　</w:t>
      </w:r>
    </w:p>
    <w:p w:rsidR="00EC4A9E" w:rsidRPr="00FE7673" w:rsidRDefault="00EC4A9E" w:rsidP="00EC4A9E">
      <w:pPr>
        <w:spacing w:line="300" w:lineRule="exact"/>
      </w:pPr>
    </w:p>
    <w:p w:rsidR="00EC4A9E" w:rsidRPr="00FE7673" w:rsidRDefault="00EC4A9E" w:rsidP="00993620">
      <w:pPr>
        <w:kinsoku w:val="0"/>
        <w:overflowPunct w:val="0"/>
        <w:autoSpaceDE w:val="0"/>
        <w:autoSpaceDN w:val="0"/>
        <w:spacing w:line="300" w:lineRule="exact"/>
        <w:jc w:val="left"/>
        <w:rPr>
          <w:kern w:val="0"/>
        </w:rPr>
      </w:pPr>
      <w:r w:rsidRPr="00FE7673">
        <w:rPr>
          <w:rFonts w:hint="eastAsia"/>
          <w:kern w:val="0"/>
        </w:rPr>
        <w:t xml:space="preserve">　高齢者、障害者等の移動等の円滑化の促進に関する法律施行細則第</w:t>
      </w:r>
      <w:r w:rsidR="00732672" w:rsidRPr="00FE7673">
        <w:rPr>
          <w:rFonts w:hint="eastAsia"/>
          <w:kern w:val="0"/>
        </w:rPr>
        <w:t>1</w:t>
      </w:r>
      <w:r w:rsidR="006E090D" w:rsidRPr="00FE7673">
        <w:rPr>
          <w:rFonts w:hint="eastAsia"/>
          <w:kern w:val="0"/>
        </w:rPr>
        <w:t>1</w:t>
      </w:r>
      <w:r w:rsidRPr="00FE7673">
        <w:rPr>
          <w:rFonts w:hint="eastAsia"/>
          <w:kern w:val="0"/>
        </w:rPr>
        <w:t>条</w:t>
      </w:r>
      <w:r w:rsidR="00367E05" w:rsidRPr="00FE7673">
        <w:rPr>
          <w:rFonts w:hint="eastAsia"/>
          <w:kern w:val="0"/>
        </w:rPr>
        <w:t>（第12条において読み替えて準用する同規則第11条）</w:t>
      </w:r>
      <w:r w:rsidRPr="00FE7673">
        <w:rPr>
          <w:rFonts w:hint="eastAsia"/>
          <w:kern w:val="0"/>
        </w:rPr>
        <w:t>の規定により、認定特定建築物</w:t>
      </w:r>
      <w:r w:rsidR="00263060" w:rsidRPr="00FE7673">
        <w:rPr>
          <w:rFonts w:hint="eastAsia"/>
          <w:kern w:val="0"/>
        </w:rPr>
        <w:t>（認定協定建築物）</w:t>
      </w:r>
      <w:r w:rsidRPr="00FE7673">
        <w:rPr>
          <w:rFonts w:hint="eastAsia"/>
          <w:kern w:val="0"/>
        </w:rPr>
        <w:t>の維持保全の状況について、次のとおり報告します。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10"/>
        <w:gridCol w:w="1046"/>
        <w:gridCol w:w="783"/>
        <w:gridCol w:w="2054"/>
        <w:gridCol w:w="1080"/>
        <w:gridCol w:w="2622"/>
      </w:tblGrid>
      <w:tr w:rsidR="00EC4A9E" w:rsidRPr="00FE7673" w:rsidTr="00564790">
        <w:trPr>
          <w:trHeight w:val="375"/>
        </w:trPr>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263060">
            <w:pPr>
              <w:kinsoku w:val="0"/>
              <w:overflowPunct w:val="0"/>
              <w:autoSpaceDE w:val="0"/>
              <w:autoSpaceDN w:val="0"/>
              <w:spacing w:line="300" w:lineRule="exact"/>
              <w:jc w:val="left"/>
              <w:rPr>
                <w:kern w:val="0"/>
              </w:rPr>
            </w:pPr>
            <w:r w:rsidRPr="00FE7673">
              <w:rPr>
                <w:rFonts w:hint="eastAsia"/>
                <w:kern w:val="0"/>
              </w:rPr>
              <w:t>認定特定建築物</w:t>
            </w:r>
            <w:r w:rsidR="00263060" w:rsidRPr="00FE7673">
              <w:rPr>
                <w:rFonts w:hint="eastAsia"/>
                <w:kern w:val="0"/>
              </w:rPr>
              <w:t>（認定協定建築物）</w:t>
            </w:r>
            <w:r w:rsidRPr="00FE7673">
              <w:rPr>
                <w:rFonts w:hint="eastAsia"/>
                <w:kern w:val="0"/>
              </w:rPr>
              <w:t>の名称</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pPr>
          </w:p>
        </w:tc>
      </w:tr>
      <w:tr w:rsidR="00EC4A9E" w:rsidRPr="00FE7673" w:rsidTr="00564790">
        <w:trPr>
          <w:trHeight w:val="375"/>
        </w:trPr>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263060">
            <w:pPr>
              <w:kinsoku w:val="0"/>
              <w:overflowPunct w:val="0"/>
              <w:autoSpaceDE w:val="0"/>
              <w:autoSpaceDN w:val="0"/>
              <w:spacing w:line="300" w:lineRule="exact"/>
              <w:jc w:val="left"/>
              <w:rPr>
                <w:kern w:val="0"/>
              </w:rPr>
            </w:pPr>
            <w:r w:rsidRPr="00FE7673">
              <w:rPr>
                <w:rFonts w:hint="eastAsia"/>
                <w:kern w:val="0"/>
              </w:rPr>
              <w:t>認定特定建築物</w:t>
            </w:r>
            <w:r w:rsidR="00263060" w:rsidRPr="00FE7673">
              <w:rPr>
                <w:rFonts w:hint="eastAsia"/>
                <w:kern w:val="0"/>
              </w:rPr>
              <w:t>（認定協定建築物）</w:t>
            </w:r>
            <w:r w:rsidRPr="00FE7673">
              <w:rPr>
                <w:rFonts w:hint="eastAsia"/>
                <w:kern w:val="0"/>
              </w:rPr>
              <w:t>の所在地</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pPr>
          </w:p>
        </w:tc>
      </w:tr>
      <w:tr w:rsidR="00EC4A9E" w:rsidRPr="00FE7673" w:rsidTr="00564790">
        <w:trPr>
          <w:trHeight w:val="375"/>
        </w:trPr>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工事の種別</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autoSpaceDE w:val="0"/>
              <w:autoSpaceDN w:val="0"/>
              <w:jc w:val="center"/>
            </w:pPr>
            <w:r w:rsidRPr="00FE7673">
              <w:rPr>
                <w:rFonts w:hint="eastAsia"/>
              </w:rPr>
              <w:t>新築　　増築　　改築　　大規模の修繕</w:t>
            </w:r>
          </w:p>
          <w:p w:rsidR="00EC4A9E" w:rsidRPr="00FE7673" w:rsidRDefault="00EC4A9E" w:rsidP="00564790">
            <w:pPr>
              <w:spacing w:line="300" w:lineRule="exact"/>
              <w:jc w:val="center"/>
            </w:pPr>
            <w:r w:rsidRPr="00FE7673">
              <w:rPr>
                <w:rFonts w:hint="eastAsia"/>
              </w:rPr>
              <w:t>大規模の模様替　　用途の変更</w:t>
            </w:r>
          </w:p>
        </w:tc>
      </w:tr>
      <w:tr w:rsidR="00EC4A9E" w:rsidRPr="00FE7673" w:rsidTr="00564790">
        <w:trPr>
          <w:trHeight w:val="37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C4A9E" w:rsidRPr="00FE7673" w:rsidRDefault="00EC4A9E" w:rsidP="00564790">
            <w:pPr>
              <w:spacing w:line="300" w:lineRule="exact"/>
              <w:ind w:left="113" w:right="113"/>
              <w:jc w:val="center"/>
            </w:pPr>
            <w:r w:rsidRPr="00FE7673">
              <w:rPr>
                <w:rFonts w:hint="eastAsia"/>
              </w:rPr>
              <w:t>建築物</w:t>
            </w:r>
          </w:p>
        </w:tc>
        <w:tc>
          <w:tcPr>
            <w:tcW w:w="2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主要用途</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pPr>
          </w:p>
        </w:tc>
      </w:tr>
      <w:tr w:rsidR="00EC4A9E" w:rsidRPr="00FE7673" w:rsidTr="00564790">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widowControl/>
              <w:jc w:val="left"/>
            </w:pPr>
          </w:p>
        </w:tc>
        <w:tc>
          <w:tcPr>
            <w:tcW w:w="2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構造・階数</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ind w:right="840"/>
            </w:pPr>
            <w:r w:rsidRPr="00FE7673">
              <w:rPr>
                <w:rFonts w:hint="eastAsia"/>
              </w:rPr>
              <w:t xml:space="preserve">　　　　　　　　　　　造・地上　階、地下　階</w:t>
            </w:r>
          </w:p>
        </w:tc>
      </w:tr>
      <w:tr w:rsidR="00EC4A9E" w:rsidRPr="00FE7673" w:rsidTr="00564790">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widowControl/>
              <w:jc w:val="left"/>
            </w:pPr>
          </w:p>
        </w:tc>
        <w:tc>
          <w:tcPr>
            <w:tcW w:w="24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延べ面積</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ind w:right="840"/>
            </w:pPr>
            <w:r w:rsidRPr="00FE7673">
              <w:rPr>
                <w:rFonts w:hint="eastAsia"/>
              </w:rPr>
              <w:t xml:space="preserve">　　　　　　　　　　　　　　　　　　　　　㎡</w:t>
            </w:r>
          </w:p>
        </w:tc>
      </w:tr>
      <w:tr w:rsidR="00EC4A9E" w:rsidRPr="00FE7673" w:rsidTr="00564790">
        <w:trPr>
          <w:trHeight w:val="375"/>
        </w:trPr>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認定年月日及び認定番号</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pPr>
            <w:r w:rsidRPr="00FE7673">
              <w:rPr>
                <w:rFonts w:hint="eastAsia"/>
              </w:rPr>
              <w:t xml:space="preserve">　　　　　　　　年　　月　　日　　第　　　号</w:t>
            </w:r>
          </w:p>
        </w:tc>
      </w:tr>
      <w:tr w:rsidR="00EC4A9E" w:rsidRPr="00FE7673" w:rsidTr="00564790">
        <w:trPr>
          <w:trHeight w:val="375"/>
        </w:trPr>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変更認定年月日及び認定番号</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pPr>
            <w:r w:rsidRPr="00FE7673">
              <w:rPr>
                <w:rFonts w:hint="eastAsia"/>
              </w:rPr>
              <w:t xml:space="preserve">　　　　　　　　年　　月　　日　　第　　　号</w:t>
            </w:r>
          </w:p>
        </w:tc>
      </w:tr>
      <w:tr w:rsidR="00EC4A9E" w:rsidRPr="00FE7673" w:rsidTr="00564790">
        <w:trPr>
          <w:trHeight w:val="375"/>
        </w:trPr>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事業完了年月日</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pPr>
            <w:r w:rsidRPr="00FE7673">
              <w:rPr>
                <w:rFonts w:hint="eastAsia"/>
              </w:rPr>
              <w:t xml:space="preserve">　　　　　　　　　年　　月　　日</w:t>
            </w:r>
          </w:p>
        </w:tc>
      </w:tr>
      <w:tr w:rsidR="00EC4A9E" w:rsidRPr="00FE7673" w:rsidTr="00564790">
        <w:trPr>
          <w:trHeight w:val="375"/>
        </w:trPr>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前回報告年月日</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pPr>
            <w:r w:rsidRPr="00FE7673">
              <w:rPr>
                <w:rFonts w:hint="eastAsia"/>
              </w:rPr>
              <w:t xml:space="preserve">　　　　　　　　　年　　月　　日</w:t>
            </w:r>
          </w:p>
        </w:tc>
      </w:tr>
      <w:tr w:rsidR="00EC4A9E" w:rsidRPr="00FE7673" w:rsidTr="00564790">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3E2313">
            <w:pPr>
              <w:kinsoku w:val="0"/>
              <w:overflowPunct w:val="0"/>
              <w:autoSpaceDE w:val="0"/>
              <w:autoSpaceDN w:val="0"/>
              <w:spacing w:line="240" w:lineRule="exact"/>
              <w:jc w:val="left"/>
              <w:rPr>
                <w:kern w:val="0"/>
              </w:rPr>
            </w:pPr>
            <w:r w:rsidRPr="00FE7673">
              <w:rPr>
                <w:rFonts w:hint="eastAsia"/>
                <w:kern w:val="0"/>
              </w:rPr>
              <w:t>認定特定建築物</w:t>
            </w:r>
            <w:r w:rsidR="003E2313" w:rsidRPr="00FE7673">
              <w:rPr>
                <w:rFonts w:hint="eastAsia"/>
                <w:kern w:val="0"/>
              </w:rPr>
              <w:t>（認定協定建築物）</w:t>
            </w:r>
            <w:r w:rsidRPr="00FE7673">
              <w:rPr>
                <w:rFonts w:hint="eastAsia"/>
                <w:kern w:val="0"/>
              </w:rPr>
              <w:t>調査者</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240" w:lineRule="exact"/>
            </w:pPr>
            <w:r w:rsidRPr="00FE7673">
              <w:rPr>
                <w:rFonts w:hint="eastAsia"/>
              </w:rPr>
              <w:t>（　）級建築士（　　）登録第　　　　号</w:t>
            </w:r>
          </w:p>
          <w:p w:rsidR="00EC4A9E" w:rsidRPr="00FE7673" w:rsidRDefault="00EC4A9E" w:rsidP="00564790">
            <w:pPr>
              <w:spacing w:line="240" w:lineRule="exact"/>
              <w:jc w:val="left"/>
            </w:pPr>
            <w:r w:rsidRPr="00FE7673">
              <w:rPr>
                <w:rFonts w:hint="eastAsia"/>
              </w:rPr>
              <w:t>その他（　　　　　　　　　　　　　　　　　　　　　）</w:t>
            </w:r>
          </w:p>
          <w:p w:rsidR="00EC4A9E" w:rsidRPr="00FE7673" w:rsidRDefault="00EC4A9E" w:rsidP="00564790">
            <w:pPr>
              <w:spacing w:line="240" w:lineRule="exact"/>
            </w:pPr>
            <w:r w:rsidRPr="00FE7673">
              <w:rPr>
                <w:rFonts w:hint="eastAsia"/>
              </w:rPr>
              <w:t>氏名</w:t>
            </w:r>
          </w:p>
          <w:p w:rsidR="00EC4A9E" w:rsidRPr="00FE7673" w:rsidRDefault="00EC4A9E" w:rsidP="00564790">
            <w:pPr>
              <w:spacing w:line="240" w:lineRule="exact"/>
            </w:pPr>
            <w:r w:rsidRPr="00FE7673">
              <w:rPr>
                <w:rFonts w:hint="eastAsia"/>
              </w:rPr>
              <w:t>（　）級建築士事務所（　　）知事登録第　　　　号</w:t>
            </w:r>
          </w:p>
          <w:p w:rsidR="00EC4A9E" w:rsidRPr="00FE7673" w:rsidRDefault="00EC4A9E" w:rsidP="00564790">
            <w:pPr>
              <w:spacing w:line="240" w:lineRule="exact"/>
            </w:pPr>
            <w:r w:rsidRPr="00FE7673">
              <w:rPr>
                <w:rFonts w:hint="eastAsia"/>
              </w:rPr>
              <w:t>その他（　　　　　　　　　　　　　　　　　　　　　）</w:t>
            </w:r>
          </w:p>
          <w:p w:rsidR="00EC4A9E" w:rsidRPr="00FE7673" w:rsidRDefault="00EC4A9E" w:rsidP="00564790">
            <w:pPr>
              <w:spacing w:line="240" w:lineRule="exact"/>
            </w:pPr>
            <w:r w:rsidRPr="00FE7673">
              <w:rPr>
                <w:rFonts w:hint="eastAsia"/>
              </w:rPr>
              <w:t>会社名</w:t>
            </w:r>
          </w:p>
          <w:p w:rsidR="00EC4A9E" w:rsidRPr="00FE7673" w:rsidRDefault="00EC4A9E" w:rsidP="00564790">
            <w:pPr>
              <w:spacing w:line="240" w:lineRule="exact"/>
            </w:pPr>
            <w:r w:rsidRPr="00FE7673">
              <w:rPr>
                <w:rFonts w:hint="eastAsia"/>
              </w:rPr>
              <w:t>所在地</w:t>
            </w:r>
          </w:p>
        </w:tc>
      </w:tr>
      <w:tr w:rsidR="00EC4A9E" w:rsidRPr="00FE7673" w:rsidTr="00564790">
        <w:trPr>
          <w:trHeight w:val="235"/>
        </w:trPr>
        <w:tc>
          <w:tcPr>
            <w:tcW w:w="29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240" w:lineRule="exact"/>
              <w:jc w:val="distribute"/>
            </w:pPr>
            <w:r w:rsidRPr="00FE7673">
              <w:rPr>
                <w:rFonts w:hint="eastAsia"/>
              </w:rPr>
              <w:t>報告の内容</w:t>
            </w:r>
          </w:p>
        </w:tc>
        <w:tc>
          <w:tcPr>
            <w:tcW w:w="5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240" w:lineRule="exact"/>
            </w:pPr>
          </w:p>
          <w:p w:rsidR="00EC4A9E" w:rsidRPr="00FE7673" w:rsidRDefault="00EC4A9E" w:rsidP="00564790">
            <w:pPr>
              <w:spacing w:line="240" w:lineRule="exact"/>
            </w:pPr>
          </w:p>
          <w:p w:rsidR="00EC4A9E" w:rsidRPr="00FE7673" w:rsidRDefault="00EC4A9E" w:rsidP="00564790">
            <w:pPr>
              <w:spacing w:line="240" w:lineRule="exact"/>
            </w:pPr>
          </w:p>
          <w:p w:rsidR="00EC4A9E" w:rsidRPr="00FE7673" w:rsidRDefault="00EC4A9E" w:rsidP="00564790">
            <w:pPr>
              <w:spacing w:line="240" w:lineRule="exact"/>
            </w:pPr>
          </w:p>
        </w:tc>
      </w:tr>
      <w:tr w:rsidR="00564790" w:rsidRPr="00FE7673" w:rsidTr="00564790">
        <w:trPr>
          <w:trHeight w:val="517"/>
        </w:trPr>
        <w:tc>
          <w:tcPr>
            <w:tcW w:w="1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報告者</w:t>
            </w:r>
          </w:p>
          <w:p w:rsidR="00EC4A9E" w:rsidRPr="00FE7673" w:rsidRDefault="00EC4A9E" w:rsidP="00564790">
            <w:pPr>
              <w:spacing w:line="300" w:lineRule="exact"/>
              <w:jc w:val="distribute"/>
            </w:pPr>
            <w:r w:rsidRPr="00FE7673">
              <w:rPr>
                <w:rFonts w:hint="eastAsia"/>
              </w:rPr>
              <w:t>連絡先</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住所</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法人名</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pPr>
          </w:p>
        </w:tc>
      </w:tr>
      <w:tr w:rsidR="00564790" w:rsidRPr="00FE7673" w:rsidTr="00564790">
        <w:trPr>
          <w:trHeight w:val="526"/>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widowControl/>
              <w:jc w:val="distribute"/>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氏名</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jc w:val="distribute"/>
            </w:pPr>
            <w:r w:rsidRPr="00FE7673">
              <w:rPr>
                <w:rFonts w:hint="eastAsia"/>
              </w:rPr>
              <w:t>電話番号</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EC4A9E" w:rsidRPr="00FE7673" w:rsidRDefault="00EC4A9E" w:rsidP="00564790">
            <w:pPr>
              <w:spacing w:line="300" w:lineRule="exact"/>
            </w:pPr>
          </w:p>
        </w:tc>
      </w:tr>
    </w:tbl>
    <w:p w:rsidR="00EC4A9E" w:rsidRPr="00FE7673" w:rsidRDefault="00EC4A9E" w:rsidP="00EC4A9E">
      <w:pPr>
        <w:autoSpaceDE w:val="0"/>
        <w:autoSpaceDN w:val="0"/>
      </w:pPr>
      <w:r w:rsidRPr="00FE7673">
        <w:rPr>
          <w:rFonts w:hint="eastAsia"/>
        </w:rPr>
        <w:t>注意</w:t>
      </w:r>
    </w:p>
    <w:p w:rsidR="00EC4A9E" w:rsidRPr="00FE7673" w:rsidRDefault="00EC4A9E" w:rsidP="00EC4A9E">
      <w:pPr>
        <w:autoSpaceDE w:val="0"/>
        <w:autoSpaceDN w:val="0"/>
        <w:ind w:firstLineChars="100" w:firstLine="210"/>
      </w:pPr>
      <w:r w:rsidRPr="00FE7673">
        <w:rPr>
          <w:rFonts w:hint="eastAsia"/>
        </w:rPr>
        <w:t>１　「工事の種別」の欄は、該当するものを○で囲んでください。</w:t>
      </w:r>
    </w:p>
    <w:p w:rsidR="00EC4A9E" w:rsidRPr="00FE7673" w:rsidRDefault="00EC4A9E" w:rsidP="00EC4A9E">
      <w:pPr>
        <w:autoSpaceDE w:val="0"/>
        <w:autoSpaceDN w:val="0"/>
        <w:spacing w:line="240" w:lineRule="atLeast"/>
        <w:ind w:leftChars="99" w:left="403" w:hangingChars="93" w:hanging="195"/>
      </w:pPr>
      <w:r w:rsidRPr="00FE7673">
        <w:rPr>
          <w:rFonts w:hint="eastAsia"/>
        </w:rPr>
        <w:t>２　「変更認定年月日及び認定番号」の欄は、計画変更の認定を受けた場合に記入してください。</w:t>
      </w:r>
    </w:p>
    <w:p w:rsidR="00EC4A9E" w:rsidRPr="00FE7673" w:rsidRDefault="00EC4A9E" w:rsidP="00EC4A9E">
      <w:pPr>
        <w:autoSpaceDE w:val="0"/>
        <w:autoSpaceDN w:val="0"/>
        <w:ind w:leftChars="100" w:left="420" w:hangingChars="100" w:hanging="210"/>
      </w:pPr>
      <w:r w:rsidRPr="00FE7673">
        <w:rPr>
          <w:rFonts w:hint="eastAsia"/>
        </w:rPr>
        <w:t>３　「認定特定建築物</w:t>
      </w:r>
      <w:r w:rsidR="0088770B" w:rsidRPr="00FE7673">
        <w:rPr>
          <w:rFonts w:hint="eastAsia"/>
        </w:rPr>
        <w:t>（認定協定建築物）</w:t>
      </w:r>
      <w:r w:rsidRPr="00FE7673">
        <w:rPr>
          <w:rFonts w:hint="eastAsia"/>
        </w:rPr>
        <w:t>調査者」の欄は、調査者の氏名及びその者の有する資格並びに当該調査者の所属する会社の名称、所在地及び登録事項について、具体的に記入してください。</w:t>
      </w:r>
    </w:p>
    <w:p w:rsidR="00EC4A9E" w:rsidRPr="00FE7673" w:rsidRDefault="00EC4A9E" w:rsidP="00EC4A9E">
      <w:pPr>
        <w:autoSpaceDE w:val="0"/>
        <w:autoSpaceDN w:val="0"/>
        <w:ind w:firstLineChars="100" w:firstLine="210"/>
      </w:pPr>
      <w:r w:rsidRPr="00FE7673">
        <w:rPr>
          <w:rFonts w:hint="eastAsia"/>
        </w:rPr>
        <w:t>４　「報告の内容」の欄は、できるだけ具体的に記入してください。</w:t>
      </w:r>
    </w:p>
    <w:p w:rsidR="00EC4A9E" w:rsidRPr="00FE7673" w:rsidRDefault="00EC4A9E" w:rsidP="00EC4A9E">
      <w:pPr>
        <w:autoSpaceDE w:val="0"/>
        <w:autoSpaceDN w:val="0"/>
        <w:ind w:firstLineChars="100" w:firstLine="210"/>
      </w:pPr>
      <w:r w:rsidRPr="00FE7673">
        <w:rPr>
          <w:rFonts w:hint="eastAsia"/>
        </w:rPr>
        <w:t>５　付近見取図、配置図及び平面図を添付してください。</w:t>
      </w:r>
    </w:p>
    <w:p w:rsidR="004E08C0" w:rsidRPr="00FE7673" w:rsidRDefault="004E08C0" w:rsidP="00FE7673">
      <w:pPr>
        <w:autoSpaceDE w:val="0"/>
        <w:autoSpaceDN w:val="0"/>
        <w:ind w:firstLineChars="100" w:firstLine="210"/>
        <w:rPr>
          <w:kern w:val="0"/>
        </w:rPr>
      </w:pPr>
      <w:bookmarkStart w:id="0" w:name="_GoBack"/>
      <w:bookmarkEnd w:id="0"/>
    </w:p>
    <w:sectPr w:rsidR="004E08C0" w:rsidRPr="00FE7673" w:rsidSect="00FE7673">
      <w:pgSz w:w="11906" w:h="16838" w:code="9"/>
      <w:pgMar w:top="851" w:right="1644" w:bottom="567" w:left="1622"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0B5" w:rsidRDefault="00DB10B5">
      <w:r>
        <w:separator/>
      </w:r>
    </w:p>
  </w:endnote>
  <w:endnote w:type="continuationSeparator" w:id="0">
    <w:p w:rsidR="00DB10B5" w:rsidRDefault="00DB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0B5" w:rsidRDefault="00DB10B5">
      <w:r>
        <w:separator/>
      </w:r>
    </w:p>
  </w:footnote>
  <w:footnote w:type="continuationSeparator" w:id="0">
    <w:p w:rsidR="00DB10B5" w:rsidRDefault="00DB1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F5B5D"/>
    <w:multiLevelType w:val="singleLevel"/>
    <w:tmpl w:val="7AFA6250"/>
    <w:lvl w:ilvl="0">
      <w:start w:val="1"/>
      <w:numFmt w:val="decimalEnclosedCircle"/>
      <w:lvlText w:val="%1"/>
      <w:lvlJc w:val="left"/>
      <w:pPr>
        <w:tabs>
          <w:tab w:val="num" w:pos="585"/>
        </w:tabs>
        <w:ind w:left="585" w:hanging="19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8B"/>
    <w:rsid w:val="0000750E"/>
    <w:rsid w:val="00016132"/>
    <w:rsid w:val="0002782B"/>
    <w:rsid w:val="0010634B"/>
    <w:rsid w:val="00117CBD"/>
    <w:rsid w:val="001A0D41"/>
    <w:rsid w:val="001A6A86"/>
    <w:rsid w:val="001D743D"/>
    <w:rsid w:val="002114B8"/>
    <w:rsid w:val="00263060"/>
    <w:rsid w:val="002A212A"/>
    <w:rsid w:val="00302DFA"/>
    <w:rsid w:val="0034480A"/>
    <w:rsid w:val="00367E05"/>
    <w:rsid w:val="003E2313"/>
    <w:rsid w:val="004114C9"/>
    <w:rsid w:val="00454BD6"/>
    <w:rsid w:val="00475492"/>
    <w:rsid w:val="004816FA"/>
    <w:rsid w:val="00496E0F"/>
    <w:rsid w:val="004B3E8B"/>
    <w:rsid w:val="004E05A2"/>
    <w:rsid w:val="004E08C0"/>
    <w:rsid w:val="004F2A3D"/>
    <w:rsid w:val="00540007"/>
    <w:rsid w:val="00564790"/>
    <w:rsid w:val="005A6F18"/>
    <w:rsid w:val="005C34A6"/>
    <w:rsid w:val="005C3778"/>
    <w:rsid w:val="006361C6"/>
    <w:rsid w:val="00644B8E"/>
    <w:rsid w:val="0066361C"/>
    <w:rsid w:val="006B12CD"/>
    <w:rsid w:val="006E090D"/>
    <w:rsid w:val="00727E34"/>
    <w:rsid w:val="00732672"/>
    <w:rsid w:val="00763A19"/>
    <w:rsid w:val="00784D1C"/>
    <w:rsid w:val="007A6EAF"/>
    <w:rsid w:val="007B675F"/>
    <w:rsid w:val="00810182"/>
    <w:rsid w:val="00863FAE"/>
    <w:rsid w:val="0088770B"/>
    <w:rsid w:val="008E1053"/>
    <w:rsid w:val="009430B9"/>
    <w:rsid w:val="0095757E"/>
    <w:rsid w:val="0096399B"/>
    <w:rsid w:val="0099177A"/>
    <w:rsid w:val="00993620"/>
    <w:rsid w:val="009D3DD3"/>
    <w:rsid w:val="00A61924"/>
    <w:rsid w:val="00A85B72"/>
    <w:rsid w:val="00AC4D1B"/>
    <w:rsid w:val="00AD6A52"/>
    <w:rsid w:val="00B0173E"/>
    <w:rsid w:val="00B05ED7"/>
    <w:rsid w:val="00B40C7F"/>
    <w:rsid w:val="00BA3BB6"/>
    <w:rsid w:val="00BB7C91"/>
    <w:rsid w:val="00C1696E"/>
    <w:rsid w:val="00C404EF"/>
    <w:rsid w:val="00C468D0"/>
    <w:rsid w:val="00CA21FA"/>
    <w:rsid w:val="00CE684E"/>
    <w:rsid w:val="00D16A99"/>
    <w:rsid w:val="00D22761"/>
    <w:rsid w:val="00DB10B5"/>
    <w:rsid w:val="00DB4A9A"/>
    <w:rsid w:val="00E007E0"/>
    <w:rsid w:val="00EC4A9E"/>
    <w:rsid w:val="00ED5FDF"/>
    <w:rsid w:val="00EF1D13"/>
    <w:rsid w:val="00EF4CC5"/>
    <w:rsid w:val="00EF65B9"/>
    <w:rsid w:val="00F604A3"/>
    <w:rsid w:val="00F64C2A"/>
    <w:rsid w:val="00FE4640"/>
    <w:rsid w:val="00FE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5391DD"/>
  <w15:chartTrackingRefBased/>
  <w15:docId w15:val="{6D5AB9C8-D0FB-4F8F-8BDB-F239EE72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1B"/>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6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177A"/>
    <w:rPr>
      <w:rFonts w:ascii="Arial" w:eastAsia="ＭＳ ゴシック" w:hAnsi="Arial"/>
      <w:sz w:val="18"/>
      <w:szCs w:val="18"/>
    </w:rPr>
  </w:style>
  <w:style w:type="paragraph" w:styleId="a5">
    <w:name w:val="header"/>
    <w:basedOn w:val="a"/>
    <w:rsid w:val="006E090D"/>
    <w:pPr>
      <w:tabs>
        <w:tab w:val="center" w:pos="4252"/>
        <w:tab w:val="right" w:pos="8504"/>
      </w:tabs>
      <w:snapToGrid w:val="0"/>
    </w:pPr>
  </w:style>
  <w:style w:type="paragraph" w:styleId="a6">
    <w:name w:val="footer"/>
    <w:basedOn w:val="a"/>
    <w:rsid w:val="006E090D"/>
    <w:pPr>
      <w:tabs>
        <w:tab w:val="center" w:pos="4252"/>
        <w:tab w:val="right" w:pos="8504"/>
      </w:tabs>
      <w:snapToGrid w:val="0"/>
    </w:pPr>
  </w:style>
  <w:style w:type="character" w:styleId="a7">
    <w:name w:val="page number"/>
    <w:basedOn w:val="a0"/>
    <w:rsid w:val="006E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14-3424\Desktop\&#26032;&#12375;&#12356;&#12501;&#12457;&#12523;&#12480;&#12540;\&#6529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１.dotx</Template>
  <TotalTime>4</TotalTime>
  <Pages>1</Pages>
  <Words>645</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SG17700のC20-3361</cp:lastModifiedBy>
  <cp:revision>4</cp:revision>
  <cp:lastPrinted>2008-09-24T06:42:00Z</cp:lastPrinted>
  <dcterms:created xsi:type="dcterms:W3CDTF">2019-04-22T08:08:00Z</dcterms:created>
  <dcterms:modified xsi:type="dcterms:W3CDTF">2021-03-25T05:11:00Z</dcterms:modified>
</cp:coreProperties>
</file>