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8B139" w14:textId="77777777" w:rsidR="00F47CD6" w:rsidRDefault="00F47CD6" w:rsidP="00F47CD6">
      <w:pPr>
        <w:jc w:val="left"/>
        <w:rPr>
          <w:rFonts w:ascii="ＭＳ ゴシック" w:eastAsia="ＭＳ ゴシック" w:hAnsi="ＭＳ ゴシック" w:hint="eastAsia"/>
          <w:szCs w:val="22"/>
        </w:rPr>
      </w:pPr>
    </w:p>
    <w:p w14:paraId="3A13D237" w14:textId="77777777" w:rsidR="00F47CD6" w:rsidRPr="00D07918" w:rsidRDefault="00F47CD6" w:rsidP="00F47CD6">
      <w:pPr>
        <w:jc w:val="left"/>
        <w:rPr>
          <w:rFonts w:ascii="ＭＳ ゴシック" w:eastAsia="ＭＳ ゴシック" w:hAnsi="ＭＳ ゴシック"/>
          <w:b/>
          <w:szCs w:val="22"/>
        </w:rPr>
      </w:pPr>
      <w:r w:rsidRPr="00D07918">
        <w:rPr>
          <w:rFonts w:ascii="ＭＳ ゴシック" w:eastAsia="ＭＳ ゴシック" w:hAnsi="ＭＳ ゴシック" w:hint="eastAsia"/>
          <w:b/>
          <w:szCs w:val="22"/>
        </w:rPr>
        <w:t>□　住民監査請求書の様式</w:t>
      </w:r>
    </w:p>
    <w:p w14:paraId="25746126" w14:textId="77777777" w:rsidR="00A97C2A" w:rsidRPr="00F14BBC" w:rsidRDefault="00A97C2A" w:rsidP="00F47CD6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W w:w="0" w:type="auto"/>
        <w:tblInd w:w="274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A97C2A" w14:paraId="53E20891" w14:textId="77777777" w:rsidTr="00A97C2A">
        <w:trPr>
          <w:trHeight w:val="7781"/>
        </w:trPr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FA81F" w14:textId="77777777" w:rsidR="00A97C2A" w:rsidRDefault="00A97C2A" w:rsidP="00A97C2A">
            <w:pPr>
              <w:rPr>
                <w:rFonts w:ascii="ＭＳ ゴシック" w:eastAsia="ＭＳ ゴシック" w:hAnsi="ＭＳ ゴシック"/>
              </w:rPr>
            </w:pPr>
          </w:p>
          <w:p w14:paraId="5FA1ABBD" w14:textId="77777777" w:rsidR="00A97C2A" w:rsidRDefault="00A97C2A" w:rsidP="00A97C2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住民監査請求書</w:t>
            </w:r>
          </w:p>
          <w:p w14:paraId="584662E0" w14:textId="77777777" w:rsidR="00A97C2A" w:rsidRDefault="00A97C2A" w:rsidP="00A97C2A">
            <w:pPr>
              <w:rPr>
                <w:rFonts w:ascii="ＭＳ ゴシック" w:eastAsia="ＭＳ ゴシック" w:hAnsi="ＭＳ ゴシック"/>
              </w:rPr>
            </w:pPr>
          </w:p>
          <w:p w14:paraId="1F4C16D3" w14:textId="77777777" w:rsidR="00A97C2A" w:rsidRDefault="00A97C2A" w:rsidP="00A97C2A">
            <w:pPr>
              <w:rPr>
                <w:rFonts w:ascii="ＭＳ ゴシック" w:eastAsia="ＭＳ ゴシック" w:hAnsi="ＭＳ ゴシック"/>
              </w:rPr>
            </w:pPr>
          </w:p>
          <w:p w14:paraId="45146243" w14:textId="77777777" w:rsidR="00A97C2A" w:rsidRDefault="00A97C2A" w:rsidP="007819D5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１　請求の要旨</w:t>
            </w:r>
          </w:p>
          <w:p w14:paraId="3A0A745D" w14:textId="77777777" w:rsidR="00A97C2A" w:rsidRDefault="00A97C2A" w:rsidP="007819D5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※次の事項について、分かりやすく簡潔に記載してください。</w:t>
            </w:r>
          </w:p>
          <w:p w14:paraId="3E1EED53" w14:textId="77777777" w:rsidR="00A97C2A" w:rsidRDefault="00A97C2A" w:rsidP="007819D5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・誰が（請求の対象とする機関または職員）</w:t>
            </w:r>
          </w:p>
          <w:p w14:paraId="43836550" w14:textId="77777777" w:rsidR="00A97C2A" w:rsidRDefault="00A97C2A" w:rsidP="007819D5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・いつ、どのような財務会計行為を行っているのか、または怠っているのか</w:t>
            </w:r>
          </w:p>
          <w:p w14:paraId="22D297F0" w14:textId="77777777" w:rsidR="00A97C2A" w:rsidRDefault="00A97C2A" w:rsidP="007819D5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・その行為は、どのような理由で違法または不当であるのか</w:t>
            </w:r>
          </w:p>
          <w:p w14:paraId="041B9EEB" w14:textId="77777777" w:rsidR="00A97C2A" w:rsidRDefault="00A97C2A" w:rsidP="007819D5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・その行為により、どのような損害が県に生じているのか、または生じるおそれが</w:t>
            </w:r>
          </w:p>
          <w:p w14:paraId="32AC50D9" w14:textId="77777777" w:rsidR="00A97C2A" w:rsidRDefault="00A97C2A" w:rsidP="007819D5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あるのか</w:t>
            </w:r>
          </w:p>
          <w:p w14:paraId="17A66682" w14:textId="77777777" w:rsidR="00A97C2A" w:rsidRDefault="00A97C2A" w:rsidP="007819D5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・どのような措置を請求するのか</w:t>
            </w:r>
          </w:p>
          <w:p w14:paraId="65B73C40" w14:textId="77777777" w:rsidR="00A97C2A" w:rsidRDefault="00A97C2A" w:rsidP="00A97C2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14:paraId="418F57D7" w14:textId="77777777" w:rsidR="00A97C2A" w:rsidRDefault="00A97C2A" w:rsidP="00A97C2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14:paraId="33299EDC" w14:textId="77777777" w:rsidR="00A97C2A" w:rsidRDefault="00A97C2A" w:rsidP="00A97C2A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２　請求者</w:t>
            </w:r>
          </w:p>
          <w:p w14:paraId="5EC029E6" w14:textId="77777777" w:rsidR="00A97C2A" w:rsidRDefault="00A97C2A" w:rsidP="00A97C2A">
            <w:pPr>
              <w:spacing w:line="48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住　所</w:t>
            </w:r>
          </w:p>
          <w:p w14:paraId="0D143D71" w14:textId="77777777" w:rsidR="00A97C2A" w:rsidRDefault="00B620F1" w:rsidP="00A97C2A">
            <w:pPr>
              <w:spacing w:line="48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氏　名（自署）　　　　　　　　</w:t>
            </w:r>
          </w:p>
          <w:p w14:paraId="5C85C635" w14:textId="77777777" w:rsidR="00A97C2A" w:rsidRDefault="00A97C2A" w:rsidP="00A97C2A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  <w:p w14:paraId="1311B4E6" w14:textId="77777777" w:rsidR="00A97C2A" w:rsidRDefault="00A97C2A" w:rsidP="007819D5">
            <w:pPr>
              <w:spacing w:line="360" w:lineRule="auto"/>
              <w:ind w:firstLineChars="400" w:firstLine="86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地方自治法第２４２条第１項の規定により別紙事実証明書を添え必要な措置を</w:t>
            </w:r>
          </w:p>
          <w:p w14:paraId="2955A6A2" w14:textId="77777777" w:rsidR="00A97C2A" w:rsidRDefault="00A97C2A" w:rsidP="007819D5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請求します。</w:t>
            </w:r>
          </w:p>
          <w:p w14:paraId="55E66ED7" w14:textId="77777777" w:rsidR="00A97C2A" w:rsidRDefault="00A97C2A" w:rsidP="00A97C2A">
            <w:pPr>
              <w:rPr>
                <w:rFonts w:ascii="ＭＳ ゴシック" w:eastAsia="ＭＳ ゴシック" w:hAnsi="ＭＳ ゴシック"/>
              </w:rPr>
            </w:pPr>
          </w:p>
          <w:p w14:paraId="04370DB8" w14:textId="77777777" w:rsidR="00A97C2A" w:rsidRDefault="00A97C2A" w:rsidP="00A97C2A">
            <w:pPr>
              <w:rPr>
                <w:rFonts w:ascii="ＭＳ ゴシック" w:eastAsia="ＭＳ ゴシック" w:hAnsi="ＭＳ ゴシック"/>
              </w:rPr>
            </w:pPr>
          </w:p>
          <w:p w14:paraId="4F15F6A1" w14:textId="77777777" w:rsidR="00A97C2A" w:rsidRDefault="00A97C2A" w:rsidP="00A97C2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7819D5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  <w:p w14:paraId="18A34D77" w14:textId="77777777" w:rsidR="00A97C2A" w:rsidRDefault="00A97C2A" w:rsidP="00A97C2A">
            <w:pPr>
              <w:rPr>
                <w:rFonts w:ascii="ＭＳ ゴシック" w:eastAsia="ＭＳ ゴシック" w:hAnsi="ＭＳ ゴシック"/>
              </w:rPr>
            </w:pPr>
          </w:p>
          <w:p w14:paraId="4BDF92F0" w14:textId="77777777" w:rsidR="00A97C2A" w:rsidRDefault="00A97C2A" w:rsidP="00A97C2A">
            <w:pPr>
              <w:rPr>
                <w:rFonts w:ascii="ＭＳ ゴシック" w:eastAsia="ＭＳ ゴシック" w:hAnsi="ＭＳ ゴシック"/>
              </w:rPr>
            </w:pPr>
          </w:p>
          <w:p w14:paraId="5B14F0AE" w14:textId="77777777" w:rsidR="00A97C2A" w:rsidRDefault="00A97C2A" w:rsidP="00A97C2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香川県監査委員　あて</w:t>
            </w:r>
          </w:p>
          <w:p w14:paraId="4D6227D7" w14:textId="77777777" w:rsidR="00A97C2A" w:rsidRDefault="00A97C2A" w:rsidP="00A97C2A">
            <w:pPr>
              <w:rPr>
                <w:rFonts w:ascii="ＭＳ ゴシック" w:eastAsia="ＭＳ ゴシック" w:hAnsi="ＭＳ ゴシック"/>
              </w:rPr>
            </w:pPr>
          </w:p>
          <w:p w14:paraId="499F3AC5" w14:textId="77777777" w:rsidR="00A97C2A" w:rsidRDefault="00A97C2A" w:rsidP="00A97C2A">
            <w:pPr>
              <w:rPr>
                <w:rFonts w:ascii="ＭＳ ゴシック" w:eastAsia="ＭＳ ゴシック" w:hAnsi="ＭＳ ゴシック"/>
              </w:rPr>
            </w:pPr>
          </w:p>
          <w:p w14:paraId="7C9E8555" w14:textId="77777777" w:rsidR="00A97C2A" w:rsidRDefault="00A97C2A" w:rsidP="00A97C2A">
            <w:pPr>
              <w:rPr>
                <w:rFonts w:ascii="ＭＳ ゴシック" w:eastAsia="ＭＳ ゴシック" w:hAnsi="ＭＳ ゴシック"/>
              </w:rPr>
            </w:pPr>
          </w:p>
          <w:p w14:paraId="686E120D" w14:textId="77777777" w:rsidR="00A97C2A" w:rsidRDefault="00A97C2A" w:rsidP="00A97C2A">
            <w:pPr>
              <w:rPr>
                <w:rFonts w:ascii="ＭＳ ゴシック" w:eastAsia="ＭＳ ゴシック" w:hAnsi="ＭＳ ゴシック"/>
              </w:rPr>
            </w:pPr>
          </w:p>
          <w:p w14:paraId="61B76672" w14:textId="77777777" w:rsidR="00A97C2A" w:rsidRDefault="00A97C2A" w:rsidP="00A97C2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16F84C2" w14:textId="77777777" w:rsidR="00F47CD6" w:rsidRDefault="00F47CD6" w:rsidP="000A2C84">
      <w:pPr>
        <w:rPr>
          <w:rFonts w:ascii="ＭＳ ゴシック" w:eastAsia="ＭＳ ゴシック" w:hAnsi="ＭＳ ゴシック"/>
        </w:rPr>
      </w:pPr>
    </w:p>
    <w:p w14:paraId="4E44D766" w14:textId="77777777" w:rsidR="00F47CD6" w:rsidRDefault="00A97C2A" w:rsidP="000A2C8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（注）　縦書きでも差し支えありませんが、用紙はＡ４判でお願いします。</w:t>
      </w:r>
    </w:p>
    <w:p w14:paraId="4208447D" w14:textId="77777777" w:rsidR="00A94CDE" w:rsidRDefault="00A94CDE" w:rsidP="00A97C2A">
      <w:pPr>
        <w:ind w:right="864"/>
        <w:rPr>
          <w:rFonts w:ascii="HG丸ｺﾞｼｯｸM-PRO" w:eastAsia="HG丸ｺﾞｼｯｸM-PRO" w:hAnsi="ＭＳ ゴシック"/>
          <w:szCs w:val="22"/>
        </w:rPr>
      </w:pPr>
    </w:p>
    <w:sectPr w:rsidR="00A94CDE" w:rsidSect="00F14BBC">
      <w:headerReference w:type="default" r:id="rId8"/>
      <w:footerReference w:type="even" r:id="rId9"/>
      <w:headerReference w:type="first" r:id="rId10"/>
      <w:type w:val="continuous"/>
      <w:pgSz w:w="11906" w:h="16838" w:code="9"/>
      <w:pgMar w:top="1418" w:right="851" w:bottom="1134" w:left="1134" w:header="567" w:footer="567" w:gutter="0"/>
      <w:pgNumType w:fmt="numberInDash"/>
      <w:cols w:space="425"/>
      <w:docGrid w:type="linesAndChars" w:linePitch="357" w:charSpace="-7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CE5DD" w14:textId="77777777" w:rsidR="00C86A5B" w:rsidRDefault="00C86A5B">
      <w:r>
        <w:separator/>
      </w:r>
    </w:p>
  </w:endnote>
  <w:endnote w:type="continuationSeparator" w:id="0">
    <w:p w14:paraId="272BB845" w14:textId="77777777" w:rsidR="00C86A5B" w:rsidRDefault="00C8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FD0CB" w14:textId="77777777" w:rsidR="00620313" w:rsidRDefault="00620313" w:rsidP="00DD27B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2D9AF13" w14:textId="77777777" w:rsidR="00620313" w:rsidRDefault="0062031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F95FA" w14:textId="77777777" w:rsidR="00C86A5B" w:rsidRDefault="00C86A5B">
      <w:r>
        <w:separator/>
      </w:r>
    </w:p>
  </w:footnote>
  <w:footnote w:type="continuationSeparator" w:id="0">
    <w:p w14:paraId="35C68946" w14:textId="77777777" w:rsidR="00C86A5B" w:rsidRDefault="00C86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25D45" w14:textId="77777777" w:rsidR="00620313" w:rsidRPr="006410C9" w:rsidRDefault="00620313" w:rsidP="006410C9">
    <w:pPr>
      <w:pStyle w:val="a6"/>
      <w:jc w:val="right"/>
      <w:rPr>
        <w:rFonts w:ascii="ＭＳ 明朝" w:hAnsi="ＭＳ 明朝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661D8" w14:textId="77777777" w:rsidR="00620313" w:rsidRPr="009C3ECB" w:rsidRDefault="00620313" w:rsidP="009C3ECB">
    <w:pPr>
      <w:pStyle w:val="a6"/>
      <w:jc w:val="right"/>
      <w:rPr>
        <w:rFonts w:ascii="ＭＳ 明朝" w:hAnsi="ＭＳ 明朝"/>
        <w:sz w:val="16"/>
        <w:szCs w:val="16"/>
      </w:rPr>
    </w:pPr>
    <w:r w:rsidRPr="009C3ECB">
      <w:rPr>
        <w:rFonts w:ascii="ＭＳ 明朝" w:hAnsi="ＭＳ 明朝"/>
        <w:sz w:val="16"/>
        <w:szCs w:val="16"/>
      </w:rPr>
      <w:fldChar w:fldCharType="begin"/>
    </w:r>
    <w:r w:rsidRPr="009C3ECB">
      <w:rPr>
        <w:rFonts w:ascii="ＭＳ 明朝" w:hAnsi="ＭＳ 明朝"/>
        <w:sz w:val="16"/>
        <w:szCs w:val="16"/>
      </w:rPr>
      <w:instrText xml:space="preserve"> DATE \@ "yyyy/MM/dd" </w:instrText>
    </w:r>
    <w:r w:rsidRPr="009C3ECB">
      <w:rPr>
        <w:rFonts w:ascii="ＭＳ 明朝" w:hAnsi="ＭＳ 明朝"/>
        <w:sz w:val="16"/>
        <w:szCs w:val="16"/>
      </w:rPr>
      <w:fldChar w:fldCharType="separate"/>
    </w:r>
    <w:r w:rsidR="00FE036C">
      <w:rPr>
        <w:rFonts w:ascii="ＭＳ 明朝" w:hAnsi="ＭＳ 明朝"/>
        <w:noProof/>
        <w:sz w:val="16"/>
        <w:szCs w:val="16"/>
      </w:rPr>
      <w:t>2026/02/26</w:t>
    </w:r>
    <w:r w:rsidRPr="009C3ECB">
      <w:rPr>
        <w:rFonts w:ascii="ＭＳ 明朝" w:hAnsi="ＭＳ 明朝"/>
        <w:sz w:val="16"/>
        <w:szCs w:val="16"/>
      </w:rPr>
      <w:fldChar w:fldCharType="end"/>
    </w:r>
    <w:r w:rsidRPr="009C3ECB">
      <w:rPr>
        <w:rFonts w:ascii="ＭＳ 明朝" w:hAnsi="ＭＳ 明朝" w:hint="eastAsia"/>
        <w:sz w:val="16"/>
        <w:szCs w:val="16"/>
      </w:rPr>
      <w:t xml:space="preserve">　</w:t>
    </w:r>
    <w:r w:rsidRPr="009C3ECB">
      <w:rPr>
        <w:rFonts w:ascii="ＭＳ 明朝" w:hAnsi="ＭＳ 明朝"/>
        <w:sz w:val="16"/>
        <w:szCs w:val="16"/>
      </w:rPr>
      <w:fldChar w:fldCharType="begin"/>
    </w:r>
    <w:r w:rsidRPr="009C3ECB">
      <w:rPr>
        <w:rFonts w:ascii="ＭＳ 明朝" w:hAnsi="ＭＳ 明朝"/>
        <w:sz w:val="16"/>
        <w:szCs w:val="16"/>
      </w:rPr>
      <w:instrText xml:space="preserve"> TIME \@ "h:mm am/pm" </w:instrText>
    </w:r>
    <w:r w:rsidRPr="009C3ECB">
      <w:rPr>
        <w:rFonts w:ascii="ＭＳ 明朝" w:hAnsi="ＭＳ 明朝"/>
        <w:sz w:val="16"/>
        <w:szCs w:val="16"/>
      </w:rPr>
      <w:fldChar w:fldCharType="separate"/>
    </w:r>
    <w:r w:rsidR="00FE036C">
      <w:rPr>
        <w:rFonts w:ascii="ＭＳ 明朝" w:hAnsi="ＭＳ 明朝"/>
        <w:noProof/>
        <w:sz w:val="16"/>
        <w:szCs w:val="16"/>
      </w:rPr>
      <w:t>2:07 PM</w:t>
    </w:r>
    <w:r w:rsidRPr="009C3ECB">
      <w:rPr>
        <w:rFonts w:ascii="ＭＳ 明朝" w:hAnsi="ＭＳ 明朝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6F91"/>
    <w:multiLevelType w:val="singleLevel"/>
    <w:tmpl w:val="9476FE60"/>
    <w:lvl w:ilvl="0">
      <w:start w:val="9"/>
      <w:numFmt w:val="bullet"/>
      <w:lvlText w:val="※"/>
      <w:lvlJc w:val="left"/>
      <w:pPr>
        <w:tabs>
          <w:tab w:val="num" w:pos="900"/>
        </w:tabs>
        <w:ind w:left="900" w:hanging="22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EB73915"/>
    <w:multiLevelType w:val="singleLevel"/>
    <w:tmpl w:val="BE22C91C"/>
    <w:lvl w:ilvl="0">
      <w:start w:val="1"/>
      <w:numFmt w:val="bullet"/>
      <w:lvlText w:val="・"/>
      <w:lvlJc w:val="left"/>
      <w:pPr>
        <w:tabs>
          <w:tab w:val="num" w:pos="673"/>
        </w:tabs>
        <w:ind w:left="673" w:hanging="225"/>
      </w:pPr>
      <w:rPr>
        <w:rFonts w:ascii="ＭＳ 明朝" w:eastAsia="ＭＳ 明朝" w:hAnsi="Century" w:hint="eastAsia"/>
        <w:lang w:val="en-US"/>
      </w:rPr>
    </w:lvl>
  </w:abstractNum>
  <w:abstractNum w:abstractNumId="2" w15:restartNumberingAfterBreak="0">
    <w:nsid w:val="1DE6386D"/>
    <w:multiLevelType w:val="singleLevel"/>
    <w:tmpl w:val="FEE2C400"/>
    <w:lvl w:ilvl="0">
      <w:start w:val="2"/>
      <w:numFmt w:val="bullet"/>
      <w:lvlText w:val="・"/>
      <w:lvlJc w:val="left"/>
      <w:pPr>
        <w:tabs>
          <w:tab w:val="num" w:pos="1340"/>
        </w:tabs>
        <w:ind w:left="1340" w:hanging="225"/>
      </w:pPr>
      <w:rPr>
        <w:rFonts w:ascii="ＭＳ 明朝" w:eastAsia="ＭＳ 明朝" w:hAnsi="Century" w:hint="eastAsia"/>
      </w:rPr>
    </w:lvl>
  </w:abstractNum>
  <w:abstractNum w:abstractNumId="3" w15:restartNumberingAfterBreak="0">
    <w:nsid w:val="238C7AB5"/>
    <w:multiLevelType w:val="singleLevel"/>
    <w:tmpl w:val="AEB27DA4"/>
    <w:lvl w:ilvl="0">
      <w:start w:val="2"/>
      <w:numFmt w:val="bullet"/>
      <w:lvlText w:val="※"/>
      <w:lvlJc w:val="left"/>
      <w:pPr>
        <w:tabs>
          <w:tab w:val="num" w:pos="1125"/>
        </w:tabs>
        <w:ind w:left="1125" w:hanging="225"/>
      </w:pPr>
      <w:rPr>
        <w:rFonts w:ascii="ＭＳ 明朝" w:eastAsia="ＭＳ 明朝" w:hAnsi="Century" w:hint="eastAsia"/>
      </w:rPr>
    </w:lvl>
  </w:abstractNum>
  <w:abstractNum w:abstractNumId="4" w15:restartNumberingAfterBreak="0">
    <w:nsid w:val="2E5707E3"/>
    <w:multiLevelType w:val="singleLevel"/>
    <w:tmpl w:val="6CF8E132"/>
    <w:lvl w:ilvl="0">
      <w:start w:val="3"/>
      <w:numFmt w:val="bullet"/>
      <w:lvlText w:val="◎"/>
      <w:lvlJc w:val="left"/>
      <w:pPr>
        <w:tabs>
          <w:tab w:val="num" w:pos="900"/>
        </w:tabs>
        <w:ind w:left="900" w:hanging="22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2F9C41A1"/>
    <w:multiLevelType w:val="singleLevel"/>
    <w:tmpl w:val="F1F84220"/>
    <w:lvl w:ilvl="0">
      <w:start w:val="2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51CA0805"/>
    <w:multiLevelType w:val="singleLevel"/>
    <w:tmpl w:val="D570D054"/>
    <w:lvl w:ilvl="0">
      <w:start w:val="1"/>
      <w:numFmt w:val="bullet"/>
      <w:lvlText w:val="・"/>
      <w:lvlJc w:val="left"/>
      <w:pPr>
        <w:tabs>
          <w:tab w:val="num" w:pos="900"/>
        </w:tabs>
        <w:ind w:left="900" w:hanging="225"/>
      </w:pPr>
      <w:rPr>
        <w:rFonts w:ascii="ＭＳ 明朝" w:eastAsia="ＭＳ 明朝" w:hAnsi="Century" w:hint="eastAsia"/>
      </w:rPr>
    </w:lvl>
  </w:abstractNum>
  <w:abstractNum w:abstractNumId="7" w15:restartNumberingAfterBreak="0">
    <w:nsid w:val="69BB6952"/>
    <w:multiLevelType w:val="hybridMultilevel"/>
    <w:tmpl w:val="0CB012BE"/>
    <w:lvl w:ilvl="0" w:tplc="C5FCFC7E">
      <w:start w:val="12"/>
      <w:numFmt w:val="bullet"/>
      <w:lvlText w:val="・"/>
      <w:lvlJc w:val="left"/>
      <w:pPr>
        <w:ind w:left="56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8" w15:restartNumberingAfterBreak="0">
    <w:nsid w:val="6C890798"/>
    <w:multiLevelType w:val="singleLevel"/>
    <w:tmpl w:val="ED0452B2"/>
    <w:lvl w:ilvl="0">
      <w:start w:val="9"/>
      <w:numFmt w:val="bullet"/>
      <w:lvlText w:val="○"/>
      <w:lvlJc w:val="left"/>
      <w:pPr>
        <w:tabs>
          <w:tab w:val="num" w:pos="900"/>
        </w:tabs>
        <w:ind w:left="900" w:hanging="225"/>
      </w:pPr>
      <w:rPr>
        <w:rFonts w:ascii="ＭＳ 明朝" w:eastAsia="ＭＳ 明朝" w:hAnsi="Century" w:hint="eastAsia"/>
      </w:rPr>
    </w:lvl>
  </w:abstractNum>
  <w:abstractNum w:abstractNumId="9" w15:restartNumberingAfterBreak="0">
    <w:nsid w:val="747C03FF"/>
    <w:multiLevelType w:val="hybridMultilevel"/>
    <w:tmpl w:val="64848FC4"/>
    <w:lvl w:ilvl="0" w:tplc="AA76FF48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1C64AA2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8428BF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F64AB1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63E31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E38658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02131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44A7E4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95287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40002950">
    <w:abstractNumId w:val="5"/>
  </w:num>
  <w:num w:numId="2" w16cid:durableId="1792358854">
    <w:abstractNumId w:val="2"/>
  </w:num>
  <w:num w:numId="3" w16cid:durableId="1120756312">
    <w:abstractNumId w:val="8"/>
  </w:num>
  <w:num w:numId="4" w16cid:durableId="1603685553">
    <w:abstractNumId w:val="0"/>
  </w:num>
  <w:num w:numId="5" w16cid:durableId="898437492">
    <w:abstractNumId w:val="6"/>
  </w:num>
  <w:num w:numId="6" w16cid:durableId="916129200">
    <w:abstractNumId w:val="1"/>
  </w:num>
  <w:num w:numId="7" w16cid:durableId="637800269">
    <w:abstractNumId w:val="3"/>
  </w:num>
  <w:num w:numId="8" w16cid:durableId="1796632250">
    <w:abstractNumId w:val="4"/>
  </w:num>
  <w:num w:numId="9" w16cid:durableId="1153376971">
    <w:abstractNumId w:val="9"/>
  </w:num>
  <w:num w:numId="10" w16cid:durableId="10888865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1CE"/>
    <w:rsid w:val="00001366"/>
    <w:rsid w:val="000054B4"/>
    <w:rsid w:val="00023019"/>
    <w:rsid w:val="00025906"/>
    <w:rsid w:val="00035792"/>
    <w:rsid w:val="00060D0F"/>
    <w:rsid w:val="00091299"/>
    <w:rsid w:val="00096A7D"/>
    <w:rsid w:val="000A2C84"/>
    <w:rsid w:val="000E054D"/>
    <w:rsid w:val="000E1FE7"/>
    <w:rsid w:val="00104D3A"/>
    <w:rsid w:val="00105B3D"/>
    <w:rsid w:val="00130B4E"/>
    <w:rsid w:val="00131F7E"/>
    <w:rsid w:val="00142C01"/>
    <w:rsid w:val="001521C5"/>
    <w:rsid w:val="00156DDC"/>
    <w:rsid w:val="001714C4"/>
    <w:rsid w:val="001917B3"/>
    <w:rsid w:val="001A6DE9"/>
    <w:rsid w:val="001C3C97"/>
    <w:rsid w:val="001C697E"/>
    <w:rsid w:val="001C6AE2"/>
    <w:rsid w:val="001D4BC9"/>
    <w:rsid w:val="001F15F8"/>
    <w:rsid w:val="0021168A"/>
    <w:rsid w:val="00217642"/>
    <w:rsid w:val="0023706E"/>
    <w:rsid w:val="00241642"/>
    <w:rsid w:val="00245E3B"/>
    <w:rsid w:val="0025294F"/>
    <w:rsid w:val="002618E7"/>
    <w:rsid w:val="00287DAC"/>
    <w:rsid w:val="002B107B"/>
    <w:rsid w:val="002C04F4"/>
    <w:rsid w:val="002E00D9"/>
    <w:rsid w:val="002E1402"/>
    <w:rsid w:val="002F53F4"/>
    <w:rsid w:val="00300DCD"/>
    <w:rsid w:val="00304D5F"/>
    <w:rsid w:val="00325FBB"/>
    <w:rsid w:val="00340EAE"/>
    <w:rsid w:val="00341FEC"/>
    <w:rsid w:val="00351B10"/>
    <w:rsid w:val="003554CE"/>
    <w:rsid w:val="00356D7F"/>
    <w:rsid w:val="00363037"/>
    <w:rsid w:val="00363181"/>
    <w:rsid w:val="00366971"/>
    <w:rsid w:val="00371812"/>
    <w:rsid w:val="00374C78"/>
    <w:rsid w:val="00386ADF"/>
    <w:rsid w:val="0039329E"/>
    <w:rsid w:val="00395D77"/>
    <w:rsid w:val="003B0C15"/>
    <w:rsid w:val="003B1358"/>
    <w:rsid w:val="003B3795"/>
    <w:rsid w:val="003B4C5B"/>
    <w:rsid w:val="003F0EF0"/>
    <w:rsid w:val="003F51A0"/>
    <w:rsid w:val="00406403"/>
    <w:rsid w:val="004079C9"/>
    <w:rsid w:val="00422502"/>
    <w:rsid w:val="0043713D"/>
    <w:rsid w:val="004569CA"/>
    <w:rsid w:val="004845ED"/>
    <w:rsid w:val="00493419"/>
    <w:rsid w:val="004A323B"/>
    <w:rsid w:val="004B43C3"/>
    <w:rsid w:val="004C2A06"/>
    <w:rsid w:val="004D5B6D"/>
    <w:rsid w:val="004E00E1"/>
    <w:rsid w:val="004E124C"/>
    <w:rsid w:val="004E664B"/>
    <w:rsid w:val="0050550F"/>
    <w:rsid w:val="00506E50"/>
    <w:rsid w:val="0051273B"/>
    <w:rsid w:val="00515143"/>
    <w:rsid w:val="00532CFA"/>
    <w:rsid w:val="00543B5D"/>
    <w:rsid w:val="0055176B"/>
    <w:rsid w:val="00566724"/>
    <w:rsid w:val="0058446D"/>
    <w:rsid w:val="00587101"/>
    <w:rsid w:val="005A5946"/>
    <w:rsid w:val="005A6F4B"/>
    <w:rsid w:val="005B759A"/>
    <w:rsid w:val="005D06D1"/>
    <w:rsid w:val="005D06E6"/>
    <w:rsid w:val="005F5125"/>
    <w:rsid w:val="005F6E80"/>
    <w:rsid w:val="00607924"/>
    <w:rsid w:val="006116C1"/>
    <w:rsid w:val="00612865"/>
    <w:rsid w:val="00620313"/>
    <w:rsid w:val="00620818"/>
    <w:rsid w:val="0062257E"/>
    <w:rsid w:val="006226A5"/>
    <w:rsid w:val="00623B75"/>
    <w:rsid w:val="006253BD"/>
    <w:rsid w:val="00634054"/>
    <w:rsid w:val="006410C9"/>
    <w:rsid w:val="00641109"/>
    <w:rsid w:val="00641B1D"/>
    <w:rsid w:val="006470D9"/>
    <w:rsid w:val="00661399"/>
    <w:rsid w:val="00667E9C"/>
    <w:rsid w:val="00667F3F"/>
    <w:rsid w:val="006809A3"/>
    <w:rsid w:val="0069440B"/>
    <w:rsid w:val="0069462D"/>
    <w:rsid w:val="006951D7"/>
    <w:rsid w:val="00697C0D"/>
    <w:rsid w:val="006B2227"/>
    <w:rsid w:val="006B53CD"/>
    <w:rsid w:val="006C0800"/>
    <w:rsid w:val="006C470A"/>
    <w:rsid w:val="006D4629"/>
    <w:rsid w:val="006D6F2E"/>
    <w:rsid w:val="006E3517"/>
    <w:rsid w:val="006F66AA"/>
    <w:rsid w:val="006F77F9"/>
    <w:rsid w:val="00706804"/>
    <w:rsid w:val="0071124A"/>
    <w:rsid w:val="00711971"/>
    <w:rsid w:val="00723E59"/>
    <w:rsid w:val="007371F3"/>
    <w:rsid w:val="00754B87"/>
    <w:rsid w:val="007819D5"/>
    <w:rsid w:val="00785F47"/>
    <w:rsid w:val="007A0C60"/>
    <w:rsid w:val="007C0918"/>
    <w:rsid w:val="007D29CB"/>
    <w:rsid w:val="007D5DA4"/>
    <w:rsid w:val="007F6107"/>
    <w:rsid w:val="00805887"/>
    <w:rsid w:val="008111BB"/>
    <w:rsid w:val="0083191E"/>
    <w:rsid w:val="00831969"/>
    <w:rsid w:val="008435A6"/>
    <w:rsid w:val="00856953"/>
    <w:rsid w:val="00864673"/>
    <w:rsid w:val="00894D2D"/>
    <w:rsid w:val="008B2428"/>
    <w:rsid w:val="008B3DC3"/>
    <w:rsid w:val="008D661D"/>
    <w:rsid w:val="008E0D58"/>
    <w:rsid w:val="008F30B6"/>
    <w:rsid w:val="00915613"/>
    <w:rsid w:val="0093707B"/>
    <w:rsid w:val="009506A0"/>
    <w:rsid w:val="00952ADB"/>
    <w:rsid w:val="009573F1"/>
    <w:rsid w:val="00961EF7"/>
    <w:rsid w:val="00980A51"/>
    <w:rsid w:val="0098576E"/>
    <w:rsid w:val="00986303"/>
    <w:rsid w:val="009940EE"/>
    <w:rsid w:val="009942DE"/>
    <w:rsid w:val="009A0BCC"/>
    <w:rsid w:val="009A0C85"/>
    <w:rsid w:val="009A2358"/>
    <w:rsid w:val="009A54EB"/>
    <w:rsid w:val="009C3ECB"/>
    <w:rsid w:val="009D1673"/>
    <w:rsid w:val="009E6A4A"/>
    <w:rsid w:val="009E77EE"/>
    <w:rsid w:val="009F1D62"/>
    <w:rsid w:val="00A03961"/>
    <w:rsid w:val="00A31790"/>
    <w:rsid w:val="00A5674D"/>
    <w:rsid w:val="00A72289"/>
    <w:rsid w:val="00A75084"/>
    <w:rsid w:val="00A80BF3"/>
    <w:rsid w:val="00A94CDE"/>
    <w:rsid w:val="00A97C2A"/>
    <w:rsid w:val="00AA353C"/>
    <w:rsid w:val="00AA5CE3"/>
    <w:rsid w:val="00AB443A"/>
    <w:rsid w:val="00AB789D"/>
    <w:rsid w:val="00AC09C3"/>
    <w:rsid w:val="00AC25CD"/>
    <w:rsid w:val="00AC7F7C"/>
    <w:rsid w:val="00AE0D15"/>
    <w:rsid w:val="00AE67B0"/>
    <w:rsid w:val="00AF0EF3"/>
    <w:rsid w:val="00B165AC"/>
    <w:rsid w:val="00B35DC6"/>
    <w:rsid w:val="00B51870"/>
    <w:rsid w:val="00B61F6E"/>
    <w:rsid w:val="00B620F1"/>
    <w:rsid w:val="00B65F01"/>
    <w:rsid w:val="00B865B9"/>
    <w:rsid w:val="00BA51CE"/>
    <w:rsid w:val="00BB6DD3"/>
    <w:rsid w:val="00BC6857"/>
    <w:rsid w:val="00BE1147"/>
    <w:rsid w:val="00C132C8"/>
    <w:rsid w:val="00C16FB8"/>
    <w:rsid w:val="00C321ED"/>
    <w:rsid w:val="00C33868"/>
    <w:rsid w:val="00C365CA"/>
    <w:rsid w:val="00C466BB"/>
    <w:rsid w:val="00C6792D"/>
    <w:rsid w:val="00C740BB"/>
    <w:rsid w:val="00C8123A"/>
    <w:rsid w:val="00C86A5B"/>
    <w:rsid w:val="00CA40AE"/>
    <w:rsid w:val="00CC657A"/>
    <w:rsid w:val="00CD3BB6"/>
    <w:rsid w:val="00CE20D5"/>
    <w:rsid w:val="00CE2203"/>
    <w:rsid w:val="00D023AE"/>
    <w:rsid w:val="00D07918"/>
    <w:rsid w:val="00D3292E"/>
    <w:rsid w:val="00D346A1"/>
    <w:rsid w:val="00D37D33"/>
    <w:rsid w:val="00D40C72"/>
    <w:rsid w:val="00D556B5"/>
    <w:rsid w:val="00D61D22"/>
    <w:rsid w:val="00D64EAC"/>
    <w:rsid w:val="00D73FA9"/>
    <w:rsid w:val="00D8115C"/>
    <w:rsid w:val="00D9103D"/>
    <w:rsid w:val="00D93C41"/>
    <w:rsid w:val="00DA2C1F"/>
    <w:rsid w:val="00DB06C7"/>
    <w:rsid w:val="00DD27B6"/>
    <w:rsid w:val="00DD3B21"/>
    <w:rsid w:val="00DD71A0"/>
    <w:rsid w:val="00DE6150"/>
    <w:rsid w:val="00DF760C"/>
    <w:rsid w:val="00E22676"/>
    <w:rsid w:val="00E262DA"/>
    <w:rsid w:val="00E318AE"/>
    <w:rsid w:val="00E329D3"/>
    <w:rsid w:val="00E5088A"/>
    <w:rsid w:val="00E55E2D"/>
    <w:rsid w:val="00E61075"/>
    <w:rsid w:val="00E62FAD"/>
    <w:rsid w:val="00E77947"/>
    <w:rsid w:val="00E82DCA"/>
    <w:rsid w:val="00EA12F7"/>
    <w:rsid w:val="00EA7DEA"/>
    <w:rsid w:val="00EB7B05"/>
    <w:rsid w:val="00EC2CC4"/>
    <w:rsid w:val="00ED28F8"/>
    <w:rsid w:val="00F02F7A"/>
    <w:rsid w:val="00F127BA"/>
    <w:rsid w:val="00F14BBC"/>
    <w:rsid w:val="00F164F2"/>
    <w:rsid w:val="00F21951"/>
    <w:rsid w:val="00F30893"/>
    <w:rsid w:val="00F42989"/>
    <w:rsid w:val="00F451CC"/>
    <w:rsid w:val="00F47CD6"/>
    <w:rsid w:val="00F52B93"/>
    <w:rsid w:val="00F55308"/>
    <w:rsid w:val="00F66545"/>
    <w:rsid w:val="00F66BCE"/>
    <w:rsid w:val="00F7432F"/>
    <w:rsid w:val="00F82FFF"/>
    <w:rsid w:val="00F8782D"/>
    <w:rsid w:val="00F923DA"/>
    <w:rsid w:val="00FD39E5"/>
    <w:rsid w:val="00FE036C"/>
    <w:rsid w:val="00FE4C2C"/>
    <w:rsid w:val="00FE6159"/>
    <w:rsid w:val="00FE62FD"/>
    <w:rsid w:val="00FE768E"/>
    <w:rsid w:val="00FE7B17"/>
    <w:rsid w:val="00FF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86B71"/>
  <w15:chartTrackingRefBased/>
  <w15:docId w15:val="{DBD7A240-87AE-4D6C-A302-0F836C1D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5">
    <w:name w:val="Table Grid"/>
    <w:basedOn w:val="a1"/>
    <w:rsid w:val="002F53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D023A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023AE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D023AE"/>
  </w:style>
  <w:style w:type="paragraph" w:styleId="a9">
    <w:name w:val="Balloon Text"/>
    <w:basedOn w:val="a"/>
    <w:semiHidden/>
    <w:rsid w:val="006B53CD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566724"/>
    <w:pPr>
      <w:ind w:left="210" w:hanging="210"/>
    </w:pPr>
    <w:rPr>
      <w:sz w:val="21"/>
    </w:rPr>
  </w:style>
  <w:style w:type="character" w:styleId="aa">
    <w:name w:val="annotation reference"/>
    <w:uiPriority w:val="99"/>
    <w:semiHidden/>
    <w:unhideWhenUsed/>
    <w:rsid w:val="0039329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9329E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39329E"/>
    <w:rPr>
      <w:kern w:val="2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9329E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39329E"/>
    <w:rPr>
      <w:b/>
      <w:bCs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6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37704-38C4-4C9F-A574-2D4880FBE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NEWDOC.DOT</Template>
  <TotalTime>5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監査委員</vt:lpstr>
      <vt:lpstr>大川郡町監査委員協議会研修会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監査委員</dc:title>
  <dc:subject/>
  <dc:creator>C97-1446</dc:creator>
  <cp:keywords/>
  <cp:lastModifiedBy>石田　こずえ</cp:lastModifiedBy>
  <cp:revision>4</cp:revision>
  <cp:lastPrinted>2021-04-23T05:19:00Z</cp:lastPrinted>
  <dcterms:created xsi:type="dcterms:W3CDTF">2019-08-05T01:06:00Z</dcterms:created>
  <dcterms:modified xsi:type="dcterms:W3CDTF">2026-02-26T05:07:00Z</dcterms:modified>
</cp:coreProperties>
</file>