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500D" w14:textId="77777777" w:rsidR="008A75CD" w:rsidRPr="00370FA4" w:rsidRDefault="008A75CD" w:rsidP="008A75CD">
      <w:pPr>
        <w:rPr>
          <w:rFonts w:ascii="ＭＳ 明朝" w:hAnsi="ＭＳ 明朝"/>
          <w:color w:val="000000" w:themeColor="text1"/>
        </w:rPr>
      </w:pPr>
      <w:bookmarkStart w:id="0" w:name="_GoBack"/>
      <w:bookmarkEnd w:id="0"/>
      <w:r w:rsidRPr="00370FA4">
        <w:rPr>
          <w:rFonts w:ascii="ＭＳ 明朝" w:hAnsi="ＭＳ 明朝" w:hint="eastAsia"/>
          <w:color w:val="000000" w:themeColor="text1"/>
        </w:rPr>
        <w:t>（様式第１号）</w:t>
      </w:r>
    </w:p>
    <w:p w14:paraId="1914E5DB" w14:textId="77777777" w:rsidR="008A75CD" w:rsidRPr="00370FA4" w:rsidRDefault="008A75CD" w:rsidP="008A75CD">
      <w:pPr>
        <w:jc w:val="center"/>
        <w:rPr>
          <w:rFonts w:ascii="ＭＳ 明朝" w:hAnsi="ＭＳ 明朝"/>
          <w:b/>
          <w:color w:val="000000" w:themeColor="text1"/>
          <w:sz w:val="36"/>
        </w:rPr>
      </w:pPr>
      <w:r w:rsidRPr="00370FA4">
        <w:rPr>
          <w:rFonts w:ascii="ＭＳ 明朝" w:hAnsi="ＭＳ 明朝"/>
          <w:b/>
          <w:color w:val="000000" w:themeColor="text1"/>
          <w:sz w:val="36"/>
        </w:rPr>
        <w:fldChar w:fldCharType="begin"/>
      </w:r>
      <w:r w:rsidRPr="00370FA4">
        <w:rPr>
          <w:rFonts w:ascii="ＭＳ 明朝" w:hAnsi="ＭＳ 明朝"/>
          <w:b/>
          <w:color w:val="000000" w:themeColor="text1"/>
          <w:sz w:val="36"/>
        </w:rPr>
        <w:instrText>eq \o\ad(\d\fo"</w:instrText>
      </w:r>
      <w:r w:rsidRPr="00370FA4">
        <w:rPr>
          <w:rFonts w:ascii="ＭＳ 明朝" w:hAnsi="ＭＳ 明朝" w:hint="eastAsia"/>
          <w:b/>
          <w:color w:val="000000" w:themeColor="text1"/>
          <w:sz w:val="36"/>
        </w:rPr>
        <w:instrText xml:space="preserve">受託研究申請書　　</w:instrText>
      </w:r>
      <w:r w:rsidRPr="00370FA4">
        <w:rPr>
          <w:rFonts w:ascii="ＭＳ 明朝" w:hAnsi="ＭＳ 明朝"/>
          <w:b/>
          <w:color w:val="000000" w:themeColor="text1"/>
          <w:sz w:val="36"/>
        </w:rPr>
        <w:instrText>"(),</w:instrText>
      </w:r>
      <w:r w:rsidRPr="00370FA4">
        <w:rPr>
          <w:rFonts w:ascii="ＭＳ 明朝" w:hAnsi="ＭＳ 明朝" w:hint="eastAsia"/>
          <w:b/>
          <w:color w:val="000000" w:themeColor="text1"/>
          <w:sz w:val="36"/>
        </w:rPr>
        <w:instrText>受託研究申請書</w:instrText>
      </w:r>
      <w:r w:rsidRPr="00370FA4">
        <w:rPr>
          <w:rFonts w:ascii="ＭＳ 明朝" w:hAnsi="ＭＳ 明朝"/>
          <w:b/>
          <w:color w:val="000000" w:themeColor="text1"/>
          <w:sz w:val="36"/>
        </w:rPr>
        <w:instrText>)</w:instrText>
      </w:r>
      <w:r w:rsidRPr="00370FA4">
        <w:rPr>
          <w:rFonts w:ascii="ＭＳ 明朝" w:hAnsi="ＭＳ 明朝"/>
          <w:b/>
          <w:color w:val="000000" w:themeColor="text1"/>
          <w:sz w:val="36"/>
        </w:rPr>
        <w:fldChar w:fldCharType="end"/>
      </w:r>
    </w:p>
    <w:p w14:paraId="51C2C1F2" w14:textId="77777777" w:rsidR="008A75CD" w:rsidRPr="00370FA4" w:rsidRDefault="008A75CD" w:rsidP="008A75CD">
      <w:pPr>
        <w:rPr>
          <w:rFonts w:ascii="ＭＳ 明朝" w:hAnsi="ＭＳ 明朝"/>
          <w:color w:val="000000" w:themeColor="text1"/>
          <w:sz w:val="32"/>
        </w:rPr>
      </w:pPr>
    </w:p>
    <w:p w14:paraId="37975461" w14:textId="5FF0ECA9" w:rsidR="008A75CD" w:rsidRPr="00370FA4" w:rsidRDefault="008A75CD" w:rsidP="008A75CD">
      <w:pPr>
        <w:jc w:val="right"/>
        <w:rPr>
          <w:rFonts w:ascii="ＭＳ 明朝" w:hAnsi="ＭＳ 明朝"/>
          <w:color w:val="000000" w:themeColor="text1"/>
        </w:rPr>
      </w:pPr>
      <w:r w:rsidRPr="00370FA4">
        <w:rPr>
          <w:rFonts w:ascii="ＭＳ 明朝" w:hAnsi="ＭＳ 明朝" w:hint="eastAsia"/>
          <w:color w:val="000000" w:themeColor="text1"/>
        </w:rPr>
        <w:t xml:space="preserve">　</w:t>
      </w:r>
      <w:r w:rsidR="007D232A">
        <w:rPr>
          <w:rFonts w:ascii="ＭＳ 明朝" w:hAnsi="ＭＳ 明朝" w:hint="eastAsia"/>
          <w:color w:val="000000" w:themeColor="text1"/>
        </w:rPr>
        <w:t xml:space="preserve">　　</w:t>
      </w:r>
      <w:r w:rsidRPr="00370FA4">
        <w:rPr>
          <w:rFonts w:ascii="ＭＳ 明朝" w:hAnsi="ＭＳ 明朝" w:hint="eastAsia"/>
          <w:color w:val="000000" w:themeColor="text1"/>
        </w:rPr>
        <w:t xml:space="preserve">　年　　月　　日</w:t>
      </w:r>
    </w:p>
    <w:p w14:paraId="438CE38E" w14:textId="77777777" w:rsidR="008A75CD" w:rsidRPr="00370FA4" w:rsidRDefault="008A75CD" w:rsidP="008A75CD">
      <w:pPr>
        <w:rPr>
          <w:rFonts w:ascii="ＭＳ 明朝" w:hAnsi="ＭＳ 明朝"/>
          <w:color w:val="000000" w:themeColor="text1"/>
        </w:rPr>
      </w:pPr>
    </w:p>
    <w:p w14:paraId="0F02A205" w14:textId="77777777" w:rsidR="008A75CD" w:rsidRPr="00370FA4" w:rsidRDefault="008A75CD" w:rsidP="008A75CD">
      <w:pPr>
        <w:rPr>
          <w:rFonts w:ascii="ＭＳ 明朝" w:hAnsi="ＭＳ 明朝"/>
          <w:color w:val="000000" w:themeColor="text1"/>
        </w:rPr>
      </w:pPr>
    </w:p>
    <w:p w14:paraId="730E4EB7"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香川県産業技術センター所長　殿</w:t>
      </w:r>
    </w:p>
    <w:p w14:paraId="06EEA577" w14:textId="77777777" w:rsidR="008A75CD" w:rsidRPr="00370FA4" w:rsidRDefault="008A75CD" w:rsidP="008A75CD">
      <w:pPr>
        <w:rPr>
          <w:rFonts w:ascii="ＭＳ 明朝" w:hAnsi="ＭＳ 明朝"/>
          <w:color w:val="000000" w:themeColor="text1"/>
        </w:rPr>
      </w:pPr>
    </w:p>
    <w:p w14:paraId="0C4E77C3" w14:textId="77777777" w:rsidR="008A75CD" w:rsidRPr="00370FA4" w:rsidRDefault="008A75CD" w:rsidP="008A75CD">
      <w:pPr>
        <w:rPr>
          <w:rFonts w:ascii="ＭＳ 明朝" w:hAnsi="ＭＳ 明朝"/>
          <w:color w:val="000000" w:themeColor="text1"/>
        </w:rPr>
      </w:pPr>
    </w:p>
    <w:p w14:paraId="395529CA" w14:textId="77777777" w:rsidR="008A75CD" w:rsidRPr="00370FA4" w:rsidRDefault="008A75CD" w:rsidP="008A75CD">
      <w:pPr>
        <w:rPr>
          <w:rFonts w:ascii="ＭＳ 明朝" w:hAnsi="ＭＳ 明朝"/>
          <w:color w:val="000000" w:themeColor="text1"/>
        </w:rPr>
      </w:pPr>
    </w:p>
    <w:p w14:paraId="1330FBD5" w14:textId="77777777" w:rsidR="008A75CD" w:rsidRPr="00370FA4" w:rsidRDefault="008A75CD" w:rsidP="008A75CD">
      <w:pPr>
        <w:rPr>
          <w:rFonts w:ascii="ＭＳ 明朝" w:hAnsi="ＭＳ 明朝"/>
          <w:color w:val="000000" w:themeColor="text1"/>
        </w:rPr>
      </w:pPr>
    </w:p>
    <w:p w14:paraId="5939DEDD" w14:textId="77777777" w:rsidR="008A75CD" w:rsidRPr="00370FA4" w:rsidRDefault="008A75CD" w:rsidP="008A75CD">
      <w:pPr>
        <w:ind w:firstLine="4620"/>
        <w:rPr>
          <w:rFonts w:ascii="ＭＳ 明朝" w:hAnsi="ＭＳ 明朝"/>
          <w:color w:val="000000" w:themeColor="text1"/>
        </w:rPr>
      </w:pPr>
      <w:r w:rsidRPr="00370FA4">
        <w:rPr>
          <w:rFonts w:ascii="ＭＳ 明朝" w:hAnsi="ＭＳ 明朝" w:hint="eastAsia"/>
          <w:color w:val="000000" w:themeColor="text1"/>
        </w:rPr>
        <w:t xml:space="preserve">申請者　　</w:t>
      </w:r>
      <w:r w:rsidR="008718B0" w:rsidRPr="00370FA4">
        <w:rPr>
          <w:rFonts w:ascii="ＭＳ 明朝" w:hAnsi="ＭＳ 明朝" w:hint="eastAsia"/>
          <w:color w:val="000000" w:themeColor="text1"/>
        </w:rPr>
        <w:t>住所又は</w:t>
      </w:r>
      <w:r w:rsidRPr="00370FA4">
        <w:rPr>
          <w:rFonts w:ascii="ＭＳ 明朝" w:hAnsi="ＭＳ 明朝" w:hint="eastAsia"/>
          <w:color w:val="000000" w:themeColor="text1"/>
        </w:rPr>
        <w:t>所在地</w:t>
      </w:r>
    </w:p>
    <w:p w14:paraId="1C279EE0" w14:textId="77777777" w:rsidR="00477C8D" w:rsidRPr="00370FA4" w:rsidRDefault="00477C8D" w:rsidP="008A75CD">
      <w:pPr>
        <w:ind w:firstLine="5720"/>
        <w:rPr>
          <w:rFonts w:ascii="ＭＳ 明朝" w:hAnsi="ＭＳ 明朝"/>
          <w:color w:val="000000" w:themeColor="text1"/>
          <w:szCs w:val="21"/>
        </w:rPr>
      </w:pPr>
      <w:r w:rsidRPr="00370FA4">
        <w:rPr>
          <w:rFonts w:ascii="ＭＳ 明朝" w:hAnsi="ＭＳ 明朝" w:hint="eastAsia"/>
          <w:color w:val="000000" w:themeColor="text1"/>
          <w:szCs w:val="21"/>
        </w:rPr>
        <w:t>商号又は名称</w:t>
      </w:r>
    </w:p>
    <w:p w14:paraId="3706C201" w14:textId="1B358F57" w:rsidR="008A75CD" w:rsidRPr="00370FA4" w:rsidRDefault="008A75CD" w:rsidP="008A75CD">
      <w:pPr>
        <w:ind w:firstLine="5720"/>
        <w:rPr>
          <w:rFonts w:ascii="ＭＳ 明朝" w:hAnsi="ＭＳ 明朝"/>
          <w:color w:val="000000" w:themeColor="text1"/>
        </w:rPr>
      </w:pPr>
      <w:r w:rsidRPr="00370FA4">
        <w:rPr>
          <w:rFonts w:ascii="ＭＳ 明朝" w:hAnsi="ＭＳ 明朝" w:hint="eastAsia"/>
          <w:color w:val="000000" w:themeColor="text1"/>
          <w:szCs w:val="22"/>
        </w:rPr>
        <w:t>代表者</w:t>
      </w:r>
      <w:r w:rsidRPr="00370FA4">
        <w:rPr>
          <w:rFonts w:ascii="ＭＳ 明朝" w:hAnsi="ＭＳ 明朝" w:hint="eastAsia"/>
          <w:color w:val="000000" w:themeColor="text1"/>
        </w:rPr>
        <w:t>職・氏名</w:t>
      </w:r>
    </w:p>
    <w:p w14:paraId="194D76E8" w14:textId="77777777" w:rsidR="008A75CD" w:rsidRPr="00370FA4" w:rsidRDefault="008A75CD" w:rsidP="008A75CD">
      <w:pPr>
        <w:rPr>
          <w:rFonts w:ascii="ＭＳ 明朝" w:hAnsi="ＭＳ 明朝"/>
          <w:color w:val="000000" w:themeColor="text1"/>
        </w:rPr>
      </w:pPr>
    </w:p>
    <w:p w14:paraId="4BD77441" w14:textId="77777777" w:rsidR="008A75CD" w:rsidRPr="00370FA4" w:rsidRDefault="008A75CD" w:rsidP="008A75CD">
      <w:pPr>
        <w:rPr>
          <w:rFonts w:ascii="ＭＳ 明朝" w:hAnsi="ＭＳ 明朝"/>
          <w:color w:val="000000" w:themeColor="text1"/>
        </w:rPr>
      </w:pPr>
    </w:p>
    <w:p w14:paraId="2393B084"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 xml:space="preserve">　香川県産業技術センター受託研究要綱第４条の規定により、下記の研究を委託したいので申請します。</w:t>
      </w:r>
    </w:p>
    <w:p w14:paraId="73E775B1" w14:textId="77777777" w:rsidR="008A75CD" w:rsidRPr="00370FA4" w:rsidRDefault="008A75CD" w:rsidP="008A75CD">
      <w:pPr>
        <w:rPr>
          <w:rFonts w:ascii="ＭＳ 明朝" w:hAnsi="ＭＳ 明朝"/>
          <w:color w:val="000000" w:themeColor="text1"/>
        </w:rPr>
      </w:pPr>
    </w:p>
    <w:p w14:paraId="119AFAEB" w14:textId="77777777" w:rsidR="008A75CD" w:rsidRPr="00370FA4" w:rsidRDefault="008A75CD" w:rsidP="008A75CD">
      <w:pPr>
        <w:rPr>
          <w:rFonts w:ascii="ＭＳ 明朝" w:hAnsi="ＭＳ 明朝"/>
          <w:color w:val="000000" w:themeColor="text1"/>
        </w:rPr>
      </w:pPr>
    </w:p>
    <w:p w14:paraId="0198C757" w14:textId="77777777" w:rsidR="008A75CD" w:rsidRPr="00370FA4" w:rsidRDefault="008A75CD" w:rsidP="008A75CD">
      <w:pPr>
        <w:jc w:val="center"/>
        <w:rPr>
          <w:rFonts w:ascii="ＭＳ 明朝" w:hAnsi="ＭＳ 明朝"/>
          <w:color w:val="000000" w:themeColor="text1"/>
        </w:rPr>
      </w:pPr>
      <w:r w:rsidRPr="00370FA4">
        <w:rPr>
          <w:rFonts w:ascii="ＭＳ 明朝" w:hAnsi="ＭＳ 明朝" w:hint="eastAsia"/>
          <w:color w:val="000000" w:themeColor="text1"/>
        </w:rPr>
        <w:t>記</w:t>
      </w:r>
    </w:p>
    <w:p w14:paraId="5D241066" w14:textId="77777777" w:rsidR="008A75CD" w:rsidRPr="00370FA4" w:rsidRDefault="008A75CD" w:rsidP="008A75CD">
      <w:pPr>
        <w:rPr>
          <w:rFonts w:ascii="ＭＳ 明朝" w:hAnsi="ＭＳ 明朝"/>
          <w:color w:val="000000" w:themeColor="text1"/>
        </w:rPr>
      </w:pPr>
    </w:p>
    <w:p w14:paraId="4B95F0F2" w14:textId="77777777" w:rsidR="008A75CD" w:rsidRPr="00370FA4" w:rsidRDefault="008A75CD" w:rsidP="008A75CD">
      <w:pPr>
        <w:rPr>
          <w:rFonts w:ascii="ＭＳ 明朝" w:hAnsi="ＭＳ 明朝"/>
          <w:color w:val="000000" w:themeColor="text1"/>
        </w:rPr>
      </w:pPr>
    </w:p>
    <w:p w14:paraId="52495BB0"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１．研究題目：</w:t>
      </w:r>
    </w:p>
    <w:p w14:paraId="634F5EBB"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２．研究目的：</w:t>
      </w:r>
    </w:p>
    <w:p w14:paraId="76F20612"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３．研究内容：</w:t>
      </w:r>
    </w:p>
    <w:p w14:paraId="3DDFCE16"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４．希望する研究期間：</w:t>
      </w:r>
    </w:p>
    <w:p w14:paraId="4DF1EB0C" w14:textId="7FC15E93" w:rsidR="008A75CD" w:rsidRPr="00370FA4" w:rsidRDefault="008A75CD" w:rsidP="008A75CD">
      <w:pPr>
        <w:ind w:firstLine="440"/>
        <w:rPr>
          <w:rFonts w:ascii="ＭＳ 明朝" w:hAnsi="ＭＳ 明朝"/>
          <w:color w:val="000000" w:themeColor="text1"/>
        </w:rPr>
      </w:pPr>
      <w:r w:rsidRPr="00370FA4">
        <w:rPr>
          <w:rFonts w:ascii="ＭＳ 明朝" w:hAnsi="ＭＳ 明朝" w:hint="eastAsia"/>
          <w:color w:val="000000" w:themeColor="text1"/>
        </w:rPr>
        <w:t xml:space="preserve">　</w:t>
      </w:r>
      <w:r w:rsidR="007D232A">
        <w:rPr>
          <w:rFonts w:ascii="ＭＳ 明朝" w:hAnsi="ＭＳ 明朝" w:hint="eastAsia"/>
          <w:color w:val="000000" w:themeColor="text1"/>
        </w:rPr>
        <w:t xml:space="preserve">　　</w:t>
      </w:r>
      <w:r w:rsidRPr="00370FA4">
        <w:rPr>
          <w:rFonts w:ascii="ＭＳ 明朝" w:hAnsi="ＭＳ 明朝" w:hint="eastAsia"/>
          <w:color w:val="000000" w:themeColor="text1"/>
        </w:rPr>
        <w:t xml:space="preserve">　年　　月　　日　　から</w:t>
      </w:r>
      <w:r w:rsidR="007D232A">
        <w:rPr>
          <w:rFonts w:ascii="ＭＳ 明朝" w:hAnsi="ＭＳ 明朝" w:hint="eastAsia"/>
          <w:color w:val="000000" w:themeColor="text1"/>
        </w:rPr>
        <w:t xml:space="preserve">　　</w:t>
      </w:r>
      <w:r w:rsidRPr="00370FA4">
        <w:rPr>
          <w:rFonts w:ascii="ＭＳ 明朝" w:hAnsi="ＭＳ 明朝" w:hint="eastAsia"/>
          <w:color w:val="000000" w:themeColor="text1"/>
        </w:rPr>
        <w:t xml:space="preserve">　　年　　月　　日まで</w:t>
      </w:r>
    </w:p>
    <w:p w14:paraId="54D30905"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５．</w:t>
      </w:r>
      <w:r w:rsidR="00AE6B7E" w:rsidRPr="00370FA4">
        <w:rPr>
          <w:rFonts w:ascii="ＭＳ 明朝" w:hAnsi="ＭＳ 明朝" w:hint="eastAsia"/>
          <w:color w:val="000000" w:themeColor="text1"/>
          <w:szCs w:val="21"/>
        </w:rPr>
        <w:t>希望する委託料</w:t>
      </w:r>
      <w:r w:rsidRPr="00370FA4">
        <w:rPr>
          <w:rFonts w:ascii="ＭＳ 明朝" w:hAnsi="ＭＳ 明朝" w:hint="eastAsia"/>
          <w:color w:val="000000" w:themeColor="text1"/>
        </w:rPr>
        <w:t>：　　　　　　　　　　　円</w:t>
      </w:r>
    </w:p>
    <w:p w14:paraId="3F0DE09B"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６．研究用資材及び設備等の提供</w:t>
      </w:r>
    </w:p>
    <w:p w14:paraId="126E6158"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 xml:space="preserve">　　名称：</w:t>
      </w:r>
    </w:p>
    <w:p w14:paraId="2F9927F0" w14:textId="7A28F120"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 xml:space="preserve">　　期間：</w:t>
      </w:r>
      <w:r w:rsidR="007D232A">
        <w:rPr>
          <w:rFonts w:ascii="ＭＳ 明朝" w:hAnsi="ＭＳ 明朝" w:hint="eastAsia"/>
          <w:color w:val="000000" w:themeColor="text1"/>
        </w:rPr>
        <w:t xml:space="preserve">　　</w:t>
      </w:r>
      <w:r w:rsidRPr="00370FA4">
        <w:rPr>
          <w:rFonts w:ascii="ＭＳ 明朝" w:hAnsi="ＭＳ 明朝" w:hint="eastAsia"/>
          <w:color w:val="000000" w:themeColor="text1"/>
        </w:rPr>
        <w:t xml:space="preserve">　　年　　月　　日　　から</w:t>
      </w:r>
      <w:r w:rsidR="007D232A">
        <w:rPr>
          <w:rFonts w:ascii="ＭＳ 明朝" w:hAnsi="ＭＳ 明朝" w:hint="eastAsia"/>
          <w:color w:val="000000" w:themeColor="text1"/>
        </w:rPr>
        <w:t xml:space="preserve">　　</w:t>
      </w:r>
      <w:r w:rsidRPr="00370FA4">
        <w:rPr>
          <w:rFonts w:ascii="ＭＳ 明朝" w:hAnsi="ＭＳ 明朝" w:hint="eastAsia"/>
          <w:color w:val="000000" w:themeColor="text1"/>
        </w:rPr>
        <w:t xml:space="preserve">　　年　　月　　日まで</w:t>
      </w:r>
    </w:p>
    <w:p w14:paraId="219DFA28" w14:textId="77777777" w:rsidR="008A75CD" w:rsidRPr="00370FA4" w:rsidRDefault="008A75CD" w:rsidP="008A75CD">
      <w:pPr>
        <w:rPr>
          <w:rFonts w:ascii="ＭＳ 明朝" w:hAnsi="ＭＳ 明朝"/>
          <w:color w:val="000000" w:themeColor="text1"/>
          <w:bdr w:val="single" w:sz="4" w:space="0" w:color="auto"/>
        </w:rPr>
      </w:pPr>
      <w:r w:rsidRPr="00370FA4">
        <w:rPr>
          <w:rFonts w:ascii="ＭＳ 明朝" w:hAnsi="ＭＳ 明朝" w:hint="eastAsia"/>
          <w:color w:val="000000" w:themeColor="text1"/>
        </w:rPr>
        <w:t>７．センターへ派遣する研究補助員の職・氏名：</w:t>
      </w:r>
    </w:p>
    <w:p w14:paraId="44928D73"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８．当該研究において保有する既知見：</w:t>
      </w:r>
    </w:p>
    <w:p w14:paraId="4549421A"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９．その他</w:t>
      </w:r>
    </w:p>
    <w:p w14:paraId="2679CAAB" w14:textId="77777777" w:rsidR="008A75CD" w:rsidRPr="00370FA4" w:rsidRDefault="008A75CD" w:rsidP="008A75CD">
      <w:pPr>
        <w:rPr>
          <w:rFonts w:ascii="ＭＳ 明朝" w:hAnsi="ＭＳ 明朝"/>
          <w:color w:val="000000" w:themeColor="text1"/>
        </w:rPr>
      </w:pPr>
      <w:r w:rsidRPr="00370FA4">
        <w:rPr>
          <w:rFonts w:ascii="ＭＳ 明朝" w:hAnsi="ＭＳ 明朝" w:hint="eastAsia"/>
          <w:color w:val="000000" w:themeColor="text1"/>
        </w:rPr>
        <w:t xml:space="preserve">　　香川県産業技術センター受託研究要綱の規定を遵守します。</w:t>
      </w:r>
    </w:p>
    <w:p w14:paraId="2960D931" w14:textId="77777777" w:rsidR="00DD4668" w:rsidRPr="00370FA4" w:rsidRDefault="008A75CD" w:rsidP="00DD4668">
      <w:pPr>
        <w:pStyle w:val="a5"/>
        <w:rPr>
          <w:color w:val="000000" w:themeColor="text1"/>
        </w:rPr>
      </w:pPr>
      <w:r w:rsidRPr="00370FA4">
        <w:rPr>
          <w:color w:val="000000" w:themeColor="text1"/>
        </w:rPr>
        <w:br w:type="page"/>
      </w:r>
      <w:r w:rsidR="00DD4668" w:rsidRPr="00370FA4">
        <w:rPr>
          <w:rFonts w:hint="eastAsia"/>
          <w:color w:val="000000" w:themeColor="text1"/>
        </w:rPr>
        <w:lastRenderedPageBreak/>
        <w:t>（様式第２号）</w:t>
      </w:r>
    </w:p>
    <w:p w14:paraId="0378E2D4" w14:textId="1D4FFABD" w:rsidR="00DD4668" w:rsidRPr="00370FA4" w:rsidRDefault="00DD4668" w:rsidP="00DD4668">
      <w:pPr>
        <w:pStyle w:val="a5"/>
        <w:jc w:val="center"/>
        <w:rPr>
          <w:color w:val="000000" w:themeColor="text1"/>
          <w:sz w:val="32"/>
        </w:rPr>
      </w:pPr>
      <w:r w:rsidRPr="00370FA4">
        <w:rPr>
          <w:rFonts w:hint="eastAsia"/>
          <w:color w:val="000000" w:themeColor="text1"/>
          <w:spacing w:val="76"/>
          <w:kern w:val="0"/>
          <w:sz w:val="32"/>
        </w:rPr>
        <w:t>受託研究契約</w:t>
      </w:r>
      <w:r w:rsidRPr="00370FA4">
        <w:rPr>
          <w:rFonts w:hint="eastAsia"/>
          <w:color w:val="000000" w:themeColor="text1"/>
          <w:spacing w:val="-1"/>
          <w:kern w:val="0"/>
          <w:sz w:val="32"/>
        </w:rPr>
        <w:t>書</w:t>
      </w:r>
    </w:p>
    <w:p w14:paraId="4FA29111" w14:textId="77777777" w:rsidR="00DD4668" w:rsidRPr="00370FA4" w:rsidRDefault="00DD4668" w:rsidP="00DD4668">
      <w:pPr>
        <w:pStyle w:val="a5"/>
        <w:rPr>
          <w:color w:val="000000" w:themeColor="text1"/>
        </w:rPr>
      </w:pPr>
    </w:p>
    <w:p w14:paraId="2AA41FE7" w14:textId="77777777" w:rsidR="00DD4668" w:rsidRPr="00370FA4" w:rsidRDefault="00DD4668" w:rsidP="00DD4668">
      <w:pPr>
        <w:pStyle w:val="a5"/>
        <w:ind w:firstLine="220"/>
        <w:rPr>
          <w:color w:val="000000" w:themeColor="text1"/>
        </w:rPr>
      </w:pPr>
      <w:r w:rsidRPr="00370FA4">
        <w:rPr>
          <w:rFonts w:hint="eastAsia"/>
          <w:color w:val="000000" w:themeColor="text1"/>
        </w:rPr>
        <w:t>研究の実施について、受託者　香川県（以下「甲」という。）と委託者　○○○○株式会社（以下「乙」という。）とは、香川県産業技術センター受託研究要綱第５条に基づき、次の条項によって受託研究（以下「研究」という。）の契約を締結する。</w:t>
      </w:r>
    </w:p>
    <w:p w14:paraId="7568BBE1" w14:textId="77777777" w:rsidR="00DD4668" w:rsidRPr="00370FA4" w:rsidRDefault="00DD4668" w:rsidP="00DD4668">
      <w:pPr>
        <w:pStyle w:val="a5"/>
        <w:rPr>
          <w:color w:val="000000" w:themeColor="text1"/>
        </w:rPr>
      </w:pPr>
    </w:p>
    <w:p w14:paraId="4DFC9435" w14:textId="77777777" w:rsidR="00DD4668" w:rsidRPr="00370FA4" w:rsidRDefault="00DD4668" w:rsidP="00DD4668">
      <w:pPr>
        <w:pStyle w:val="a5"/>
        <w:rPr>
          <w:color w:val="000000" w:themeColor="text1"/>
        </w:rPr>
      </w:pPr>
      <w:r w:rsidRPr="00370FA4">
        <w:rPr>
          <w:rFonts w:hint="eastAsia"/>
          <w:color w:val="000000" w:themeColor="text1"/>
        </w:rPr>
        <w:t>（目的）</w:t>
      </w:r>
    </w:p>
    <w:p w14:paraId="6DCE9DA0" w14:textId="77777777" w:rsidR="00DD4668" w:rsidRPr="00370FA4" w:rsidRDefault="00DD4668" w:rsidP="00DD4668">
      <w:pPr>
        <w:pStyle w:val="a5"/>
        <w:rPr>
          <w:color w:val="000000" w:themeColor="text1"/>
        </w:rPr>
      </w:pPr>
      <w:r w:rsidRPr="00370FA4">
        <w:rPr>
          <w:rFonts w:hint="eastAsia"/>
          <w:color w:val="000000" w:themeColor="text1"/>
        </w:rPr>
        <w:t>第１条　甲は、次の研究を実施する。</w:t>
      </w:r>
    </w:p>
    <w:p w14:paraId="2A82044E" w14:textId="77777777" w:rsidR="00DD4668" w:rsidRPr="00370FA4" w:rsidRDefault="00DD4668" w:rsidP="00DD4668">
      <w:pPr>
        <w:pStyle w:val="a5"/>
        <w:ind w:left="220"/>
        <w:rPr>
          <w:color w:val="000000" w:themeColor="text1"/>
        </w:rPr>
      </w:pPr>
      <w:r w:rsidRPr="00370FA4">
        <w:rPr>
          <w:rFonts w:hint="eastAsia"/>
          <w:color w:val="000000" w:themeColor="text1"/>
        </w:rPr>
        <w:t>１．</w:t>
      </w:r>
      <w:r w:rsidRPr="00370FA4">
        <w:rPr>
          <w:rFonts w:hint="eastAsia"/>
          <w:color w:val="000000" w:themeColor="text1"/>
          <w:spacing w:val="28"/>
          <w:kern w:val="0"/>
        </w:rPr>
        <w:t>研究題</w:t>
      </w:r>
      <w:r w:rsidRPr="00370FA4">
        <w:rPr>
          <w:rFonts w:hint="eastAsia"/>
          <w:color w:val="000000" w:themeColor="text1"/>
          <w:spacing w:val="1"/>
          <w:kern w:val="0"/>
        </w:rPr>
        <w:t>目</w:t>
      </w:r>
      <w:r w:rsidRPr="00370FA4">
        <w:rPr>
          <w:rFonts w:hint="eastAsia"/>
          <w:color w:val="000000" w:themeColor="text1"/>
        </w:rPr>
        <w:tab/>
      </w:r>
    </w:p>
    <w:p w14:paraId="58EBDD81" w14:textId="77777777" w:rsidR="00DD4668" w:rsidRPr="00370FA4" w:rsidRDefault="00DD4668" w:rsidP="00DD4668">
      <w:pPr>
        <w:pStyle w:val="a5"/>
        <w:ind w:left="220"/>
        <w:rPr>
          <w:color w:val="000000" w:themeColor="text1"/>
        </w:rPr>
      </w:pPr>
      <w:r w:rsidRPr="00370FA4">
        <w:rPr>
          <w:rFonts w:hint="eastAsia"/>
          <w:color w:val="000000" w:themeColor="text1"/>
        </w:rPr>
        <w:t>２．</w:t>
      </w:r>
      <w:r w:rsidRPr="00370FA4">
        <w:rPr>
          <w:rFonts w:hint="eastAsia"/>
          <w:color w:val="000000" w:themeColor="text1"/>
          <w:spacing w:val="28"/>
          <w:kern w:val="0"/>
        </w:rPr>
        <w:t>研究目</w:t>
      </w:r>
      <w:r w:rsidRPr="00370FA4">
        <w:rPr>
          <w:rFonts w:hint="eastAsia"/>
          <w:color w:val="000000" w:themeColor="text1"/>
          <w:spacing w:val="1"/>
          <w:kern w:val="0"/>
        </w:rPr>
        <w:t>的</w:t>
      </w:r>
      <w:r w:rsidRPr="00370FA4">
        <w:rPr>
          <w:rFonts w:hint="eastAsia"/>
          <w:color w:val="000000" w:themeColor="text1"/>
          <w:kern w:val="0"/>
        </w:rPr>
        <w:t>及び内容</w:t>
      </w:r>
      <w:r w:rsidRPr="00370FA4">
        <w:rPr>
          <w:rFonts w:hint="eastAsia"/>
          <w:color w:val="000000" w:themeColor="text1"/>
        </w:rPr>
        <w:tab/>
      </w:r>
    </w:p>
    <w:p w14:paraId="6B9D8E67" w14:textId="77777777" w:rsidR="00DD4668" w:rsidRPr="00370FA4" w:rsidRDefault="00DD4668" w:rsidP="00DD4668">
      <w:pPr>
        <w:pStyle w:val="a5"/>
        <w:ind w:left="220"/>
        <w:rPr>
          <w:color w:val="000000" w:themeColor="text1"/>
        </w:rPr>
      </w:pPr>
      <w:r w:rsidRPr="00370FA4">
        <w:rPr>
          <w:rFonts w:hint="eastAsia"/>
          <w:color w:val="000000" w:themeColor="text1"/>
        </w:rPr>
        <w:t>３．契約金額（受託料）　　　　　　　　円</w:t>
      </w:r>
      <w:r w:rsidR="0034181E" w:rsidRPr="00370FA4">
        <w:rPr>
          <w:rFonts w:hint="eastAsia"/>
          <w:color w:val="000000" w:themeColor="text1"/>
        </w:rPr>
        <w:t>（うち消費税及び地方消費税の額</w:t>
      </w:r>
      <w:r w:rsidR="0034181E" w:rsidRPr="00370FA4">
        <w:rPr>
          <w:color w:val="000000" w:themeColor="text1"/>
        </w:rPr>
        <w:t xml:space="preserve"> </w:t>
      </w:r>
      <w:r w:rsidR="0034181E" w:rsidRPr="00370FA4">
        <w:rPr>
          <w:rFonts w:hint="eastAsia"/>
          <w:color w:val="000000" w:themeColor="text1"/>
        </w:rPr>
        <w:t>○○円）</w:t>
      </w:r>
    </w:p>
    <w:p w14:paraId="166CFEE1" w14:textId="77777777" w:rsidR="00DD4668" w:rsidRPr="00370FA4" w:rsidRDefault="00DD4668" w:rsidP="00DD4668">
      <w:pPr>
        <w:pStyle w:val="a5"/>
        <w:ind w:left="220"/>
        <w:rPr>
          <w:color w:val="000000" w:themeColor="text1"/>
          <w:kern w:val="0"/>
        </w:rPr>
      </w:pPr>
      <w:r w:rsidRPr="00370FA4">
        <w:rPr>
          <w:rFonts w:hint="eastAsia"/>
          <w:color w:val="000000" w:themeColor="text1"/>
        </w:rPr>
        <w:t>４．</w:t>
      </w:r>
      <w:r w:rsidRPr="00370FA4">
        <w:rPr>
          <w:rFonts w:hint="eastAsia"/>
          <w:color w:val="000000" w:themeColor="text1"/>
          <w:w w:val="95"/>
          <w:kern w:val="0"/>
        </w:rPr>
        <w:t>研究担当者</w:t>
      </w:r>
    </w:p>
    <w:p w14:paraId="6E7AC225" w14:textId="77777777" w:rsidR="00DD4668" w:rsidRPr="00370FA4" w:rsidRDefault="00DD4668" w:rsidP="00DD4668">
      <w:pPr>
        <w:pStyle w:val="a5"/>
        <w:tabs>
          <w:tab w:val="left" w:pos="2100"/>
        </w:tabs>
        <w:ind w:firstLine="660"/>
        <w:rPr>
          <w:color w:val="000000" w:themeColor="text1"/>
        </w:rPr>
      </w:pPr>
      <w:r w:rsidRPr="00370FA4">
        <w:rPr>
          <w:rFonts w:hint="eastAsia"/>
          <w:color w:val="000000" w:themeColor="text1"/>
        </w:rPr>
        <w:t>香川県産業技術センター</w:t>
      </w:r>
    </w:p>
    <w:p w14:paraId="7676FF6C" w14:textId="77777777" w:rsidR="00DD4668" w:rsidRPr="00370FA4" w:rsidRDefault="00DD4668" w:rsidP="00DD4668">
      <w:pPr>
        <w:pStyle w:val="a5"/>
        <w:ind w:left="220"/>
        <w:rPr>
          <w:color w:val="000000" w:themeColor="text1"/>
        </w:rPr>
      </w:pPr>
      <w:r w:rsidRPr="00370FA4">
        <w:rPr>
          <w:rFonts w:hint="eastAsia"/>
          <w:color w:val="000000" w:themeColor="text1"/>
        </w:rPr>
        <w:tab/>
        <w:t>（部門・所名、職名、氏名を記入）</w:t>
      </w:r>
    </w:p>
    <w:p w14:paraId="4E31C759" w14:textId="77777777" w:rsidR="00DD4668" w:rsidRPr="00370FA4" w:rsidRDefault="00DD4668" w:rsidP="00DD4668">
      <w:pPr>
        <w:pStyle w:val="a5"/>
        <w:tabs>
          <w:tab w:val="left" w:pos="2100"/>
        </w:tabs>
        <w:ind w:left="220"/>
        <w:rPr>
          <w:color w:val="000000" w:themeColor="text1"/>
        </w:rPr>
      </w:pPr>
      <w:r w:rsidRPr="00370FA4">
        <w:rPr>
          <w:rFonts w:hint="eastAsia"/>
          <w:color w:val="000000" w:themeColor="text1"/>
        </w:rPr>
        <w:t xml:space="preserve">５．実施場所 </w:t>
      </w:r>
    </w:p>
    <w:p w14:paraId="66B97793" w14:textId="77777777" w:rsidR="00DD4668" w:rsidRPr="00370FA4" w:rsidRDefault="00DD4668" w:rsidP="00DD4668">
      <w:pPr>
        <w:pStyle w:val="a5"/>
        <w:tabs>
          <w:tab w:val="left" w:pos="2100"/>
        </w:tabs>
        <w:ind w:left="220"/>
        <w:rPr>
          <w:color w:val="000000" w:themeColor="text1"/>
        </w:rPr>
      </w:pPr>
      <w:r w:rsidRPr="00370FA4">
        <w:rPr>
          <w:rFonts w:hint="eastAsia"/>
          <w:color w:val="000000" w:themeColor="text1"/>
        </w:rPr>
        <w:t>６．実施方法</w:t>
      </w:r>
    </w:p>
    <w:p w14:paraId="742D1EDC" w14:textId="77777777" w:rsidR="00DD4668" w:rsidRPr="00370FA4" w:rsidRDefault="00DD4668" w:rsidP="00DD4668">
      <w:pPr>
        <w:pStyle w:val="a5"/>
        <w:tabs>
          <w:tab w:val="left" w:pos="2100"/>
        </w:tabs>
        <w:rPr>
          <w:color w:val="000000" w:themeColor="text1"/>
          <w:kern w:val="0"/>
        </w:rPr>
      </w:pPr>
    </w:p>
    <w:p w14:paraId="0205E3AC" w14:textId="50BDC29C" w:rsidR="00DD4668" w:rsidRPr="00370FA4" w:rsidRDefault="00DD4668" w:rsidP="00DD4668">
      <w:pPr>
        <w:pStyle w:val="a5"/>
        <w:tabs>
          <w:tab w:val="left" w:pos="2100"/>
        </w:tabs>
        <w:rPr>
          <w:color w:val="000000" w:themeColor="text1"/>
        </w:rPr>
      </w:pPr>
      <w:r w:rsidRPr="00370FA4">
        <w:rPr>
          <w:rFonts w:hint="eastAsia"/>
          <w:color w:val="000000" w:themeColor="text1"/>
          <w:kern w:val="0"/>
        </w:rPr>
        <w:t>（実施</w:t>
      </w:r>
      <w:r w:rsidR="005B0A73" w:rsidRPr="00370FA4">
        <w:rPr>
          <w:rFonts w:hint="eastAsia"/>
          <w:color w:val="000000" w:themeColor="text1"/>
          <w:kern w:val="0"/>
        </w:rPr>
        <w:t>期間</w:t>
      </w:r>
      <w:r w:rsidRPr="00370FA4">
        <w:rPr>
          <w:rFonts w:hint="eastAsia"/>
          <w:color w:val="000000" w:themeColor="text1"/>
          <w:kern w:val="0"/>
        </w:rPr>
        <w:t>）</w:t>
      </w:r>
    </w:p>
    <w:p w14:paraId="36FBF9CD" w14:textId="73390ECC" w:rsidR="00DD4668" w:rsidRPr="00370FA4" w:rsidRDefault="00DD4668" w:rsidP="00DD4668">
      <w:pPr>
        <w:pStyle w:val="a5"/>
        <w:tabs>
          <w:tab w:val="left" w:pos="2100"/>
        </w:tabs>
        <w:rPr>
          <w:color w:val="000000" w:themeColor="text1"/>
        </w:rPr>
      </w:pPr>
      <w:r w:rsidRPr="00370FA4">
        <w:rPr>
          <w:rFonts w:hint="eastAsia"/>
          <w:color w:val="000000" w:themeColor="text1"/>
        </w:rPr>
        <w:t>第２条　研究の実施期間は、○年○月○日から○年○月○日までとする。</w:t>
      </w:r>
    </w:p>
    <w:p w14:paraId="7BAB0FC7" w14:textId="77777777" w:rsidR="00DD4668" w:rsidRPr="00370FA4" w:rsidRDefault="00DD4668" w:rsidP="00DD4668">
      <w:pPr>
        <w:pStyle w:val="a5"/>
        <w:rPr>
          <w:color w:val="000000" w:themeColor="text1"/>
        </w:rPr>
      </w:pPr>
    </w:p>
    <w:p w14:paraId="6C89421F" w14:textId="77777777" w:rsidR="00DD4668" w:rsidRPr="00370FA4" w:rsidRDefault="00DD4668" w:rsidP="00DD4668">
      <w:pPr>
        <w:pStyle w:val="a5"/>
        <w:rPr>
          <w:color w:val="000000" w:themeColor="text1"/>
        </w:rPr>
      </w:pPr>
      <w:r w:rsidRPr="00370FA4">
        <w:rPr>
          <w:rFonts w:hint="eastAsia"/>
          <w:color w:val="000000" w:themeColor="text1"/>
        </w:rPr>
        <w:t>（</w:t>
      </w:r>
      <w:r w:rsidRPr="00370FA4">
        <w:rPr>
          <w:rFonts w:hint="eastAsia"/>
          <w:color w:val="000000" w:themeColor="text1"/>
          <w:szCs w:val="22"/>
        </w:rPr>
        <w:t>受託料</w:t>
      </w:r>
      <w:r w:rsidRPr="00370FA4">
        <w:rPr>
          <w:rFonts w:hint="eastAsia"/>
          <w:color w:val="000000" w:themeColor="text1"/>
        </w:rPr>
        <w:t>の</w:t>
      </w:r>
      <w:r w:rsidRPr="00370FA4">
        <w:rPr>
          <w:rFonts w:hint="eastAsia"/>
          <w:color w:val="000000" w:themeColor="text1"/>
          <w:szCs w:val="22"/>
        </w:rPr>
        <w:t>納入</w:t>
      </w:r>
      <w:r w:rsidRPr="00370FA4">
        <w:rPr>
          <w:rFonts w:hint="eastAsia"/>
          <w:color w:val="000000" w:themeColor="text1"/>
        </w:rPr>
        <w:t>）</w:t>
      </w:r>
    </w:p>
    <w:p w14:paraId="68BA90C7" w14:textId="549489F4" w:rsidR="00DD4668" w:rsidRPr="00370FA4" w:rsidRDefault="00DD4668" w:rsidP="00DD4668">
      <w:pPr>
        <w:pStyle w:val="a5"/>
        <w:ind w:left="220" w:hanging="220"/>
        <w:rPr>
          <w:color w:val="000000" w:themeColor="text1"/>
        </w:rPr>
      </w:pPr>
      <w:r w:rsidRPr="00370FA4">
        <w:rPr>
          <w:rFonts w:hint="eastAsia"/>
          <w:color w:val="000000" w:themeColor="text1"/>
        </w:rPr>
        <w:t>第３条　乙</w:t>
      </w:r>
      <w:r w:rsidR="00477C8D" w:rsidRPr="00370FA4">
        <w:rPr>
          <w:rFonts w:hint="eastAsia"/>
          <w:color w:val="000000" w:themeColor="text1"/>
        </w:rPr>
        <w:t>は、</w:t>
      </w:r>
      <w:r w:rsidRPr="00370FA4">
        <w:rPr>
          <w:rFonts w:hint="eastAsia"/>
          <w:color w:val="000000" w:themeColor="text1"/>
          <w:szCs w:val="22"/>
        </w:rPr>
        <w:t>受託料</w:t>
      </w:r>
      <w:r w:rsidRPr="00370FA4">
        <w:rPr>
          <w:rFonts w:hint="eastAsia"/>
          <w:color w:val="000000" w:themeColor="text1"/>
        </w:rPr>
        <w:t>○○○，○○○円</w:t>
      </w:r>
      <w:r w:rsidR="00477C8D" w:rsidRPr="00370FA4">
        <w:rPr>
          <w:rFonts w:hint="eastAsia"/>
          <w:color w:val="000000" w:themeColor="text1"/>
        </w:rPr>
        <w:t>を、</w:t>
      </w:r>
      <w:r w:rsidR="007D232A">
        <w:rPr>
          <w:rFonts w:hint="eastAsia"/>
          <w:color w:val="000000" w:themeColor="text1"/>
        </w:rPr>
        <w:t xml:space="preserve">　　</w:t>
      </w:r>
      <w:r w:rsidR="00477C8D" w:rsidRPr="00370FA4">
        <w:rPr>
          <w:rFonts w:hint="eastAsia"/>
          <w:color w:val="000000" w:themeColor="text1"/>
        </w:rPr>
        <w:t xml:space="preserve">　年　月　日までに</w:t>
      </w:r>
      <w:r w:rsidRPr="00370FA4">
        <w:rPr>
          <w:rFonts w:hint="eastAsia"/>
          <w:color w:val="000000" w:themeColor="text1"/>
        </w:rPr>
        <w:t>、甲の発行する納入通知書により納入しなければならない。</w:t>
      </w:r>
    </w:p>
    <w:p w14:paraId="58510353" w14:textId="77777777" w:rsidR="00477C8D" w:rsidRPr="00370FA4" w:rsidRDefault="00477C8D" w:rsidP="00DD4668">
      <w:pPr>
        <w:pStyle w:val="a5"/>
        <w:ind w:left="220" w:hanging="220"/>
        <w:rPr>
          <w:color w:val="000000" w:themeColor="text1"/>
        </w:rPr>
      </w:pPr>
      <w:r w:rsidRPr="00370FA4">
        <w:rPr>
          <w:rFonts w:hint="eastAsia"/>
          <w:color w:val="000000" w:themeColor="text1"/>
        </w:rPr>
        <w:t>２　甲は、前項の規定により納入を受けた受託料は返還しない。</w:t>
      </w:r>
    </w:p>
    <w:p w14:paraId="36F9699C" w14:textId="77777777" w:rsidR="00DD4668" w:rsidRPr="00370FA4" w:rsidRDefault="00DD4668" w:rsidP="00DD4668">
      <w:pPr>
        <w:pStyle w:val="a5"/>
        <w:rPr>
          <w:color w:val="000000" w:themeColor="text1"/>
        </w:rPr>
      </w:pPr>
    </w:p>
    <w:p w14:paraId="19555313" w14:textId="77777777" w:rsidR="00DD4668" w:rsidRPr="00370FA4" w:rsidRDefault="00DD4668" w:rsidP="00DD4668">
      <w:pPr>
        <w:pStyle w:val="a5"/>
        <w:rPr>
          <w:color w:val="000000" w:themeColor="text1"/>
        </w:rPr>
      </w:pPr>
      <w:r w:rsidRPr="00370FA4">
        <w:rPr>
          <w:rFonts w:hint="eastAsia"/>
          <w:color w:val="000000" w:themeColor="text1"/>
        </w:rPr>
        <w:t>（</w:t>
      </w:r>
      <w:r w:rsidR="00477C8D" w:rsidRPr="00370FA4">
        <w:rPr>
          <w:rFonts w:hint="eastAsia"/>
          <w:color w:val="000000" w:themeColor="text1"/>
        </w:rPr>
        <w:t>延滞金</w:t>
      </w:r>
      <w:r w:rsidRPr="00370FA4">
        <w:rPr>
          <w:rFonts w:hint="eastAsia"/>
          <w:color w:val="000000" w:themeColor="text1"/>
        </w:rPr>
        <w:t>）</w:t>
      </w:r>
    </w:p>
    <w:p w14:paraId="7960CBBA" w14:textId="1258C21B" w:rsidR="00DD4668" w:rsidRPr="00370FA4" w:rsidRDefault="00DD4668" w:rsidP="00DD4668">
      <w:pPr>
        <w:pStyle w:val="a5"/>
        <w:ind w:left="220" w:hanging="220"/>
        <w:rPr>
          <w:color w:val="000000" w:themeColor="text1"/>
        </w:rPr>
      </w:pPr>
      <w:r w:rsidRPr="00370FA4">
        <w:rPr>
          <w:rFonts w:hint="eastAsia"/>
          <w:color w:val="000000" w:themeColor="text1"/>
        </w:rPr>
        <w:t xml:space="preserve">第４条　</w:t>
      </w:r>
      <w:r w:rsidR="00477C8D" w:rsidRPr="00370FA4">
        <w:rPr>
          <w:rFonts w:hint="eastAsia"/>
          <w:color w:val="000000" w:themeColor="text1"/>
        </w:rPr>
        <w:t>乙が前条に定める期日までに受託料を納入しないときは</w:t>
      </w:r>
      <w:r w:rsidRPr="00370FA4">
        <w:rPr>
          <w:rFonts w:hint="eastAsia"/>
          <w:color w:val="000000" w:themeColor="text1"/>
        </w:rPr>
        <w:t>、</w:t>
      </w:r>
      <w:r w:rsidR="00477C8D" w:rsidRPr="00370FA4">
        <w:rPr>
          <w:rFonts w:hint="eastAsia"/>
          <w:color w:val="000000" w:themeColor="text1"/>
        </w:rPr>
        <w:t>納期日の翌日から納入の日までの日数に応じ、その未納入額につき</w:t>
      </w:r>
      <w:commentRangeStart w:id="1"/>
      <w:r w:rsidR="004B69DC" w:rsidRPr="00370FA4">
        <w:rPr>
          <w:rFonts w:hint="eastAsia"/>
          <w:color w:val="000000" w:themeColor="text1"/>
        </w:rPr>
        <w:t>納期限の翌日における民</w:t>
      </w:r>
      <w:r w:rsidR="0017178E" w:rsidRPr="00370FA4">
        <w:rPr>
          <w:rFonts w:hint="eastAsia"/>
          <w:color w:val="000000" w:themeColor="text1"/>
        </w:rPr>
        <w:t>法（明治29年法律第89号）第404条に定める法定利率</w:t>
      </w:r>
      <w:commentRangeEnd w:id="1"/>
      <w:r w:rsidR="0017178E" w:rsidRPr="00370FA4">
        <w:rPr>
          <w:rStyle w:val="ad"/>
          <w:rFonts w:ascii="Century" w:hAnsi="Century" w:cs="Times New Roman"/>
          <w:color w:val="000000" w:themeColor="text1"/>
        </w:rPr>
        <w:commentReference w:id="1"/>
      </w:r>
      <w:r w:rsidR="00477C8D" w:rsidRPr="00370FA4">
        <w:rPr>
          <w:rFonts w:hint="eastAsia"/>
          <w:color w:val="000000" w:themeColor="text1"/>
        </w:rPr>
        <w:t>で計算した延滞金を甲に支払わなければならない</w:t>
      </w:r>
      <w:r w:rsidRPr="00370FA4">
        <w:rPr>
          <w:rFonts w:hint="eastAsia"/>
          <w:color w:val="000000" w:themeColor="text1"/>
        </w:rPr>
        <w:t>。</w:t>
      </w:r>
    </w:p>
    <w:p w14:paraId="117497E2" w14:textId="77777777" w:rsidR="00DD4668" w:rsidRPr="00370FA4" w:rsidRDefault="00DD4668" w:rsidP="00DD4668">
      <w:pPr>
        <w:pStyle w:val="a5"/>
        <w:rPr>
          <w:color w:val="000000" w:themeColor="text1"/>
        </w:rPr>
      </w:pPr>
    </w:p>
    <w:p w14:paraId="40F36F93" w14:textId="77777777" w:rsidR="00A54E5A" w:rsidRPr="00370FA4" w:rsidRDefault="00A54E5A" w:rsidP="00A54E5A">
      <w:pPr>
        <w:pStyle w:val="a5"/>
        <w:rPr>
          <w:color w:val="000000" w:themeColor="text1"/>
        </w:rPr>
      </w:pPr>
      <w:r w:rsidRPr="00370FA4">
        <w:rPr>
          <w:rFonts w:hint="eastAsia"/>
          <w:color w:val="000000" w:themeColor="text1"/>
        </w:rPr>
        <w:t>＊（研究補助員の派遣）</w:t>
      </w:r>
    </w:p>
    <w:p w14:paraId="560C3643" w14:textId="30F66C9D" w:rsidR="00A54E5A" w:rsidRPr="00370FA4" w:rsidRDefault="00A54E5A" w:rsidP="00A54E5A">
      <w:pPr>
        <w:pStyle w:val="a5"/>
        <w:ind w:left="220" w:hanging="220"/>
        <w:rPr>
          <w:color w:val="000000" w:themeColor="text1"/>
        </w:rPr>
      </w:pPr>
      <w:commentRangeStart w:id="2"/>
      <w:r w:rsidRPr="00370FA4">
        <w:rPr>
          <w:rFonts w:hint="eastAsia"/>
          <w:color w:val="000000" w:themeColor="text1"/>
        </w:rPr>
        <w:t>第５条</w:t>
      </w:r>
      <w:commentRangeEnd w:id="2"/>
      <w:r w:rsidR="00622D30" w:rsidRPr="00370FA4">
        <w:rPr>
          <w:rStyle w:val="ad"/>
          <w:rFonts w:ascii="Century" w:hAnsi="Century" w:cs="Times New Roman"/>
          <w:color w:val="000000" w:themeColor="text1"/>
        </w:rPr>
        <w:commentReference w:id="2"/>
      </w:r>
      <w:r w:rsidRPr="00370FA4">
        <w:rPr>
          <w:rFonts w:hint="eastAsia"/>
          <w:color w:val="000000" w:themeColor="text1"/>
        </w:rPr>
        <w:t xml:space="preserve">　乙はその負担において、（様式第２号の１）の研究補助員を○年○月○日から○年○月○日まで、甲の研究実施場所に派遣する。その際、乙は、当該研究補助員の誓約書（様式第４号）を派遣の開始までに甲に提出す</w:t>
      </w:r>
      <w:r w:rsidRPr="00370FA4">
        <w:rPr>
          <w:rFonts w:hint="eastAsia"/>
          <w:color w:val="000000" w:themeColor="text1"/>
          <w:szCs w:val="22"/>
        </w:rPr>
        <w:t>る</w:t>
      </w:r>
      <w:r w:rsidRPr="00370FA4">
        <w:rPr>
          <w:rFonts w:hint="eastAsia"/>
          <w:color w:val="000000" w:themeColor="text1"/>
        </w:rPr>
        <w:t>ものとする。</w:t>
      </w:r>
    </w:p>
    <w:p w14:paraId="2D8A9CB4" w14:textId="77777777" w:rsidR="00DD4668" w:rsidRPr="00370FA4" w:rsidRDefault="00DD4668" w:rsidP="00DD4668">
      <w:pPr>
        <w:pStyle w:val="a5"/>
        <w:rPr>
          <w:color w:val="000000" w:themeColor="text1"/>
        </w:rPr>
      </w:pPr>
    </w:p>
    <w:p w14:paraId="39AA829A" w14:textId="77777777" w:rsidR="00DD4668" w:rsidRPr="00370FA4" w:rsidRDefault="00DD4668" w:rsidP="00DD4668">
      <w:pPr>
        <w:pStyle w:val="a5"/>
        <w:rPr>
          <w:color w:val="000000" w:themeColor="text1"/>
        </w:rPr>
      </w:pPr>
      <w:r w:rsidRPr="00370FA4">
        <w:rPr>
          <w:rFonts w:hint="eastAsia"/>
          <w:color w:val="000000" w:themeColor="text1"/>
        </w:rPr>
        <w:t>＊（研究用資材の提供）</w:t>
      </w:r>
    </w:p>
    <w:p w14:paraId="5D612649" w14:textId="77777777" w:rsidR="00DD4668" w:rsidRPr="00370FA4" w:rsidRDefault="00DD4668" w:rsidP="00DD4668">
      <w:pPr>
        <w:pStyle w:val="a5"/>
        <w:ind w:left="220" w:hanging="220"/>
        <w:rPr>
          <w:color w:val="000000" w:themeColor="text1"/>
        </w:rPr>
      </w:pPr>
      <w:commentRangeStart w:id="3"/>
      <w:r w:rsidRPr="00370FA4">
        <w:rPr>
          <w:rFonts w:hint="eastAsia"/>
          <w:color w:val="000000" w:themeColor="text1"/>
        </w:rPr>
        <w:t>第６条</w:t>
      </w:r>
      <w:commentRangeEnd w:id="3"/>
      <w:r w:rsidR="00622D30" w:rsidRPr="00370FA4">
        <w:rPr>
          <w:rStyle w:val="ad"/>
          <w:rFonts w:ascii="Century" w:hAnsi="Century" w:cs="Times New Roman"/>
          <w:color w:val="000000" w:themeColor="text1"/>
        </w:rPr>
        <w:commentReference w:id="3"/>
      </w:r>
      <w:r w:rsidRPr="00370FA4">
        <w:rPr>
          <w:rFonts w:hint="eastAsia"/>
          <w:color w:val="000000" w:themeColor="text1"/>
        </w:rPr>
        <w:t xml:space="preserve">　乙は実施期間初日までに、（様式第２号の２）に</w:t>
      </w:r>
      <w:r w:rsidRPr="001D7450">
        <w:rPr>
          <w:rFonts w:hint="eastAsia"/>
          <w:color w:val="000000" w:themeColor="text1"/>
        </w:rPr>
        <w:t>掲げ</w:t>
      </w:r>
      <w:r w:rsidRPr="00370FA4">
        <w:rPr>
          <w:rFonts w:hint="eastAsia"/>
          <w:color w:val="000000" w:themeColor="text1"/>
        </w:rPr>
        <w:t>る研究用資材を甲に無償で提供する。また、搬入、搬出に要する費用は乙の負担とする。</w:t>
      </w:r>
    </w:p>
    <w:p w14:paraId="73069E46" w14:textId="77777777" w:rsidR="00DD4668" w:rsidRPr="00370FA4" w:rsidRDefault="00DD4668" w:rsidP="00DD4668">
      <w:pPr>
        <w:pStyle w:val="a5"/>
        <w:rPr>
          <w:color w:val="000000" w:themeColor="text1"/>
        </w:rPr>
      </w:pPr>
    </w:p>
    <w:p w14:paraId="5FF2E8E0" w14:textId="77777777" w:rsidR="00DD4668" w:rsidRPr="00370FA4" w:rsidRDefault="00DD4668" w:rsidP="00DD4668">
      <w:pPr>
        <w:pStyle w:val="a5"/>
        <w:rPr>
          <w:color w:val="000000" w:themeColor="text1"/>
        </w:rPr>
      </w:pPr>
      <w:r w:rsidRPr="00370FA4">
        <w:rPr>
          <w:rFonts w:hint="eastAsia"/>
          <w:color w:val="000000" w:themeColor="text1"/>
        </w:rPr>
        <w:t>＊（研究用設備の提供）</w:t>
      </w:r>
    </w:p>
    <w:p w14:paraId="04DCC68D" w14:textId="77777777" w:rsidR="00DD4668" w:rsidRPr="00370FA4" w:rsidRDefault="00DD4668" w:rsidP="00DD4668">
      <w:pPr>
        <w:pStyle w:val="a5"/>
        <w:ind w:left="220" w:hanging="220"/>
        <w:rPr>
          <w:color w:val="000000" w:themeColor="text1"/>
        </w:rPr>
      </w:pPr>
      <w:commentRangeStart w:id="4"/>
      <w:r w:rsidRPr="00370FA4">
        <w:rPr>
          <w:rFonts w:hint="eastAsia"/>
          <w:color w:val="000000" w:themeColor="text1"/>
        </w:rPr>
        <w:t>第７条</w:t>
      </w:r>
      <w:commentRangeEnd w:id="4"/>
      <w:r w:rsidR="00622D30" w:rsidRPr="00370FA4">
        <w:rPr>
          <w:rStyle w:val="ad"/>
          <w:rFonts w:ascii="Century" w:hAnsi="Century" w:cs="Times New Roman"/>
          <w:color w:val="000000" w:themeColor="text1"/>
        </w:rPr>
        <w:commentReference w:id="4"/>
      </w:r>
      <w:r w:rsidRPr="00370FA4">
        <w:rPr>
          <w:rFonts w:hint="eastAsia"/>
          <w:color w:val="000000" w:themeColor="text1"/>
        </w:rPr>
        <w:t xml:space="preserve">　乙は実施期間初日までに、（様式第２号の３）に</w:t>
      </w:r>
      <w:r w:rsidRPr="001D7450">
        <w:rPr>
          <w:rFonts w:hint="eastAsia"/>
          <w:color w:val="000000" w:themeColor="text1"/>
        </w:rPr>
        <w:t>掲げ</w:t>
      </w:r>
      <w:r w:rsidRPr="00370FA4">
        <w:rPr>
          <w:rFonts w:hint="eastAsia"/>
          <w:color w:val="000000" w:themeColor="text1"/>
        </w:rPr>
        <w:t>る研究用設備を甲に提供する。また、搬入、搬出及び据付、撤去に要する費用は乙の負担とする。</w:t>
      </w:r>
    </w:p>
    <w:p w14:paraId="24B9B54A" w14:textId="77777777" w:rsidR="00DD4668" w:rsidRPr="00370FA4" w:rsidRDefault="00DD4668" w:rsidP="00DD4668">
      <w:pPr>
        <w:pStyle w:val="a5"/>
        <w:rPr>
          <w:color w:val="000000" w:themeColor="text1"/>
        </w:rPr>
      </w:pPr>
    </w:p>
    <w:p w14:paraId="036C95DA" w14:textId="77777777" w:rsidR="00DD4668" w:rsidRPr="00370FA4" w:rsidRDefault="00DD4668" w:rsidP="00DD4668">
      <w:pPr>
        <w:pStyle w:val="a5"/>
        <w:rPr>
          <w:color w:val="000000" w:themeColor="text1"/>
        </w:rPr>
      </w:pPr>
      <w:r w:rsidRPr="00370FA4">
        <w:rPr>
          <w:rFonts w:hint="eastAsia"/>
          <w:color w:val="000000" w:themeColor="text1"/>
        </w:rPr>
        <w:t>（協力）</w:t>
      </w:r>
    </w:p>
    <w:p w14:paraId="77BD87FC" w14:textId="77777777" w:rsidR="00DD4668" w:rsidRPr="00370FA4" w:rsidRDefault="00DD4668" w:rsidP="00DD4668">
      <w:pPr>
        <w:pStyle w:val="a5"/>
        <w:ind w:left="220" w:hanging="220"/>
        <w:rPr>
          <w:color w:val="000000" w:themeColor="text1"/>
        </w:rPr>
      </w:pPr>
      <w:r w:rsidRPr="00370FA4">
        <w:rPr>
          <w:rFonts w:hint="eastAsia"/>
          <w:color w:val="000000" w:themeColor="text1"/>
        </w:rPr>
        <w:t>第８条　乙は、甲が研究を円滑に推進するために必要な資料及び既に知り得た技術知見の提出を求めたとき</w:t>
      </w:r>
      <w:r w:rsidR="00691A27" w:rsidRPr="00370FA4">
        <w:rPr>
          <w:rFonts w:hint="eastAsia"/>
          <w:color w:val="000000" w:themeColor="text1"/>
        </w:rPr>
        <w:t>は</w:t>
      </w:r>
      <w:r w:rsidRPr="00370FA4">
        <w:rPr>
          <w:rFonts w:hint="eastAsia"/>
          <w:color w:val="000000" w:themeColor="text1"/>
        </w:rPr>
        <w:t>、誠意をもってこれに協力するものとする。</w:t>
      </w:r>
    </w:p>
    <w:p w14:paraId="3D16CCCD" w14:textId="77777777" w:rsidR="00DD4668" w:rsidRPr="00370FA4" w:rsidRDefault="00DD4668" w:rsidP="00DD4668">
      <w:pPr>
        <w:pStyle w:val="a5"/>
        <w:rPr>
          <w:color w:val="000000" w:themeColor="text1"/>
        </w:rPr>
      </w:pPr>
    </w:p>
    <w:p w14:paraId="2EBBB0DC" w14:textId="77777777" w:rsidR="00DD4668" w:rsidRPr="00370FA4" w:rsidRDefault="00DD4668" w:rsidP="00DD4668">
      <w:pPr>
        <w:pStyle w:val="a5"/>
        <w:rPr>
          <w:color w:val="000000" w:themeColor="text1"/>
        </w:rPr>
      </w:pPr>
      <w:r w:rsidRPr="00370FA4">
        <w:rPr>
          <w:rFonts w:hint="eastAsia"/>
          <w:color w:val="000000" w:themeColor="text1"/>
        </w:rPr>
        <w:t>（</w:t>
      </w:r>
      <w:r w:rsidR="00477C8D" w:rsidRPr="00370FA4">
        <w:rPr>
          <w:rFonts w:hint="eastAsia"/>
          <w:color w:val="000000" w:themeColor="text1"/>
        </w:rPr>
        <w:t>受託研究の遂行</w:t>
      </w:r>
      <w:r w:rsidRPr="00370FA4">
        <w:rPr>
          <w:rFonts w:hint="eastAsia"/>
          <w:color w:val="000000" w:themeColor="text1"/>
        </w:rPr>
        <w:t>）</w:t>
      </w:r>
    </w:p>
    <w:p w14:paraId="717CC056" w14:textId="77777777" w:rsidR="00DD4668" w:rsidRPr="00370FA4" w:rsidRDefault="00DD4668" w:rsidP="00DD4668">
      <w:pPr>
        <w:pStyle w:val="a5"/>
        <w:ind w:left="220" w:hanging="220"/>
        <w:rPr>
          <w:color w:val="000000" w:themeColor="text1"/>
        </w:rPr>
      </w:pPr>
      <w:r w:rsidRPr="00370FA4">
        <w:rPr>
          <w:rFonts w:hint="eastAsia"/>
          <w:color w:val="000000" w:themeColor="text1"/>
        </w:rPr>
        <w:t xml:space="preserve">第９条　</w:t>
      </w:r>
      <w:r w:rsidR="00477C8D" w:rsidRPr="00370FA4">
        <w:rPr>
          <w:rFonts w:hint="eastAsia"/>
          <w:color w:val="000000" w:themeColor="text1"/>
        </w:rPr>
        <w:t>甲は</w:t>
      </w:r>
      <w:r w:rsidRPr="00370FA4">
        <w:rPr>
          <w:rFonts w:hint="eastAsia"/>
          <w:color w:val="000000" w:themeColor="text1"/>
        </w:rPr>
        <w:t>、</w:t>
      </w:r>
      <w:r w:rsidR="00477C8D" w:rsidRPr="00370FA4">
        <w:rPr>
          <w:rFonts w:hint="eastAsia"/>
          <w:color w:val="000000" w:themeColor="text1"/>
        </w:rPr>
        <w:t>必要に応じ、乙と協議しながら受託研究を遂行するものとする</w:t>
      </w:r>
      <w:r w:rsidRPr="00370FA4">
        <w:rPr>
          <w:rFonts w:hint="eastAsia"/>
          <w:color w:val="000000" w:themeColor="text1"/>
        </w:rPr>
        <w:t>。</w:t>
      </w:r>
    </w:p>
    <w:p w14:paraId="59EB89F8" w14:textId="77777777" w:rsidR="00DD4668" w:rsidRPr="00370FA4" w:rsidRDefault="00DD4668" w:rsidP="00DD4668">
      <w:pPr>
        <w:pStyle w:val="a5"/>
        <w:rPr>
          <w:color w:val="000000" w:themeColor="text1"/>
        </w:rPr>
      </w:pPr>
    </w:p>
    <w:p w14:paraId="3C18CA22" w14:textId="77777777" w:rsidR="00DD4668" w:rsidRPr="00370FA4" w:rsidRDefault="00DD4668" w:rsidP="00DD4668">
      <w:pPr>
        <w:pStyle w:val="a5"/>
        <w:rPr>
          <w:color w:val="000000" w:themeColor="text1"/>
        </w:rPr>
      </w:pPr>
      <w:r w:rsidRPr="00370FA4">
        <w:rPr>
          <w:rFonts w:hint="eastAsia"/>
          <w:color w:val="000000" w:themeColor="text1"/>
        </w:rPr>
        <w:t>（研究の中止）</w:t>
      </w:r>
    </w:p>
    <w:p w14:paraId="1E0F486E" w14:textId="77777777" w:rsidR="00DD4668" w:rsidRPr="00370FA4" w:rsidRDefault="00DD4668" w:rsidP="00DD4668">
      <w:pPr>
        <w:pStyle w:val="a5"/>
        <w:ind w:left="220" w:hanging="220"/>
        <w:rPr>
          <w:color w:val="000000" w:themeColor="text1"/>
        </w:rPr>
      </w:pPr>
      <w:r w:rsidRPr="00370FA4">
        <w:rPr>
          <w:rFonts w:hint="eastAsia"/>
          <w:color w:val="000000" w:themeColor="text1"/>
        </w:rPr>
        <w:t>第10条　甲は天災その他やむを得ない理由により研究の継続が困難となったときは、研究を中止することができる。この場合、中止した研究の取扱いについては乙と協議するものとする。</w:t>
      </w:r>
    </w:p>
    <w:p w14:paraId="4B5A61C7" w14:textId="77777777" w:rsidR="00DD4668" w:rsidRPr="00370FA4" w:rsidRDefault="00DD4668" w:rsidP="00DD4668">
      <w:pPr>
        <w:pStyle w:val="a5"/>
        <w:ind w:left="220" w:hanging="220"/>
        <w:rPr>
          <w:color w:val="000000" w:themeColor="text1"/>
        </w:rPr>
      </w:pPr>
      <w:commentRangeStart w:id="5"/>
      <w:r w:rsidRPr="00370FA4">
        <w:rPr>
          <w:rFonts w:hint="eastAsia"/>
          <w:color w:val="000000" w:themeColor="text1"/>
        </w:rPr>
        <w:t xml:space="preserve">＊２　</w:t>
      </w:r>
      <w:commentRangeEnd w:id="5"/>
      <w:r w:rsidR="00197503" w:rsidRPr="00370FA4">
        <w:rPr>
          <w:rStyle w:val="ad"/>
          <w:rFonts w:ascii="Century" w:hAnsi="Century" w:cs="Times New Roman"/>
          <w:color w:val="000000" w:themeColor="text1"/>
        </w:rPr>
        <w:commentReference w:id="5"/>
      </w:r>
      <w:r w:rsidRPr="00370FA4">
        <w:rPr>
          <w:rFonts w:hint="eastAsia"/>
          <w:color w:val="000000" w:themeColor="text1"/>
        </w:rPr>
        <w:t>甲は、第６条に規定した研究用資材、又は第７条に規定した研究用設備が、必要な時期に提供されないときは、研究の一部又は全部を中止することができる。</w:t>
      </w:r>
    </w:p>
    <w:p w14:paraId="6565E383" w14:textId="77777777" w:rsidR="00DD4668" w:rsidRPr="00370FA4" w:rsidRDefault="00DD4668" w:rsidP="00DD4668">
      <w:pPr>
        <w:pStyle w:val="a5"/>
        <w:rPr>
          <w:color w:val="000000" w:themeColor="text1"/>
        </w:rPr>
      </w:pPr>
    </w:p>
    <w:p w14:paraId="10D5F8BA" w14:textId="77777777" w:rsidR="00DD4668" w:rsidRPr="00370FA4" w:rsidRDefault="00DD4668" w:rsidP="00DD4668">
      <w:pPr>
        <w:pStyle w:val="a5"/>
        <w:rPr>
          <w:color w:val="000000" w:themeColor="text1"/>
        </w:rPr>
      </w:pPr>
      <w:r w:rsidRPr="00370FA4">
        <w:rPr>
          <w:rFonts w:hint="eastAsia"/>
          <w:color w:val="000000" w:themeColor="text1"/>
        </w:rPr>
        <w:t>（研究の遅延）</w:t>
      </w:r>
    </w:p>
    <w:p w14:paraId="7BB3ACC4" w14:textId="77777777" w:rsidR="00DD4668" w:rsidRPr="00370FA4" w:rsidRDefault="00DD4668" w:rsidP="00DD4668">
      <w:pPr>
        <w:pStyle w:val="a5"/>
        <w:ind w:left="220" w:hanging="220"/>
        <w:rPr>
          <w:color w:val="000000" w:themeColor="text1"/>
        </w:rPr>
      </w:pPr>
      <w:r w:rsidRPr="00370FA4">
        <w:rPr>
          <w:rFonts w:hint="eastAsia"/>
          <w:color w:val="000000" w:themeColor="text1"/>
        </w:rPr>
        <w:t>第11条　甲は、第２条で定めた研究実施期間内に、研究を完了することができなかった場合には、遅延した理由、終了時期を示し、乙とその取扱いを協議するものとする。</w:t>
      </w:r>
    </w:p>
    <w:p w14:paraId="36F7DA0F" w14:textId="77777777" w:rsidR="00DD4668" w:rsidRPr="00370FA4" w:rsidRDefault="00DD4668" w:rsidP="00DD4668">
      <w:pPr>
        <w:pStyle w:val="a5"/>
        <w:rPr>
          <w:color w:val="000000" w:themeColor="text1"/>
        </w:rPr>
      </w:pPr>
    </w:p>
    <w:p w14:paraId="5D7538DB" w14:textId="77777777" w:rsidR="00DD4668" w:rsidRPr="00370FA4" w:rsidRDefault="00DD4668" w:rsidP="00DD4668">
      <w:pPr>
        <w:pStyle w:val="a5"/>
        <w:rPr>
          <w:color w:val="000000" w:themeColor="text1"/>
        </w:rPr>
      </w:pPr>
      <w:r w:rsidRPr="00370FA4">
        <w:rPr>
          <w:rFonts w:hint="eastAsia"/>
          <w:color w:val="000000" w:themeColor="text1"/>
        </w:rPr>
        <w:t>（研究の早期終了）</w:t>
      </w:r>
    </w:p>
    <w:p w14:paraId="7513075E" w14:textId="77777777" w:rsidR="00DD4668" w:rsidRPr="00370FA4" w:rsidRDefault="00DD4668" w:rsidP="00DD4668">
      <w:pPr>
        <w:pStyle w:val="a5"/>
        <w:ind w:left="220" w:hanging="220"/>
        <w:rPr>
          <w:color w:val="000000" w:themeColor="text1"/>
        </w:rPr>
      </w:pPr>
      <w:r w:rsidRPr="00370FA4">
        <w:rPr>
          <w:rFonts w:hint="eastAsia"/>
          <w:color w:val="000000" w:themeColor="text1"/>
        </w:rPr>
        <w:t>第12条　甲は、第２条で定めた研究実施期間内に乙が委託した研究を完了した場合は、その旨を速やかに乙に報告し、その取扱いについて乙と協議するものとする。</w:t>
      </w:r>
    </w:p>
    <w:p w14:paraId="760E8ADF" w14:textId="77777777" w:rsidR="00DD4668" w:rsidRPr="00370FA4" w:rsidRDefault="00DD4668" w:rsidP="00DD4668">
      <w:pPr>
        <w:pStyle w:val="a5"/>
        <w:rPr>
          <w:color w:val="000000" w:themeColor="text1"/>
        </w:rPr>
      </w:pPr>
    </w:p>
    <w:p w14:paraId="26F2723E" w14:textId="77777777" w:rsidR="00DD4668" w:rsidRPr="00370FA4" w:rsidRDefault="00DD4668" w:rsidP="00DD4668">
      <w:pPr>
        <w:pStyle w:val="a5"/>
        <w:rPr>
          <w:color w:val="000000" w:themeColor="text1"/>
        </w:rPr>
      </w:pPr>
      <w:r w:rsidRPr="00370FA4">
        <w:rPr>
          <w:rFonts w:hint="eastAsia"/>
          <w:color w:val="000000" w:themeColor="text1"/>
        </w:rPr>
        <w:t>（進捗状況の報告）</w:t>
      </w:r>
    </w:p>
    <w:p w14:paraId="3E157749" w14:textId="77777777" w:rsidR="00DD4668" w:rsidRPr="00370FA4" w:rsidRDefault="00DD4668" w:rsidP="00DD4668">
      <w:pPr>
        <w:pStyle w:val="a5"/>
        <w:ind w:left="220" w:hanging="220"/>
        <w:rPr>
          <w:color w:val="000000" w:themeColor="text1"/>
        </w:rPr>
      </w:pPr>
      <w:r w:rsidRPr="00370FA4">
        <w:rPr>
          <w:rFonts w:hint="eastAsia"/>
          <w:color w:val="000000" w:themeColor="text1"/>
        </w:rPr>
        <w:t>第13条　甲は、研究の進捗状況について、乙の請求により、遅滞なく乙に報告するものとする。</w:t>
      </w:r>
    </w:p>
    <w:p w14:paraId="588DFF4A" w14:textId="77777777" w:rsidR="00DD4668" w:rsidRPr="00370FA4" w:rsidRDefault="00DD4668" w:rsidP="00DD4668">
      <w:pPr>
        <w:pStyle w:val="a5"/>
        <w:rPr>
          <w:color w:val="000000" w:themeColor="text1"/>
        </w:rPr>
      </w:pPr>
    </w:p>
    <w:p w14:paraId="5A879691" w14:textId="77777777" w:rsidR="00DD4668" w:rsidRPr="00370FA4" w:rsidRDefault="00DD4668" w:rsidP="00DD4668">
      <w:pPr>
        <w:pStyle w:val="a5"/>
        <w:rPr>
          <w:color w:val="000000" w:themeColor="text1"/>
        </w:rPr>
      </w:pPr>
      <w:r w:rsidRPr="00370FA4">
        <w:rPr>
          <w:rFonts w:hint="eastAsia"/>
          <w:color w:val="000000" w:themeColor="text1"/>
        </w:rPr>
        <w:t>（研究結果等の報告）</w:t>
      </w:r>
    </w:p>
    <w:p w14:paraId="1EA82CF8" w14:textId="77777777" w:rsidR="00DD4668" w:rsidRPr="00370FA4" w:rsidRDefault="00DD4668" w:rsidP="00BA63AA">
      <w:pPr>
        <w:pStyle w:val="a5"/>
        <w:ind w:left="220" w:hangingChars="100" w:hanging="220"/>
        <w:rPr>
          <w:color w:val="000000" w:themeColor="text1"/>
        </w:rPr>
      </w:pPr>
      <w:r w:rsidRPr="00370FA4">
        <w:rPr>
          <w:rFonts w:hint="eastAsia"/>
          <w:color w:val="000000" w:themeColor="text1"/>
        </w:rPr>
        <w:t>第14条　甲は、研究終了後速やかに、</w:t>
      </w:r>
      <w:r w:rsidR="00477C8D" w:rsidRPr="00370FA4">
        <w:rPr>
          <w:rFonts w:hint="eastAsia"/>
          <w:color w:val="000000" w:themeColor="text1"/>
        </w:rPr>
        <w:t>「研究終了報告書」（様式第５号）により、</w:t>
      </w:r>
      <w:r w:rsidRPr="00370FA4">
        <w:rPr>
          <w:rFonts w:hint="eastAsia"/>
          <w:color w:val="000000" w:themeColor="text1"/>
        </w:rPr>
        <w:t>研究結果</w:t>
      </w:r>
      <w:r w:rsidR="00477C8D" w:rsidRPr="00370FA4">
        <w:rPr>
          <w:rFonts w:hint="eastAsia"/>
          <w:color w:val="000000" w:themeColor="text1"/>
        </w:rPr>
        <w:t>を</w:t>
      </w:r>
      <w:r w:rsidRPr="00370FA4">
        <w:rPr>
          <w:rFonts w:hint="eastAsia"/>
          <w:color w:val="000000" w:themeColor="text1"/>
        </w:rPr>
        <w:t>乙に報告するものとする。</w:t>
      </w:r>
    </w:p>
    <w:p w14:paraId="34D1D5F9" w14:textId="77777777" w:rsidR="00DD4668" w:rsidRPr="00370FA4" w:rsidRDefault="00DD4668" w:rsidP="00DD4668">
      <w:pPr>
        <w:pStyle w:val="a5"/>
        <w:rPr>
          <w:color w:val="000000" w:themeColor="text1"/>
        </w:rPr>
      </w:pPr>
    </w:p>
    <w:p w14:paraId="710A8DEA" w14:textId="77777777" w:rsidR="00DD4668" w:rsidRPr="00370FA4" w:rsidRDefault="00DD4668" w:rsidP="00DD4668">
      <w:pPr>
        <w:pStyle w:val="a5"/>
        <w:rPr>
          <w:color w:val="000000" w:themeColor="text1"/>
        </w:rPr>
      </w:pPr>
      <w:r w:rsidRPr="00370FA4">
        <w:rPr>
          <w:rFonts w:hint="eastAsia"/>
          <w:color w:val="000000" w:themeColor="text1"/>
        </w:rPr>
        <w:t>（研究成果の公表）</w:t>
      </w:r>
    </w:p>
    <w:p w14:paraId="3CF34FC1" w14:textId="77777777" w:rsidR="00DD4668" w:rsidRPr="00370FA4" w:rsidRDefault="00DD4668" w:rsidP="00DD4668">
      <w:pPr>
        <w:pStyle w:val="a5"/>
        <w:ind w:left="220" w:hanging="220"/>
        <w:rPr>
          <w:color w:val="000000" w:themeColor="text1"/>
        </w:rPr>
      </w:pPr>
      <w:r w:rsidRPr="00370FA4">
        <w:rPr>
          <w:rFonts w:hint="eastAsia"/>
          <w:color w:val="000000" w:themeColor="text1"/>
        </w:rPr>
        <w:t>第15条　甲は、乙の書面（様式第</w:t>
      </w:r>
      <w:r w:rsidR="00A007CD" w:rsidRPr="00370FA4">
        <w:rPr>
          <w:rFonts w:hint="eastAsia"/>
          <w:color w:val="000000" w:themeColor="text1"/>
        </w:rPr>
        <w:t>６</w:t>
      </w:r>
      <w:r w:rsidRPr="00370FA4">
        <w:rPr>
          <w:rFonts w:hint="eastAsia"/>
          <w:color w:val="000000" w:themeColor="text1"/>
        </w:rPr>
        <w:t>号）による事前の承諾を得た場合に限り、研究成果の内容及び公表方法等を甲乙協議にて定めたうえで、研究成果を公表できるものとする。</w:t>
      </w:r>
    </w:p>
    <w:p w14:paraId="5D4781CB" w14:textId="77777777" w:rsidR="00DD4668" w:rsidRPr="00370FA4" w:rsidRDefault="00DD4668" w:rsidP="00BA63AA">
      <w:pPr>
        <w:pStyle w:val="a5"/>
        <w:ind w:left="220" w:hangingChars="100" w:hanging="220"/>
        <w:rPr>
          <w:color w:val="000000" w:themeColor="text1"/>
        </w:rPr>
      </w:pPr>
      <w:r w:rsidRPr="00370FA4">
        <w:rPr>
          <w:rFonts w:hint="eastAsia"/>
          <w:color w:val="000000" w:themeColor="text1"/>
        </w:rPr>
        <w:t>２　前項の承諾を得なければならない期間は、第２条の研究の実施期間初日から研究終了後（または研究中止後）５年間とする。</w:t>
      </w:r>
    </w:p>
    <w:p w14:paraId="1B4B2B0E" w14:textId="77777777" w:rsidR="00DD4668" w:rsidRPr="00370FA4" w:rsidRDefault="00DD4668" w:rsidP="00DD4668">
      <w:pPr>
        <w:pStyle w:val="a5"/>
        <w:rPr>
          <w:color w:val="000000" w:themeColor="text1"/>
          <w:szCs w:val="22"/>
        </w:rPr>
      </w:pPr>
    </w:p>
    <w:p w14:paraId="2DBF778D" w14:textId="77777777" w:rsidR="00DD4668" w:rsidRPr="00370FA4" w:rsidRDefault="00DD4668" w:rsidP="00DD4668">
      <w:pPr>
        <w:pStyle w:val="a5"/>
        <w:rPr>
          <w:color w:val="000000" w:themeColor="text1"/>
          <w:szCs w:val="22"/>
        </w:rPr>
      </w:pPr>
      <w:r w:rsidRPr="00370FA4">
        <w:rPr>
          <w:rFonts w:hint="eastAsia"/>
          <w:color w:val="000000" w:themeColor="text1"/>
          <w:szCs w:val="22"/>
        </w:rPr>
        <w:t>（</w:t>
      </w:r>
      <w:r w:rsidR="00477C8D" w:rsidRPr="00370FA4">
        <w:rPr>
          <w:rFonts w:hint="eastAsia"/>
          <w:color w:val="000000" w:themeColor="text1"/>
          <w:szCs w:val="22"/>
        </w:rPr>
        <w:t>受託料により取得した</w:t>
      </w:r>
      <w:r w:rsidRPr="00370FA4">
        <w:rPr>
          <w:rFonts w:hint="eastAsia"/>
          <w:color w:val="000000" w:themeColor="text1"/>
          <w:szCs w:val="22"/>
        </w:rPr>
        <w:t>物品</w:t>
      </w:r>
      <w:r w:rsidR="00477C8D" w:rsidRPr="00370FA4">
        <w:rPr>
          <w:rFonts w:hint="eastAsia"/>
          <w:color w:val="000000" w:themeColor="text1"/>
          <w:szCs w:val="22"/>
        </w:rPr>
        <w:t>等</w:t>
      </w:r>
      <w:r w:rsidRPr="00370FA4">
        <w:rPr>
          <w:rFonts w:hint="eastAsia"/>
          <w:color w:val="000000" w:themeColor="text1"/>
          <w:szCs w:val="22"/>
        </w:rPr>
        <w:t>の帰属）</w:t>
      </w:r>
    </w:p>
    <w:p w14:paraId="255A304B" w14:textId="77777777" w:rsidR="00477C8D" w:rsidRPr="00370FA4" w:rsidRDefault="00DD4668" w:rsidP="00DD4668">
      <w:pPr>
        <w:pStyle w:val="a5"/>
        <w:rPr>
          <w:color w:val="000000" w:themeColor="text1"/>
          <w:szCs w:val="22"/>
        </w:rPr>
      </w:pPr>
      <w:r w:rsidRPr="00370FA4">
        <w:rPr>
          <w:rFonts w:hint="eastAsia"/>
          <w:color w:val="000000" w:themeColor="text1"/>
          <w:szCs w:val="22"/>
        </w:rPr>
        <w:t>第16条　乙が納入した研究受託料により甲が取得した物品</w:t>
      </w:r>
      <w:r w:rsidR="00477C8D" w:rsidRPr="00370FA4">
        <w:rPr>
          <w:rFonts w:hint="eastAsia"/>
          <w:color w:val="000000" w:themeColor="text1"/>
          <w:szCs w:val="22"/>
        </w:rPr>
        <w:t>等</w:t>
      </w:r>
      <w:r w:rsidRPr="00370FA4">
        <w:rPr>
          <w:rFonts w:hint="eastAsia"/>
          <w:color w:val="000000" w:themeColor="text1"/>
          <w:szCs w:val="22"/>
        </w:rPr>
        <w:t>は、甲に帰属するものとする。</w:t>
      </w:r>
    </w:p>
    <w:p w14:paraId="0FFB7F72" w14:textId="77777777" w:rsidR="00DD4668" w:rsidRPr="00370FA4" w:rsidRDefault="00DD4668" w:rsidP="00DD4668">
      <w:pPr>
        <w:pStyle w:val="a5"/>
        <w:rPr>
          <w:color w:val="000000" w:themeColor="text1"/>
          <w:szCs w:val="22"/>
        </w:rPr>
      </w:pPr>
      <w:r w:rsidRPr="00370FA4">
        <w:rPr>
          <w:rFonts w:hint="eastAsia"/>
          <w:color w:val="000000" w:themeColor="text1"/>
          <w:szCs w:val="22"/>
        </w:rPr>
        <w:t>２　前項の規定は、受託期間終了後においても準用する。</w:t>
      </w:r>
    </w:p>
    <w:p w14:paraId="3E54F5DB" w14:textId="77777777" w:rsidR="00DD4668" w:rsidRPr="00370FA4" w:rsidRDefault="00DD4668" w:rsidP="00DD4668">
      <w:pPr>
        <w:pStyle w:val="a5"/>
        <w:rPr>
          <w:color w:val="000000" w:themeColor="text1"/>
          <w:szCs w:val="22"/>
        </w:rPr>
      </w:pPr>
    </w:p>
    <w:p w14:paraId="5C68AA4C" w14:textId="765F3890" w:rsidR="00DD4668" w:rsidRPr="00370FA4" w:rsidRDefault="00DD4668" w:rsidP="00DD4668">
      <w:pPr>
        <w:pStyle w:val="a5"/>
        <w:rPr>
          <w:color w:val="000000" w:themeColor="text1"/>
        </w:rPr>
      </w:pPr>
      <w:r w:rsidRPr="00370FA4">
        <w:rPr>
          <w:rFonts w:hint="eastAsia"/>
          <w:color w:val="000000" w:themeColor="text1"/>
        </w:rPr>
        <w:t>（特許</w:t>
      </w:r>
      <w:r w:rsidR="00C33F2D" w:rsidRPr="00370FA4">
        <w:rPr>
          <w:rFonts w:hint="eastAsia"/>
          <w:color w:val="000000" w:themeColor="text1"/>
        </w:rPr>
        <w:t>権</w:t>
      </w:r>
      <w:r w:rsidR="00477C8D" w:rsidRPr="00370FA4">
        <w:rPr>
          <w:rFonts w:hint="eastAsia"/>
          <w:color w:val="000000" w:themeColor="text1"/>
        </w:rPr>
        <w:t>等の取扱い</w:t>
      </w:r>
      <w:r w:rsidRPr="00370FA4">
        <w:rPr>
          <w:rFonts w:hint="eastAsia"/>
          <w:color w:val="000000" w:themeColor="text1"/>
        </w:rPr>
        <w:t>）</w:t>
      </w:r>
    </w:p>
    <w:p w14:paraId="365A1A59" w14:textId="262A438F" w:rsidR="00DD4668" w:rsidRPr="00370FA4" w:rsidRDefault="00DD4668" w:rsidP="00DD4668">
      <w:pPr>
        <w:pStyle w:val="a5"/>
        <w:ind w:left="220" w:hanging="220"/>
        <w:rPr>
          <w:color w:val="000000" w:themeColor="text1"/>
        </w:rPr>
      </w:pPr>
      <w:r w:rsidRPr="00370FA4">
        <w:rPr>
          <w:rFonts w:hint="eastAsia"/>
          <w:color w:val="000000" w:themeColor="text1"/>
        </w:rPr>
        <w:t>第17</w:t>
      </w:r>
      <w:r w:rsidR="00A84757" w:rsidRPr="00370FA4">
        <w:rPr>
          <w:rFonts w:hint="eastAsia"/>
          <w:color w:val="000000" w:themeColor="text1"/>
        </w:rPr>
        <w:t>条　甲に属する</w:t>
      </w:r>
      <w:r w:rsidRPr="00370FA4">
        <w:rPr>
          <w:rFonts w:hint="eastAsia"/>
          <w:color w:val="000000" w:themeColor="text1"/>
        </w:rPr>
        <w:t>研究担当者が、研究実施過程において独自に発明</w:t>
      </w:r>
      <w:r w:rsidR="00C33F2D" w:rsidRPr="00370FA4">
        <w:rPr>
          <w:rStyle w:val="ad"/>
          <w:rFonts w:ascii="Century" w:hAnsi="Century" w:cs="Times New Roman"/>
          <w:color w:val="000000" w:themeColor="text1"/>
        </w:rPr>
        <w:commentReference w:id="6"/>
      </w:r>
      <w:r w:rsidRPr="00370FA4">
        <w:rPr>
          <w:rFonts w:hint="eastAsia"/>
          <w:color w:val="000000" w:themeColor="text1"/>
        </w:rPr>
        <w:t>を行ったとき</w:t>
      </w:r>
      <w:r w:rsidR="00691A27" w:rsidRPr="00370FA4">
        <w:rPr>
          <w:rFonts w:hint="eastAsia"/>
          <w:color w:val="000000" w:themeColor="text1"/>
        </w:rPr>
        <w:t>は</w:t>
      </w:r>
      <w:r w:rsidRPr="00370FA4">
        <w:rPr>
          <w:rFonts w:hint="eastAsia"/>
          <w:color w:val="000000" w:themeColor="text1"/>
        </w:rPr>
        <w:t>、特許を受ける権利は当該研究担当者が取得するものとし、当該権利又は当該権利に係る特許権</w:t>
      </w:r>
      <w:r w:rsidR="00D855B7" w:rsidRPr="00370FA4">
        <w:rPr>
          <w:rFonts w:hint="eastAsia"/>
          <w:color w:val="000000" w:themeColor="text1"/>
        </w:rPr>
        <w:t>（以下「特許権等」という。）</w:t>
      </w:r>
      <w:r w:rsidR="00F15782" w:rsidRPr="00370FA4">
        <w:rPr>
          <w:rFonts w:hint="eastAsia"/>
          <w:color w:val="000000" w:themeColor="text1"/>
        </w:rPr>
        <w:t>は、職員の職務発明に関する規則（昭和60</w:t>
      </w:r>
      <w:r w:rsidRPr="00370FA4">
        <w:rPr>
          <w:rFonts w:hint="eastAsia"/>
          <w:color w:val="000000" w:themeColor="text1"/>
        </w:rPr>
        <w:t>年香川県規則第</w:t>
      </w:r>
      <w:r w:rsidR="00F15782" w:rsidRPr="00370FA4">
        <w:rPr>
          <w:rFonts w:hint="eastAsia"/>
          <w:color w:val="000000" w:themeColor="text1"/>
        </w:rPr>
        <w:t>27</w:t>
      </w:r>
      <w:r w:rsidRPr="00370FA4">
        <w:rPr>
          <w:rFonts w:hint="eastAsia"/>
          <w:color w:val="000000" w:themeColor="text1"/>
        </w:rPr>
        <w:t>号）により甲が承継するものとする。</w:t>
      </w:r>
    </w:p>
    <w:p w14:paraId="39B1A206" w14:textId="77777777" w:rsidR="00DD4668" w:rsidRPr="00370FA4" w:rsidRDefault="00DD4668" w:rsidP="00DD4668">
      <w:pPr>
        <w:pStyle w:val="a5"/>
        <w:ind w:left="220" w:hanging="220"/>
        <w:rPr>
          <w:color w:val="000000" w:themeColor="text1"/>
        </w:rPr>
      </w:pPr>
      <w:r w:rsidRPr="00370FA4">
        <w:rPr>
          <w:rFonts w:hint="eastAsia"/>
          <w:color w:val="000000" w:themeColor="text1"/>
        </w:rPr>
        <w:t>２　甲は、前項の発明について特許出願を行おうとするときは、当該発明を独自で行ったことについて事前に乙の同意を得るものとする。</w:t>
      </w:r>
    </w:p>
    <w:p w14:paraId="6EA183EA" w14:textId="4E1EDFF5" w:rsidR="00DD4668" w:rsidRPr="00370FA4" w:rsidRDefault="00DD4668" w:rsidP="00DD4668">
      <w:pPr>
        <w:pStyle w:val="a5"/>
        <w:ind w:left="220" w:hanging="220"/>
        <w:rPr>
          <w:color w:val="000000" w:themeColor="text1"/>
        </w:rPr>
      </w:pPr>
      <w:r w:rsidRPr="00370FA4">
        <w:rPr>
          <w:rFonts w:hint="eastAsia"/>
          <w:color w:val="000000" w:themeColor="text1"/>
        </w:rPr>
        <w:t>３　乙に属する研究担当者が研究実施過程において独自に発明をしたとき</w:t>
      </w:r>
      <w:r w:rsidR="00691A27" w:rsidRPr="00370FA4">
        <w:rPr>
          <w:rFonts w:hint="eastAsia"/>
          <w:color w:val="000000" w:themeColor="text1"/>
        </w:rPr>
        <w:t>は</w:t>
      </w:r>
      <w:r w:rsidRPr="00370FA4">
        <w:rPr>
          <w:rFonts w:hint="eastAsia"/>
          <w:color w:val="000000" w:themeColor="text1"/>
        </w:rPr>
        <w:t>、特許を受ける権利は乙に帰属するものとする。</w:t>
      </w:r>
    </w:p>
    <w:p w14:paraId="454E89A4" w14:textId="77777777" w:rsidR="00DD4668" w:rsidRPr="00370FA4" w:rsidRDefault="00DD4668" w:rsidP="00DD4668">
      <w:pPr>
        <w:pStyle w:val="a5"/>
        <w:ind w:left="220" w:hanging="220"/>
        <w:rPr>
          <w:color w:val="000000" w:themeColor="text1"/>
        </w:rPr>
      </w:pPr>
      <w:r w:rsidRPr="00370FA4">
        <w:rPr>
          <w:rFonts w:hint="eastAsia"/>
          <w:color w:val="000000" w:themeColor="text1"/>
        </w:rPr>
        <w:t>４　乙は、前項の発明について特許出願を行おうとするときは、当該発明を独自で行ったことについて事前に甲の同意を得るものとする。</w:t>
      </w:r>
    </w:p>
    <w:p w14:paraId="71032620" w14:textId="77777777" w:rsidR="00DD4668" w:rsidRPr="00370FA4" w:rsidRDefault="00DD4668" w:rsidP="00DD4668">
      <w:pPr>
        <w:pStyle w:val="a5"/>
        <w:rPr>
          <w:color w:val="000000" w:themeColor="text1"/>
        </w:rPr>
      </w:pPr>
    </w:p>
    <w:p w14:paraId="20DA99C1" w14:textId="77777777" w:rsidR="00DD4668" w:rsidRPr="00370FA4" w:rsidRDefault="00DD4668" w:rsidP="00DD4668">
      <w:pPr>
        <w:pStyle w:val="a5"/>
        <w:rPr>
          <w:color w:val="000000" w:themeColor="text1"/>
        </w:rPr>
      </w:pPr>
      <w:r w:rsidRPr="00370FA4">
        <w:rPr>
          <w:rFonts w:hint="eastAsia"/>
          <w:color w:val="000000" w:themeColor="text1"/>
        </w:rPr>
        <w:t>（共同出願）</w:t>
      </w:r>
    </w:p>
    <w:p w14:paraId="7D494BF7" w14:textId="6878783E" w:rsidR="00DD4668" w:rsidRPr="00370FA4" w:rsidRDefault="00DD4668" w:rsidP="00DD4668">
      <w:pPr>
        <w:pStyle w:val="a5"/>
        <w:ind w:left="220" w:hanging="220"/>
        <w:rPr>
          <w:color w:val="000000" w:themeColor="text1"/>
        </w:rPr>
      </w:pPr>
      <w:r w:rsidRPr="00370FA4">
        <w:rPr>
          <w:rFonts w:hint="eastAsia"/>
          <w:color w:val="000000" w:themeColor="text1"/>
        </w:rPr>
        <w:t>第18</w:t>
      </w:r>
      <w:r w:rsidR="00DD2E04" w:rsidRPr="00370FA4">
        <w:rPr>
          <w:rFonts w:hint="eastAsia"/>
          <w:color w:val="000000" w:themeColor="text1"/>
        </w:rPr>
        <w:t>条　甲に属する</w:t>
      </w:r>
      <w:r w:rsidRPr="00370FA4">
        <w:rPr>
          <w:rFonts w:hint="eastAsia"/>
          <w:color w:val="000000" w:themeColor="text1"/>
        </w:rPr>
        <w:t>研究担当者及び乙</w:t>
      </w:r>
      <w:r w:rsidR="00DD2E04" w:rsidRPr="00370FA4">
        <w:rPr>
          <w:rFonts w:hint="eastAsia"/>
          <w:color w:val="000000" w:themeColor="text1"/>
        </w:rPr>
        <w:t>に属する</w:t>
      </w:r>
      <w:r w:rsidRPr="00370FA4">
        <w:rPr>
          <w:rFonts w:hint="eastAsia"/>
          <w:color w:val="000000" w:themeColor="text1"/>
        </w:rPr>
        <w:t>研究担当者が共同して発明したとき、又は乙固有の知見或いは発明</w:t>
      </w:r>
      <w:r w:rsidR="00A84757" w:rsidRPr="00370FA4">
        <w:rPr>
          <w:rFonts w:hint="eastAsia"/>
          <w:color w:val="000000" w:themeColor="text1"/>
        </w:rPr>
        <w:t>をもとに甲に属する</w:t>
      </w:r>
      <w:r w:rsidR="009F51F8" w:rsidRPr="00370FA4">
        <w:rPr>
          <w:rFonts w:hint="eastAsia"/>
          <w:color w:val="000000" w:themeColor="text1"/>
        </w:rPr>
        <w:t>研究担当者が発明を行ったときは、当該発明</w:t>
      </w:r>
      <w:r w:rsidRPr="00370FA4">
        <w:rPr>
          <w:rFonts w:hint="eastAsia"/>
          <w:color w:val="000000" w:themeColor="text1"/>
        </w:rPr>
        <w:t>に係る特許出願は共同して行うものとする。</w:t>
      </w:r>
    </w:p>
    <w:p w14:paraId="7FF42E2D" w14:textId="77777777" w:rsidR="00DD4668" w:rsidRPr="00370FA4" w:rsidRDefault="00DD4668" w:rsidP="00DD4668">
      <w:pPr>
        <w:pStyle w:val="a5"/>
        <w:ind w:left="220" w:hanging="220"/>
        <w:rPr>
          <w:color w:val="000000" w:themeColor="text1"/>
        </w:rPr>
      </w:pPr>
      <w:r w:rsidRPr="00370FA4">
        <w:rPr>
          <w:rFonts w:hint="eastAsia"/>
          <w:color w:val="000000" w:themeColor="text1"/>
        </w:rPr>
        <w:t>２　前項の規定により共同出願する場合は、共同出願契約を締結するものとする。</w:t>
      </w:r>
    </w:p>
    <w:p w14:paraId="559C6078" w14:textId="53AE39C0" w:rsidR="00DD4668" w:rsidRPr="00370FA4" w:rsidRDefault="00DD4668" w:rsidP="00DD4668">
      <w:pPr>
        <w:pStyle w:val="a5"/>
        <w:ind w:left="220" w:hanging="220"/>
        <w:rPr>
          <w:color w:val="000000" w:themeColor="text1"/>
        </w:rPr>
      </w:pPr>
      <w:r w:rsidRPr="00370FA4">
        <w:rPr>
          <w:rFonts w:hint="eastAsia"/>
          <w:color w:val="000000" w:themeColor="text1"/>
        </w:rPr>
        <w:t>３　甲と乙との共同発明に係る特許</w:t>
      </w:r>
      <w:r w:rsidR="009F51F8" w:rsidRPr="00370FA4">
        <w:rPr>
          <w:rFonts w:hint="eastAsia"/>
          <w:color w:val="000000" w:themeColor="text1"/>
        </w:rPr>
        <w:t>権等</w:t>
      </w:r>
      <w:r w:rsidRPr="00370FA4">
        <w:rPr>
          <w:rFonts w:hint="eastAsia"/>
          <w:color w:val="000000" w:themeColor="text1"/>
        </w:rPr>
        <w:t>は、甲及び乙のそれぞれの持分に応じて共有とする。</w:t>
      </w:r>
    </w:p>
    <w:p w14:paraId="6B2DB9A0" w14:textId="2AFCA729" w:rsidR="00DD4668" w:rsidRPr="00370FA4" w:rsidRDefault="00DD4668" w:rsidP="00DD4668">
      <w:pPr>
        <w:pStyle w:val="a5"/>
        <w:ind w:left="220" w:hanging="220"/>
        <w:rPr>
          <w:color w:val="000000" w:themeColor="text1"/>
        </w:rPr>
      </w:pPr>
      <w:r w:rsidRPr="00370FA4">
        <w:rPr>
          <w:rFonts w:hint="eastAsia"/>
          <w:color w:val="000000" w:themeColor="text1"/>
        </w:rPr>
        <w:t>４　緊急に特許</w:t>
      </w:r>
      <w:r w:rsidR="007C4B9F" w:rsidRPr="00370FA4">
        <w:rPr>
          <w:rFonts w:hint="eastAsia"/>
          <w:color w:val="000000" w:themeColor="text1"/>
        </w:rPr>
        <w:t>出願を行う必要があるときは、前三</w:t>
      </w:r>
      <w:r w:rsidR="00A84757" w:rsidRPr="00370FA4">
        <w:rPr>
          <w:rFonts w:hint="eastAsia"/>
          <w:color w:val="000000" w:themeColor="text1"/>
        </w:rPr>
        <w:t>項の規定にかかわらず、甲に属する</w:t>
      </w:r>
      <w:r w:rsidRPr="00370FA4">
        <w:rPr>
          <w:rFonts w:hint="eastAsia"/>
          <w:color w:val="000000" w:themeColor="text1"/>
        </w:rPr>
        <w:t>研究担当</w:t>
      </w:r>
      <w:r w:rsidRPr="00370FA4">
        <w:rPr>
          <w:rFonts w:hint="eastAsia"/>
          <w:color w:val="000000" w:themeColor="text1"/>
        </w:rPr>
        <w:lastRenderedPageBreak/>
        <w:t>者は、乙と共同出願契約を締結し、共同で出願することができる。</w:t>
      </w:r>
    </w:p>
    <w:p w14:paraId="54372DC1" w14:textId="37C88923" w:rsidR="00DD4668" w:rsidRPr="00370FA4" w:rsidRDefault="00DD4668" w:rsidP="00DD4668">
      <w:pPr>
        <w:pStyle w:val="a5"/>
        <w:ind w:left="220" w:hanging="220"/>
        <w:rPr>
          <w:color w:val="000000" w:themeColor="text1"/>
        </w:rPr>
      </w:pPr>
      <w:r w:rsidRPr="00370FA4">
        <w:rPr>
          <w:rFonts w:hint="eastAsia"/>
          <w:color w:val="000000" w:themeColor="text1"/>
        </w:rPr>
        <w:t>５　前項に規定する場合において、</w:t>
      </w:r>
      <w:r w:rsidR="00F43534" w:rsidRPr="00370FA4">
        <w:rPr>
          <w:rFonts w:hint="eastAsia"/>
          <w:color w:val="000000" w:themeColor="text1"/>
        </w:rPr>
        <w:t>甲</w:t>
      </w:r>
      <w:r w:rsidRPr="00370FA4">
        <w:rPr>
          <w:rFonts w:hint="eastAsia"/>
          <w:color w:val="000000" w:themeColor="text1"/>
        </w:rPr>
        <w:t>が当該</w:t>
      </w:r>
      <w:r w:rsidR="00F43534" w:rsidRPr="00370FA4">
        <w:rPr>
          <w:rFonts w:hint="eastAsia"/>
          <w:color w:val="000000" w:themeColor="text1"/>
        </w:rPr>
        <w:t>特許権等</w:t>
      </w:r>
      <w:r w:rsidRPr="00370FA4">
        <w:rPr>
          <w:rFonts w:hint="eastAsia"/>
          <w:color w:val="000000" w:themeColor="text1"/>
        </w:rPr>
        <w:t>を甲</w:t>
      </w:r>
      <w:r w:rsidR="00F43534" w:rsidRPr="00370FA4">
        <w:rPr>
          <w:rFonts w:hint="eastAsia"/>
          <w:color w:val="000000" w:themeColor="text1"/>
        </w:rPr>
        <w:t>に属する</w:t>
      </w:r>
      <w:r w:rsidRPr="00370FA4">
        <w:rPr>
          <w:rFonts w:hint="eastAsia"/>
          <w:color w:val="000000" w:themeColor="text1"/>
        </w:rPr>
        <w:t>研究担当者から譲渡を受けたときは、</w:t>
      </w:r>
      <w:r w:rsidR="00F43534" w:rsidRPr="00370FA4">
        <w:rPr>
          <w:rFonts w:hint="eastAsia"/>
          <w:color w:val="000000" w:themeColor="text1"/>
        </w:rPr>
        <w:t>甲</w:t>
      </w:r>
      <w:r w:rsidRPr="00370FA4">
        <w:rPr>
          <w:rFonts w:hint="eastAsia"/>
          <w:color w:val="000000" w:themeColor="text1"/>
        </w:rPr>
        <w:t>は、甲</w:t>
      </w:r>
      <w:r w:rsidR="00F43534" w:rsidRPr="00370FA4">
        <w:rPr>
          <w:rFonts w:hint="eastAsia"/>
          <w:color w:val="000000" w:themeColor="text1"/>
        </w:rPr>
        <w:t>に属する</w:t>
      </w:r>
      <w:r w:rsidRPr="00370FA4">
        <w:rPr>
          <w:rFonts w:hint="eastAsia"/>
          <w:color w:val="000000" w:themeColor="text1"/>
        </w:rPr>
        <w:t>研究担当者の乙に対する契約上の地位を承継するものとする。</w:t>
      </w:r>
    </w:p>
    <w:p w14:paraId="63E31E0D" w14:textId="1EAA8CAE" w:rsidR="00DD4668" w:rsidRPr="00370FA4" w:rsidRDefault="00DD4668" w:rsidP="00DD4668">
      <w:pPr>
        <w:pStyle w:val="a5"/>
        <w:rPr>
          <w:color w:val="000000" w:themeColor="text1"/>
        </w:rPr>
      </w:pPr>
    </w:p>
    <w:p w14:paraId="1B04C9DE" w14:textId="77777777" w:rsidR="00DD4668" w:rsidRPr="00370FA4" w:rsidRDefault="00DD4668" w:rsidP="00DD4668">
      <w:pPr>
        <w:pStyle w:val="a5"/>
        <w:rPr>
          <w:color w:val="000000" w:themeColor="text1"/>
        </w:rPr>
      </w:pPr>
      <w:r w:rsidRPr="00370FA4">
        <w:rPr>
          <w:rFonts w:hint="eastAsia"/>
          <w:color w:val="000000" w:themeColor="text1"/>
        </w:rPr>
        <w:t>（優先実施権）</w:t>
      </w:r>
    </w:p>
    <w:p w14:paraId="55F88B1F" w14:textId="77777777" w:rsidR="00921F0F" w:rsidRPr="00370FA4" w:rsidRDefault="00DD4668" w:rsidP="00921F0F">
      <w:pPr>
        <w:pStyle w:val="a5"/>
        <w:ind w:left="220" w:hanging="220"/>
        <w:rPr>
          <w:color w:val="000000" w:themeColor="text1"/>
        </w:rPr>
      </w:pPr>
      <w:r w:rsidRPr="00370FA4">
        <w:rPr>
          <w:rFonts w:hint="eastAsia"/>
          <w:color w:val="000000" w:themeColor="text1"/>
        </w:rPr>
        <w:t>第19条　甲は、</w:t>
      </w:r>
      <w:commentRangeStart w:id="7"/>
      <w:r w:rsidRPr="00370FA4">
        <w:rPr>
          <w:rFonts w:hint="eastAsia"/>
          <w:color w:val="000000" w:themeColor="text1"/>
        </w:rPr>
        <w:t>第1</w:t>
      </w:r>
      <w:r w:rsidR="000C2F46" w:rsidRPr="00370FA4">
        <w:rPr>
          <w:rFonts w:hint="eastAsia"/>
          <w:color w:val="000000" w:themeColor="text1"/>
        </w:rPr>
        <w:t>7</w:t>
      </w:r>
      <w:r w:rsidRPr="00370FA4">
        <w:rPr>
          <w:rFonts w:hint="eastAsia"/>
          <w:color w:val="000000" w:themeColor="text1"/>
        </w:rPr>
        <w:t>条</w:t>
      </w:r>
      <w:commentRangeEnd w:id="7"/>
      <w:r w:rsidR="00622D30" w:rsidRPr="00370FA4">
        <w:rPr>
          <w:rStyle w:val="ad"/>
          <w:rFonts w:ascii="Century" w:hAnsi="Century" w:cs="Times New Roman"/>
          <w:color w:val="000000" w:themeColor="text1"/>
        </w:rPr>
        <w:commentReference w:id="7"/>
      </w:r>
      <w:r w:rsidRPr="00370FA4">
        <w:rPr>
          <w:rFonts w:hint="eastAsia"/>
          <w:color w:val="000000" w:themeColor="text1"/>
        </w:rPr>
        <w:t>第１項の規定により出願した発明（以下「単独発明」という。発明については、</w:t>
      </w:r>
      <w:r w:rsidR="007C4B9F" w:rsidRPr="00370FA4">
        <w:rPr>
          <w:rFonts w:hint="eastAsia"/>
          <w:color w:val="000000" w:themeColor="text1"/>
        </w:rPr>
        <w:t>特許出願中</w:t>
      </w:r>
      <w:r w:rsidRPr="00370FA4">
        <w:rPr>
          <w:rFonts w:hint="eastAsia"/>
          <w:color w:val="000000" w:themeColor="text1"/>
        </w:rPr>
        <w:t>及び特許権の設定登録したものをいう。以下同じ。）</w:t>
      </w:r>
      <w:r w:rsidR="00921F0F" w:rsidRPr="00370FA4">
        <w:rPr>
          <w:rFonts w:hint="eastAsia"/>
          <w:color w:val="000000" w:themeColor="text1"/>
        </w:rPr>
        <w:t>を乙に優先的に実施させることができる。</w:t>
      </w:r>
    </w:p>
    <w:p w14:paraId="3AFE0465" w14:textId="77777777" w:rsidR="00921F0F" w:rsidRPr="00370FA4" w:rsidRDefault="00921F0F" w:rsidP="00921F0F">
      <w:pPr>
        <w:pStyle w:val="a5"/>
        <w:ind w:left="220" w:hanging="220"/>
        <w:rPr>
          <w:color w:val="000000" w:themeColor="text1"/>
        </w:rPr>
      </w:pPr>
      <w:r w:rsidRPr="00370FA4">
        <w:rPr>
          <w:rFonts w:hint="eastAsia"/>
          <w:color w:val="000000" w:themeColor="text1"/>
        </w:rPr>
        <w:t>２　甲は、前条第１項又は第４項の規定により共同で出願した発明（以下「共有発明」という。）を乙又は乙の指定する者に優先的に実施させることができる。</w:t>
      </w:r>
    </w:p>
    <w:p w14:paraId="56F4249E" w14:textId="4FF3D892" w:rsidR="00921F0F" w:rsidRPr="00370FA4" w:rsidRDefault="00FB4A3F" w:rsidP="00921F0F">
      <w:pPr>
        <w:pStyle w:val="a5"/>
        <w:ind w:left="220" w:hanging="220"/>
        <w:rPr>
          <w:color w:val="000000" w:themeColor="text1"/>
        </w:rPr>
      </w:pPr>
      <w:r w:rsidRPr="00370FA4">
        <w:rPr>
          <w:rFonts w:hint="eastAsia"/>
          <w:color w:val="000000" w:themeColor="text1"/>
        </w:rPr>
        <w:t>３　前二項の規定による優先的な実施の期間は、当該特許出願の日から５年を超えない範囲内とする。ただし、乙が正当な理由なく本発明を実施しない場合及び第三者が本発明を実施できないことが公共の利益を著しく損なうと認められる場合は、その期間を短縮することができる。</w:t>
      </w:r>
    </w:p>
    <w:p w14:paraId="772AA778" w14:textId="77777777" w:rsidR="00DD4668" w:rsidRPr="00370FA4" w:rsidRDefault="00DD4668" w:rsidP="00DD4668">
      <w:pPr>
        <w:pStyle w:val="a5"/>
        <w:rPr>
          <w:color w:val="000000" w:themeColor="text1"/>
        </w:rPr>
      </w:pPr>
    </w:p>
    <w:p w14:paraId="3A67AA05" w14:textId="77777777" w:rsidR="00DD4668" w:rsidRPr="00370FA4" w:rsidRDefault="00DD4668" w:rsidP="00DD4668">
      <w:pPr>
        <w:pStyle w:val="a5"/>
        <w:rPr>
          <w:color w:val="000000" w:themeColor="text1"/>
        </w:rPr>
      </w:pPr>
      <w:r w:rsidRPr="00370FA4">
        <w:rPr>
          <w:rFonts w:hint="eastAsia"/>
          <w:color w:val="000000" w:themeColor="text1"/>
        </w:rPr>
        <w:t>（実施料）</w:t>
      </w:r>
    </w:p>
    <w:p w14:paraId="4A715B15" w14:textId="7372051A" w:rsidR="00FB4A3F" w:rsidRPr="00370FA4" w:rsidRDefault="00DD4668" w:rsidP="00A83DEE">
      <w:pPr>
        <w:pStyle w:val="a5"/>
        <w:ind w:left="220" w:hangingChars="100" w:hanging="220"/>
        <w:rPr>
          <w:color w:val="000000" w:themeColor="text1"/>
        </w:rPr>
      </w:pPr>
      <w:r w:rsidRPr="00370FA4">
        <w:rPr>
          <w:rFonts w:hint="eastAsia"/>
          <w:color w:val="000000" w:themeColor="text1"/>
        </w:rPr>
        <w:t xml:space="preserve">第20条　</w:t>
      </w:r>
      <w:r w:rsidR="00FB4A3F" w:rsidRPr="00370FA4">
        <w:rPr>
          <w:rFonts w:hint="eastAsia"/>
          <w:color w:val="000000" w:themeColor="text1"/>
        </w:rPr>
        <w:t>乙は、単独発明を実施しようとするときは、別に実施契約で定める実施料を、甲に支払わなければならない。</w:t>
      </w:r>
    </w:p>
    <w:p w14:paraId="7084E0B7" w14:textId="5717AD5A" w:rsidR="00A83DEE" w:rsidRPr="00370FA4" w:rsidRDefault="00FB4A3F" w:rsidP="00A83DEE">
      <w:pPr>
        <w:pStyle w:val="a5"/>
        <w:ind w:left="220" w:hangingChars="100" w:hanging="220"/>
        <w:rPr>
          <w:color w:val="000000" w:themeColor="text1"/>
        </w:rPr>
      </w:pPr>
      <w:r w:rsidRPr="00370FA4">
        <w:rPr>
          <w:rFonts w:hint="eastAsia"/>
          <w:color w:val="000000" w:themeColor="text1"/>
        </w:rPr>
        <w:t xml:space="preserve">２　</w:t>
      </w:r>
      <w:r w:rsidR="00A83DEE" w:rsidRPr="00370FA4">
        <w:rPr>
          <w:rFonts w:hint="eastAsia"/>
          <w:color w:val="000000" w:themeColor="text1"/>
        </w:rPr>
        <w:t>甲及び乙は、共有発明を実施しようとするときは、相互に、別に締結した実施契約で定める実施料を支払わなければならない。</w:t>
      </w:r>
    </w:p>
    <w:p w14:paraId="69052A15" w14:textId="370198E0" w:rsidR="00DD4668" w:rsidRPr="00370FA4" w:rsidRDefault="00FB4A3F" w:rsidP="00FB4A3F">
      <w:pPr>
        <w:pStyle w:val="a5"/>
        <w:ind w:left="220" w:hangingChars="100" w:hanging="220"/>
        <w:rPr>
          <w:color w:val="000000" w:themeColor="text1"/>
        </w:rPr>
      </w:pPr>
      <w:r w:rsidRPr="00370FA4">
        <w:rPr>
          <w:rFonts w:hint="eastAsia"/>
          <w:color w:val="000000" w:themeColor="text1"/>
        </w:rPr>
        <w:t>３</w:t>
      </w:r>
      <w:r w:rsidR="00A83DEE" w:rsidRPr="00370FA4">
        <w:rPr>
          <w:rFonts w:hint="eastAsia"/>
          <w:color w:val="000000" w:themeColor="text1"/>
        </w:rPr>
        <w:t xml:space="preserve">　共有発明について乙以外の者から徴収する実施料は、当該権利に係る持分に応じ、甲及び乙に帰属するものとする。</w:t>
      </w:r>
    </w:p>
    <w:p w14:paraId="3A3C2B90" w14:textId="77777777" w:rsidR="00A83DEE" w:rsidRPr="00370FA4" w:rsidRDefault="00A83DEE" w:rsidP="00A83DEE">
      <w:pPr>
        <w:pStyle w:val="a5"/>
        <w:ind w:left="220" w:hangingChars="100" w:hanging="220"/>
        <w:rPr>
          <w:color w:val="000000" w:themeColor="text1"/>
        </w:rPr>
      </w:pPr>
    </w:p>
    <w:p w14:paraId="062C5C85" w14:textId="77777777" w:rsidR="00DD4668" w:rsidRPr="00370FA4" w:rsidRDefault="00DD4668" w:rsidP="00DD4668">
      <w:pPr>
        <w:pStyle w:val="a5"/>
        <w:rPr>
          <w:color w:val="000000" w:themeColor="text1"/>
        </w:rPr>
      </w:pPr>
      <w:r w:rsidRPr="00370FA4">
        <w:rPr>
          <w:rFonts w:hint="eastAsia"/>
          <w:color w:val="000000" w:themeColor="text1"/>
        </w:rPr>
        <w:t>（共有に係る特許権等の出願</w:t>
      </w:r>
      <w:r w:rsidR="007B65EF" w:rsidRPr="00370FA4">
        <w:rPr>
          <w:rFonts w:hint="eastAsia"/>
          <w:color w:val="000000" w:themeColor="text1"/>
        </w:rPr>
        <w:t>料</w:t>
      </w:r>
      <w:r w:rsidRPr="00370FA4">
        <w:rPr>
          <w:rFonts w:hint="eastAsia"/>
          <w:color w:val="000000" w:themeColor="text1"/>
        </w:rPr>
        <w:t>等）</w:t>
      </w:r>
    </w:p>
    <w:p w14:paraId="6EE61B94" w14:textId="77777777" w:rsidR="00DD4668" w:rsidRPr="00370FA4" w:rsidRDefault="00DD4668" w:rsidP="00DD4668">
      <w:pPr>
        <w:pStyle w:val="a5"/>
        <w:ind w:left="220" w:hanging="220"/>
        <w:rPr>
          <w:color w:val="000000" w:themeColor="text1"/>
          <w:szCs w:val="22"/>
        </w:rPr>
      </w:pPr>
      <w:r w:rsidRPr="00370FA4">
        <w:rPr>
          <w:rFonts w:hint="eastAsia"/>
          <w:color w:val="000000" w:themeColor="text1"/>
        </w:rPr>
        <w:t>第21条　共有に係る特許権等に関する出願料、特許料等に関する費用</w:t>
      </w:r>
      <w:r w:rsidR="00467C7D" w:rsidRPr="00370FA4">
        <w:rPr>
          <w:rFonts w:hint="eastAsia"/>
          <w:color w:val="000000" w:themeColor="text1"/>
        </w:rPr>
        <w:t>の負担について</w:t>
      </w:r>
      <w:r w:rsidRPr="00370FA4">
        <w:rPr>
          <w:rFonts w:hint="eastAsia"/>
          <w:color w:val="000000" w:themeColor="text1"/>
        </w:rPr>
        <w:t>は、甲及</w:t>
      </w:r>
      <w:r w:rsidRPr="00370FA4">
        <w:rPr>
          <w:rFonts w:hint="eastAsia"/>
          <w:color w:val="000000" w:themeColor="text1"/>
          <w:szCs w:val="22"/>
        </w:rPr>
        <w:t>び乙</w:t>
      </w:r>
      <w:r w:rsidR="00467C7D" w:rsidRPr="00370FA4">
        <w:rPr>
          <w:rFonts w:hint="eastAsia"/>
          <w:color w:val="000000" w:themeColor="text1"/>
          <w:szCs w:val="22"/>
        </w:rPr>
        <w:t>で協議</w:t>
      </w:r>
      <w:r w:rsidRPr="00370FA4">
        <w:rPr>
          <w:rFonts w:hint="eastAsia"/>
          <w:color w:val="000000" w:themeColor="text1"/>
          <w:szCs w:val="22"/>
        </w:rPr>
        <w:t>するものとする。</w:t>
      </w:r>
    </w:p>
    <w:p w14:paraId="0CBCDEA0" w14:textId="77777777" w:rsidR="00DD4668" w:rsidRPr="00370FA4" w:rsidRDefault="00DD4668" w:rsidP="00DD4668">
      <w:pPr>
        <w:pStyle w:val="a5"/>
        <w:rPr>
          <w:color w:val="000000" w:themeColor="text1"/>
          <w:szCs w:val="22"/>
        </w:rPr>
      </w:pPr>
    </w:p>
    <w:p w14:paraId="44B55C4B" w14:textId="77777777" w:rsidR="00DD4668" w:rsidRPr="00370FA4" w:rsidRDefault="00DD4668" w:rsidP="00DD4668">
      <w:pPr>
        <w:pStyle w:val="a5"/>
        <w:rPr>
          <w:color w:val="000000" w:themeColor="text1"/>
          <w:szCs w:val="22"/>
        </w:rPr>
      </w:pPr>
      <w:r w:rsidRPr="00370FA4">
        <w:rPr>
          <w:rFonts w:hint="eastAsia"/>
          <w:color w:val="000000" w:themeColor="text1"/>
          <w:szCs w:val="22"/>
        </w:rPr>
        <w:t>（準用）</w:t>
      </w:r>
    </w:p>
    <w:p w14:paraId="7CA27D9D" w14:textId="77777777" w:rsidR="00DD4668" w:rsidRPr="00370FA4" w:rsidRDefault="00DD4668" w:rsidP="00DD4668">
      <w:pPr>
        <w:pStyle w:val="a5"/>
        <w:ind w:left="220" w:hanging="220"/>
        <w:rPr>
          <w:color w:val="000000" w:themeColor="text1"/>
          <w:szCs w:val="22"/>
        </w:rPr>
      </w:pPr>
      <w:r w:rsidRPr="00370FA4">
        <w:rPr>
          <w:rFonts w:hint="eastAsia"/>
          <w:color w:val="000000" w:themeColor="text1"/>
          <w:szCs w:val="22"/>
        </w:rPr>
        <w:t>第22条　第</w:t>
      </w:r>
      <w:commentRangeStart w:id="8"/>
      <w:r w:rsidRPr="00370FA4">
        <w:rPr>
          <w:rFonts w:hint="eastAsia"/>
          <w:color w:val="000000" w:themeColor="text1"/>
          <w:szCs w:val="22"/>
        </w:rPr>
        <w:t>17条から第21条</w:t>
      </w:r>
      <w:commentRangeEnd w:id="8"/>
      <w:r w:rsidR="00622D30" w:rsidRPr="00370FA4">
        <w:rPr>
          <w:rStyle w:val="ad"/>
          <w:rFonts w:ascii="Century" w:hAnsi="Century" w:cs="Times New Roman"/>
          <w:color w:val="000000" w:themeColor="text1"/>
        </w:rPr>
        <w:commentReference w:id="8"/>
      </w:r>
      <w:r w:rsidRPr="00370FA4">
        <w:rPr>
          <w:rFonts w:hint="eastAsia"/>
          <w:color w:val="000000" w:themeColor="text1"/>
          <w:szCs w:val="22"/>
        </w:rPr>
        <w:t>までの規定は、</w:t>
      </w:r>
      <w:r w:rsidR="004B1C05" w:rsidRPr="00370FA4">
        <w:rPr>
          <w:rFonts w:hint="eastAsia"/>
          <w:color w:val="000000" w:themeColor="text1"/>
          <w:szCs w:val="22"/>
        </w:rPr>
        <w:t>実用新案登録を受ける権利及び実用新案権並びに意匠登録を受ける権利及び意匠権</w:t>
      </w:r>
      <w:r w:rsidRPr="00370FA4">
        <w:rPr>
          <w:rFonts w:hint="eastAsia"/>
          <w:color w:val="000000" w:themeColor="text1"/>
          <w:szCs w:val="22"/>
        </w:rPr>
        <w:t>について準用する。</w:t>
      </w:r>
    </w:p>
    <w:p w14:paraId="00B9DE1C" w14:textId="77777777" w:rsidR="00DD4668" w:rsidRPr="00370FA4" w:rsidRDefault="00DD4668" w:rsidP="00DD4668">
      <w:pPr>
        <w:pStyle w:val="a5"/>
        <w:ind w:left="220" w:hanging="220"/>
        <w:rPr>
          <w:color w:val="000000" w:themeColor="text1"/>
          <w:szCs w:val="22"/>
        </w:rPr>
      </w:pPr>
    </w:p>
    <w:p w14:paraId="758A8533" w14:textId="77777777" w:rsidR="00DD4668" w:rsidRPr="00370FA4" w:rsidRDefault="00DD4668" w:rsidP="00DD4668">
      <w:pPr>
        <w:pStyle w:val="a5"/>
        <w:ind w:left="220" w:hanging="220"/>
        <w:rPr>
          <w:color w:val="000000" w:themeColor="text1"/>
          <w:szCs w:val="22"/>
        </w:rPr>
      </w:pPr>
      <w:r w:rsidRPr="00370FA4">
        <w:rPr>
          <w:rFonts w:hint="eastAsia"/>
          <w:color w:val="000000" w:themeColor="text1"/>
          <w:szCs w:val="22"/>
        </w:rPr>
        <w:t>（秘密保持）</w:t>
      </w:r>
    </w:p>
    <w:p w14:paraId="5E24FC19" w14:textId="77777777" w:rsidR="00DD4668" w:rsidRPr="00370FA4" w:rsidRDefault="00DD4668" w:rsidP="00DD4668">
      <w:pPr>
        <w:pStyle w:val="a5"/>
        <w:ind w:left="220" w:hanging="220"/>
        <w:rPr>
          <w:color w:val="000000" w:themeColor="text1"/>
        </w:rPr>
      </w:pPr>
      <w:r w:rsidRPr="00370FA4">
        <w:rPr>
          <w:rFonts w:hint="eastAsia"/>
          <w:color w:val="000000" w:themeColor="text1"/>
          <w:szCs w:val="22"/>
        </w:rPr>
        <w:t>第23条　甲は、乙より開示又は提供された技術情報、営業情報、資材等を、乙の書面による事</w:t>
      </w:r>
      <w:r w:rsidRPr="00370FA4">
        <w:rPr>
          <w:rFonts w:hint="eastAsia"/>
          <w:color w:val="000000" w:themeColor="text1"/>
        </w:rPr>
        <w:t>前の承諾なしに、第三者に開示、漏洩してはならず、かつ研究の目的以外に使用してはならない。</w:t>
      </w:r>
    </w:p>
    <w:p w14:paraId="4BE83927" w14:textId="77777777" w:rsidR="00DD4668" w:rsidRPr="00370FA4" w:rsidRDefault="00DD4668" w:rsidP="00DD4668">
      <w:pPr>
        <w:pStyle w:val="a5"/>
        <w:ind w:left="220" w:hanging="220"/>
        <w:rPr>
          <w:color w:val="000000" w:themeColor="text1"/>
        </w:rPr>
      </w:pPr>
    </w:p>
    <w:p w14:paraId="26E5607D" w14:textId="77777777" w:rsidR="00DD4668" w:rsidRPr="00370FA4" w:rsidRDefault="00DD4668" w:rsidP="00DD4668">
      <w:pPr>
        <w:pStyle w:val="a5"/>
        <w:ind w:left="220" w:hanging="220"/>
        <w:rPr>
          <w:color w:val="000000" w:themeColor="text1"/>
        </w:rPr>
      </w:pPr>
      <w:r w:rsidRPr="00370FA4">
        <w:rPr>
          <w:rFonts w:hint="eastAsia"/>
          <w:color w:val="000000" w:themeColor="text1"/>
        </w:rPr>
        <w:t>（契約の解除）</w:t>
      </w:r>
    </w:p>
    <w:p w14:paraId="48B374A6" w14:textId="77777777" w:rsidR="00DD4668" w:rsidRPr="00370FA4" w:rsidRDefault="00DD4668" w:rsidP="00DD4668">
      <w:pPr>
        <w:pStyle w:val="a5"/>
        <w:ind w:left="220" w:hanging="220"/>
        <w:rPr>
          <w:color w:val="000000" w:themeColor="text1"/>
        </w:rPr>
      </w:pPr>
      <w:r w:rsidRPr="00370FA4">
        <w:rPr>
          <w:rFonts w:hint="eastAsia"/>
          <w:color w:val="000000" w:themeColor="text1"/>
        </w:rPr>
        <w:t>第24条　甲又は乙は、相手方がこの契約に定める義務を履行しないときは、相手方にその旨通知し、相手方に通知後30日以内にその事態が回復されない場合には、この契約を解除することができる。</w:t>
      </w:r>
    </w:p>
    <w:p w14:paraId="278EEAF5" w14:textId="77777777" w:rsidR="00477C8D" w:rsidRPr="00370FA4" w:rsidRDefault="00477C8D" w:rsidP="00477C8D">
      <w:pPr>
        <w:pStyle w:val="a5"/>
        <w:ind w:left="220" w:hangingChars="100" w:hanging="220"/>
        <w:rPr>
          <w:rFonts w:hAnsi="ＭＳ 明朝"/>
          <w:color w:val="000000" w:themeColor="text1"/>
          <w:szCs w:val="22"/>
        </w:rPr>
      </w:pPr>
      <w:r w:rsidRPr="00370FA4">
        <w:rPr>
          <w:rFonts w:hAnsi="ＭＳ 明朝" w:hint="eastAsia"/>
          <w:color w:val="000000" w:themeColor="text1"/>
          <w:szCs w:val="22"/>
        </w:rPr>
        <w:t>２　甲は、乙が次のいずれかに該当するときは、書面をもって乙に通知することにより、この契約を解除することができる。</w:t>
      </w:r>
    </w:p>
    <w:p w14:paraId="30D88D00" w14:textId="77777777" w:rsidR="00477C8D" w:rsidRPr="00370FA4" w:rsidRDefault="00477C8D" w:rsidP="00477C8D">
      <w:pPr>
        <w:autoSpaceDE w:val="0"/>
        <w:autoSpaceDN w:val="0"/>
        <w:adjustRightInd w:val="0"/>
        <w:spacing w:line="283" w:lineRule="atLeast"/>
        <w:ind w:leftChars="101" w:left="432" w:rightChars="-9" w:right="-19" w:hangingChars="100" w:hanging="220"/>
        <w:jc w:val="left"/>
        <w:rPr>
          <w:rFonts w:ascii="ＭＳ 明朝" w:hAnsi="ＭＳ 明朝" w:cs="ＭＳ 明朝"/>
          <w:color w:val="000000" w:themeColor="text1"/>
          <w:kern w:val="0"/>
          <w:sz w:val="22"/>
          <w:szCs w:val="22"/>
        </w:rPr>
      </w:pPr>
      <w:r w:rsidRPr="00370FA4">
        <w:rPr>
          <w:rFonts w:ascii="ＭＳ 明朝" w:hAnsi="ＭＳ 明朝" w:cs="ＭＳ 明朝" w:hint="eastAsia"/>
          <w:color w:val="000000" w:themeColor="text1"/>
          <w:kern w:val="0"/>
          <w:sz w:val="22"/>
          <w:szCs w:val="22"/>
        </w:rPr>
        <w:t>ア　代表一般役員等（乙の代表役員等（乙が個人である場合にはその者を、乙が法人である場合には代表権を有する役員（代表権を有すると認めるべき肩書を付した役員を含む。）をいう。）、一般役員等（法人の役員（執行役員を含む。）又はその支店若しくは営業所を代表する者（代表役員等に含まれる場合を除く。）をいう。）又は経営に事実上参加している者をいう。以下この号において同じ。）が暴力団関係者（暴力団員による不当な行為の防止等に関する法律（平成３年法律第</w:t>
      </w:r>
      <w:r w:rsidRPr="00370FA4">
        <w:rPr>
          <w:rFonts w:ascii="ＭＳ 明朝" w:hAnsi="ＭＳ 明朝" w:cs="ＭＳ 明朝"/>
          <w:color w:val="000000" w:themeColor="text1"/>
          <w:kern w:val="0"/>
          <w:sz w:val="22"/>
          <w:szCs w:val="22"/>
        </w:rPr>
        <w:t>77</w:t>
      </w:r>
      <w:r w:rsidRPr="00370FA4">
        <w:rPr>
          <w:rFonts w:ascii="ＭＳ 明朝" w:hAnsi="ＭＳ 明朝" w:cs="ＭＳ 明朝" w:hint="eastAsia"/>
          <w:color w:val="000000" w:themeColor="text1"/>
          <w:kern w:val="0"/>
          <w:sz w:val="22"/>
          <w:szCs w:val="22"/>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w:t>
      </w:r>
      <w:r w:rsidRPr="00370FA4">
        <w:rPr>
          <w:rFonts w:ascii="ＭＳ 明朝" w:hAnsi="ＭＳ 明朝" w:cs="ＭＳ 明朝" w:hint="eastAsia"/>
          <w:color w:val="000000" w:themeColor="text1"/>
          <w:kern w:val="0"/>
          <w:sz w:val="22"/>
          <w:szCs w:val="22"/>
        </w:rPr>
        <w:lastRenderedPageBreak/>
        <w:t>の維持及び運営に協力し、若しくは関与するものをいう。以下この号において同じ。）であると認められるとき。</w:t>
      </w:r>
    </w:p>
    <w:p w14:paraId="7EA60439" w14:textId="77777777" w:rsidR="00477C8D" w:rsidRPr="00370FA4" w:rsidRDefault="00477C8D" w:rsidP="00477C8D">
      <w:pPr>
        <w:ind w:leftChars="91" w:left="421" w:hangingChars="100" w:hanging="230"/>
        <w:rPr>
          <w:rFonts w:ascii="ＭＳ 明朝" w:hAnsi="ＭＳ 明朝" w:cs="ＭＳ 明朝"/>
          <w:color w:val="000000" w:themeColor="text1"/>
          <w:spacing w:val="5"/>
          <w:kern w:val="0"/>
          <w:sz w:val="22"/>
          <w:szCs w:val="22"/>
        </w:rPr>
      </w:pPr>
      <w:r w:rsidRPr="00370FA4">
        <w:rPr>
          <w:rFonts w:ascii="ＭＳ 明朝" w:hAnsi="ＭＳ 明朝" w:cs="ＭＳ 明朝" w:hint="eastAsia"/>
          <w:color w:val="000000" w:themeColor="text1"/>
          <w:spacing w:val="5"/>
          <w:kern w:val="0"/>
          <w:sz w:val="22"/>
          <w:szCs w:val="22"/>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14:paraId="41FD0CFF" w14:textId="77777777" w:rsidR="00477C8D" w:rsidRPr="00370FA4" w:rsidRDefault="00477C8D" w:rsidP="00477C8D">
      <w:pPr>
        <w:ind w:leftChars="96" w:left="432" w:hangingChars="100" w:hanging="230"/>
        <w:rPr>
          <w:rFonts w:ascii="ＭＳ 明朝" w:hAnsi="ＭＳ 明朝" w:cs="ＭＳ 明朝"/>
          <w:color w:val="000000" w:themeColor="text1"/>
          <w:spacing w:val="5"/>
          <w:kern w:val="0"/>
          <w:sz w:val="22"/>
          <w:szCs w:val="22"/>
        </w:rPr>
      </w:pPr>
      <w:r w:rsidRPr="00370FA4">
        <w:rPr>
          <w:rFonts w:ascii="ＭＳ 明朝" w:hAnsi="ＭＳ 明朝" w:cs="ＭＳ 明朝" w:hint="eastAsia"/>
          <w:color w:val="000000" w:themeColor="text1"/>
          <w:spacing w:val="5"/>
          <w:kern w:val="0"/>
          <w:sz w:val="22"/>
          <w:szCs w:val="22"/>
        </w:rPr>
        <w:t>ウ　代表一般役員等が、暴力団又は暴力団関係者に対して、名目のいかんを問わず、金銭、物品その他の財産上の利益を与え、又は便宜を供与したと認められるとき。</w:t>
      </w:r>
    </w:p>
    <w:p w14:paraId="23E86A14" w14:textId="77777777" w:rsidR="00477C8D" w:rsidRPr="00370FA4" w:rsidRDefault="00477C8D" w:rsidP="00477C8D">
      <w:pPr>
        <w:ind w:leftChars="101" w:left="432" w:hangingChars="100" w:hanging="220"/>
        <w:rPr>
          <w:rFonts w:ascii="ＭＳ ゴシック" w:eastAsia="ＭＳ ゴシック" w:hAnsi="ＭＳ ゴシック" w:cs="ＭＳ 明朝"/>
          <w:color w:val="000000" w:themeColor="text1"/>
          <w:spacing w:val="5"/>
          <w:kern w:val="0"/>
          <w:sz w:val="22"/>
          <w:szCs w:val="22"/>
        </w:rPr>
      </w:pPr>
      <w:r w:rsidRPr="00370FA4">
        <w:rPr>
          <w:rFonts w:ascii="ＭＳ 明朝" w:hAnsi="ＭＳ 明朝" w:hint="eastAsia"/>
          <w:color w:val="000000" w:themeColor="text1"/>
          <w:kern w:val="0"/>
          <w:sz w:val="22"/>
          <w:szCs w:val="22"/>
        </w:rPr>
        <w:t>エ　代表一般役員等が、暴力団又は暴力団関係者と社会的に非難されるべき関係を有していると認められるとき。</w:t>
      </w:r>
    </w:p>
    <w:p w14:paraId="263A5A22" w14:textId="77777777" w:rsidR="00477C8D" w:rsidRPr="00370FA4" w:rsidRDefault="00477C8D" w:rsidP="00DD4668">
      <w:pPr>
        <w:pStyle w:val="a5"/>
        <w:ind w:left="220" w:hanging="220"/>
        <w:rPr>
          <w:color w:val="000000" w:themeColor="text1"/>
          <w:szCs w:val="22"/>
        </w:rPr>
      </w:pPr>
    </w:p>
    <w:p w14:paraId="27A08E2A" w14:textId="77777777" w:rsidR="00477C8D" w:rsidRPr="00370FA4" w:rsidRDefault="00477C8D" w:rsidP="00477C8D">
      <w:pPr>
        <w:pStyle w:val="a5"/>
        <w:rPr>
          <w:rFonts w:hAnsi="ＭＳ 明朝"/>
          <w:color w:val="000000" w:themeColor="text1"/>
          <w:szCs w:val="22"/>
        </w:rPr>
      </w:pPr>
      <w:r w:rsidRPr="00370FA4">
        <w:rPr>
          <w:rFonts w:hAnsi="ＭＳ 明朝" w:hint="eastAsia"/>
          <w:color w:val="000000" w:themeColor="text1"/>
          <w:szCs w:val="22"/>
        </w:rPr>
        <w:t>（暴力団等による不当要求行為の排除）</w:t>
      </w:r>
    </w:p>
    <w:p w14:paraId="557AA37E" w14:textId="77777777" w:rsidR="00477C8D" w:rsidRPr="00370FA4" w:rsidRDefault="00477C8D" w:rsidP="00477C8D">
      <w:pPr>
        <w:pStyle w:val="a5"/>
        <w:ind w:left="220" w:hangingChars="100" w:hanging="220"/>
        <w:rPr>
          <w:rFonts w:hAnsi="ＭＳ 明朝"/>
          <w:color w:val="000000" w:themeColor="text1"/>
          <w:szCs w:val="22"/>
        </w:rPr>
      </w:pPr>
      <w:r w:rsidRPr="00370FA4">
        <w:rPr>
          <w:rFonts w:hAnsi="ＭＳ 明朝" w:hint="eastAsia"/>
          <w:color w:val="000000" w:themeColor="text1"/>
          <w:szCs w:val="22"/>
        </w:rPr>
        <w:t>第25条　甲及び乙は、契約の履行に当たって、暴力団等（暴力団、暴力団関係者その他不当要求行為を行うすべての者をいう。）から不当要求行為を受けた場合は、毅然として拒否し、その旨を速やかに相手方に報告するとともに、所轄の警察署長に届け出なければならない。</w:t>
      </w:r>
    </w:p>
    <w:p w14:paraId="5CDF087D" w14:textId="77777777" w:rsidR="00DD4668" w:rsidRPr="00370FA4" w:rsidRDefault="00477C8D" w:rsidP="00BA63AA">
      <w:pPr>
        <w:pStyle w:val="a5"/>
        <w:ind w:left="220" w:hangingChars="100" w:hanging="220"/>
        <w:rPr>
          <w:rFonts w:hAnsi="ＭＳ 明朝"/>
          <w:color w:val="000000" w:themeColor="text1"/>
          <w:szCs w:val="22"/>
        </w:rPr>
      </w:pPr>
      <w:r w:rsidRPr="00370FA4">
        <w:rPr>
          <w:rFonts w:hAnsi="ＭＳ 明朝" w:hint="eastAsia"/>
          <w:color w:val="000000" w:themeColor="text1"/>
          <w:szCs w:val="22"/>
        </w:rPr>
        <w:t>２　甲及び乙は、契約の履行に当たって、暴力団等から不当要求行為による被害を受けた場合は、その旨を速やかに相手方に報告するとともに、所轄の警察署長に被害届を提出しなければならない。</w:t>
      </w:r>
    </w:p>
    <w:p w14:paraId="73559CF1" w14:textId="77777777" w:rsidR="00477C8D" w:rsidRPr="00370FA4" w:rsidRDefault="00477C8D" w:rsidP="00DD4668">
      <w:pPr>
        <w:pStyle w:val="a5"/>
        <w:rPr>
          <w:color w:val="000000" w:themeColor="text1"/>
          <w:szCs w:val="22"/>
        </w:rPr>
      </w:pPr>
    </w:p>
    <w:p w14:paraId="3672BB38" w14:textId="77777777" w:rsidR="00DD4668" w:rsidRPr="00370FA4" w:rsidRDefault="00DD4668" w:rsidP="00DD4668">
      <w:pPr>
        <w:pStyle w:val="a5"/>
        <w:rPr>
          <w:color w:val="000000" w:themeColor="text1"/>
        </w:rPr>
      </w:pPr>
      <w:r w:rsidRPr="00370FA4">
        <w:rPr>
          <w:rFonts w:hint="eastAsia"/>
          <w:color w:val="000000" w:themeColor="text1"/>
        </w:rPr>
        <w:t>（契約の費用）</w:t>
      </w:r>
    </w:p>
    <w:p w14:paraId="6A851BF2" w14:textId="77777777" w:rsidR="00DD4668" w:rsidRPr="00370FA4" w:rsidRDefault="00DD4668" w:rsidP="00DD4668">
      <w:pPr>
        <w:pStyle w:val="a5"/>
        <w:ind w:left="220" w:hanging="220"/>
        <w:rPr>
          <w:color w:val="000000" w:themeColor="text1"/>
        </w:rPr>
      </w:pPr>
      <w:r w:rsidRPr="00370FA4">
        <w:rPr>
          <w:rFonts w:hint="eastAsia"/>
          <w:color w:val="000000" w:themeColor="text1"/>
        </w:rPr>
        <w:t>第</w:t>
      </w:r>
      <w:r w:rsidR="00477C8D" w:rsidRPr="00370FA4">
        <w:rPr>
          <w:rFonts w:hint="eastAsia"/>
          <w:color w:val="000000" w:themeColor="text1"/>
        </w:rPr>
        <w:t>26</w:t>
      </w:r>
      <w:r w:rsidRPr="00370FA4">
        <w:rPr>
          <w:rFonts w:hint="eastAsia"/>
          <w:color w:val="000000" w:themeColor="text1"/>
        </w:rPr>
        <w:t>条　この契約の締結に要する費用は、乙の負担とする。</w:t>
      </w:r>
    </w:p>
    <w:p w14:paraId="0F8E137F" w14:textId="77777777" w:rsidR="00DD4668" w:rsidRPr="00370FA4" w:rsidRDefault="00DD4668" w:rsidP="00DD4668">
      <w:pPr>
        <w:pStyle w:val="a5"/>
        <w:rPr>
          <w:color w:val="000000" w:themeColor="text1"/>
        </w:rPr>
      </w:pPr>
    </w:p>
    <w:p w14:paraId="588E96EC" w14:textId="77777777" w:rsidR="00DD4668" w:rsidRPr="00370FA4" w:rsidRDefault="00DD4668" w:rsidP="00DD4668">
      <w:pPr>
        <w:pStyle w:val="a5"/>
        <w:rPr>
          <w:color w:val="000000" w:themeColor="text1"/>
        </w:rPr>
      </w:pPr>
      <w:r w:rsidRPr="00370FA4">
        <w:rPr>
          <w:rFonts w:hint="eastAsia"/>
          <w:color w:val="000000" w:themeColor="text1"/>
        </w:rPr>
        <w:t>（疑義の</w:t>
      </w:r>
      <w:r w:rsidRPr="00370FA4">
        <w:rPr>
          <w:rFonts w:hint="eastAsia"/>
          <w:color w:val="000000" w:themeColor="text1"/>
          <w:szCs w:val="22"/>
        </w:rPr>
        <w:t>決定</w:t>
      </w:r>
      <w:r w:rsidRPr="00370FA4">
        <w:rPr>
          <w:rFonts w:hint="eastAsia"/>
          <w:color w:val="000000" w:themeColor="text1"/>
        </w:rPr>
        <w:t>）</w:t>
      </w:r>
    </w:p>
    <w:p w14:paraId="7140C6E1" w14:textId="77777777" w:rsidR="00DD4668" w:rsidRPr="00370FA4" w:rsidRDefault="00DD4668" w:rsidP="00DD4668">
      <w:pPr>
        <w:pStyle w:val="a5"/>
        <w:ind w:left="220" w:hanging="220"/>
        <w:rPr>
          <w:color w:val="000000" w:themeColor="text1"/>
        </w:rPr>
      </w:pPr>
      <w:r w:rsidRPr="00370FA4">
        <w:rPr>
          <w:rFonts w:hint="eastAsia"/>
          <w:color w:val="000000" w:themeColor="text1"/>
        </w:rPr>
        <w:t>第</w:t>
      </w:r>
      <w:r w:rsidR="00477C8D" w:rsidRPr="00370FA4">
        <w:rPr>
          <w:rFonts w:hint="eastAsia"/>
          <w:color w:val="000000" w:themeColor="text1"/>
        </w:rPr>
        <w:t>27</w:t>
      </w:r>
      <w:r w:rsidRPr="00370FA4">
        <w:rPr>
          <w:rFonts w:hint="eastAsia"/>
          <w:color w:val="000000" w:themeColor="text1"/>
        </w:rPr>
        <w:t>条　この契約について疑義が生じたときは、甲乙協議のうえ定めるものとする。</w:t>
      </w:r>
    </w:p>
    <w:p w14:paraId="5D1A9C33" w14:textId="77777777" w:rsidR="00DD4668" w:rsidRPr="00370FA4" w:rsidRDefault="00DD4668" w:rsidP="00DD4668">
      <w:pPr>
        <w:pStyle w:val="a5"/>
        <w:rPr>
          <w:color w:val="000000" w:themeColor="text1"/>
        </w:rPr>
      </w:pPr>
    </w:p>
    <w:p w14:paraId="60E7311C" w14:textId="77777777" w:rsidR="00DD4668" w:rsidRPr="00370FA4" w:rsidRDefault="00DD4668" w:rsidP="00DD4668">
      <w:pPr>
        <w:pStyle w:val="a5"/>
        <w:rPr>
          <w:color w:val="000000" w:themeColor="text1"/>
        </w:rPr>
      </w:pPr>
      <w:r w:rsidRPr="00370FA4">
        <w:rPr>
          <w:rFonts w:hint="eastAsia"/>
          <w:color w:val="000000" w:themeColor="text1"/>
        </w:rPr>
        <w:t>（管轄裁判所）</w:t>
      </w:r>
    </w:p>
    <w:p w14:paraId="2053DE2F" w14:textId="77777777" w:rsidR="00DD4668" w:rsidRPr="00370FA4" w:rsidRDefault="00DD4668" w:rsidP="00DD4668">
      <w:pPr>
        <w:pStyle w:val="a5"/>
        <w:ind w:left="220" w:hanging="220"/>
        <w:rPr>
          <w:color w:val="000000" w:themeColor="text1"/>
        </w:rPr>
      </w:pPr>
      <w:r w:rsidRPr="00370FA4">
        <w:rPr>
          <w:rFonts w:hint="eastAsia"/>
          <w:color w:val="000000" w:themeColor="text1"/>
        </w:rPr>
        <w:t>第</w:t>
      </w:r>
      <w:r w:rsidR="00477C8D" w:rsidRPr="00370FA4">
        <w:rPr>
          <w:rFonts w:hint="eastAsia"/>
          <w:color w:val="000000" w:themeColor="text1"/>
        </w:rPr>
        <w:t>28</w:t>
      </w:r>
      <w:r w:rsidRPr="00370FA4">
        <w:rPr>
          <w:rFonts w:hint="eastAsia"/>
          <w:color w:val="000000" w:themeColor="text1"/>
        </w:rPr>
        <w:t>条　この契約に係る訴訟については、甲の事務所の所在地を管轄する地方裁判所をもって合意による専属的管轄裁判所とする。</w:t>
      </w:r>
    </w:p>
    <w:p w14:paraId="4C7F70D6" w14:textId="77777777" w:rsidR="00DD4668" w:rsidRPr="00370FA4" w:rsidRDefault="00DD4668" w:rsidP="00DD4668">
      <w:pPr>
        <w:pStyle w:val="a5"/>
        <w:rPr>
          <w:color w:val="000000" w:themeColor="text1"/>
        </w:rPr>
      </w:pPr>
    </w:p>
    <w:p w14:paraId="5018B1AF" w14:textId="77777777" w:rsidR="00DD4668" w:rsidRPr="00370FA4" w:rsidRDefault="00DD4668" w:rsidP="00DD4668">
      <w:pPr>
        <w:pStyle w:val="a5"/>
        <w:ind w:firstLine="220"/>
        <w:rPr>
          <w:color w:val="000000" w:themeColor="text1"/>
        </w:rPr>
      </w:pPr>
      <w:r w:rsidRPr="00370FA4">
        <w:rPr>
          <w:rFonts w:hint="eastAsia"/>
          <w:color w:val="000000" w:themeColor="text1"/>
        </w:rPr>
        <w:t>この契約の締結を証するため、この契約書２通を作成し、甲乙が記名押印のうえ、各自その１通を保有するものとする。</w:t>
      </w:r>
    </w:p>
    <w:p w14:paraId="5E656EA6" w14:textId="77777777" w:rsidR="00DD4668" w:rsidRPr="00370FA4" w:rsidRDefault="00DD4668" w:rsidP="00DD4668">
      <w:pPr>
        <w:pStyle w:val="a5"/>
        <w:rPr>
          <w:color w:val="000000" w:themeColor="text1"/>
        </w:rPr>
      </w:pPr>
    </w:p>
    <w:p w14:paraId="7452BB9B" w14:textId="2E72FF5D" w:rsidR="00DD4668" w:rsidRPr="00370FA4" w:rsidRDefault="00DD4668" w:rsidP="00DD4668">
      <w:pPr>
        <w:pStyle w:val="a5"/>
        <w:ind w:firstLine="220"/>
        <w:rPr>
          <w:color w:val="000000" w:themeColor="text1"/>
        </w:rPr>
      </w:pPr>
      <w:r w:rsidRPr="00370FA4">
        <w:rPr>
          <w:rFonts w:hint="eastAsia"/>
          <w:color w:val="000000" w:themeColor="text1"/>
        </w:rPr>
        <w:t xml:space="preserve">　</w:t>
      </w:r>
      <w:r w:rsidR="007D232A">
        <w:rPr>
          <w:rFonts w:hint="eastAsia"/>
          <w:color w:val="000000" w:themeColor="text1"/>
        </w:rPr>
        <w:t xml:space="preserve">　　</w:t>
      </w:r>
      <w:r w:rsidRPr="00370FA4">
        <w:rPr>
          <w:rFonts w:hint="eastAsia"/>
          <w:color w:val="000000" w:themeColor="text1"/>
        </w:rPr>
        <w:t xml:space="preserve">　年　　月　　日</w:t>
      </w:r>
    </w:p>
    <w:p w14:paraId="24F41954" w14:textId="77777777" w:rsidR="00DD4668" w:rsidRPr="00370FA4" w:rsidRDefault="00DD4668" w:rsidP="00DD4668">
      <w:pPr>
        <w:pStyle w:val="a5"/>
        <w:rPr>
          <w:color w:val="000000" w:themeColor="text1"/>
        </w:rPr>
      </w:pPr>
    </w:p>
    <w:p w14:paraId="437C7445" w14:textId="2BF2B284" w:rsidR="00DD4668" w:rsidRPr="00370FA4" w:rsidRDefault="00DD4668" w:rsidP="00DD4668">
      <w:pPr>
        <w:pStyle w:val="a5"/>
        <w:ind w:firstLineChars="1000" w:firstLine="2200"/>
        <w:rPr>
          <w:color w:val="000000" w:themeColor="text1"/>
        </w:rPr>
      </w:pPr>
      <w:r w:rsidRPr="00370FA4">
        <w:rPr>
          <w:rFonts w:hint="eastAsia"/>
          <w:color w:val="000000" w:themeColor="text1"/>
        </w:rPr>
        <w:t>甲　　香川県高松市郷東町587-1</w:t>
      </w:r>
    </w:p>
    <w:p w14:paraId="18856338" w14:textId="77777777" w:rsidR="00DD4668" w:rsidRPr="00370FA4" w:rsidRDefault="00DD4668" w:rsidP="00DD4668">
      <w:pPr>
        <w:pStyle w:val="a5"/>
        <w:ind w:firstLineChars="1300" w:firstLine="2860"/>
        <w:rPr>
          <w:color w:val="000000" w:themeColor="text1"/>
        </w:rPr>
      </w:pPr>
      <w:r w:rsidRPr="00370FA4">
        <w:rPr>
          <w:rFonts w:hint="eastAsia"/>
          <w:color w:val="000000" w:themeColor="text1"/>
        </w:rPr>
        <w:t>香川県</w:t>
      </w:r>
    </w:p>
    <w:p w14:paraId="503C2140" w14:textId="12103730" w:rsidR="00DD4668" w:rsidRPr="00370FA4" w:rsidRDefault="00DD7CBA" w:rsidP="00DD4668">
      <w:pPr>
        <w:pStyle w:val="a5"/>
        <w:ind w:firstLineChars="1300" w:firstLine="2860"/>
        <w:rPr>
          <w:color w:val="000000" w:themeColor="text1"/>
        </w:rPr>
      </w:pPr>
      <w:r w:rsidRPr="00370FA4">
        <w:rPr>
          <w:rFonts w:hint="eastAsia"/>
          <w:color w:val="000000" w:themeColor="text1"/>
        </w:rPr>
        <w:t>香川県</w:t>
      </w:r>
      <w:r w:rsidR="00DD4668" w:rsidRPr="00370FA4">
        <w:rPr>
          <w:rFonts w:hint="eastAsia"/>
          <w:color w:val="000000" w:themeColor="text1"/>
        </w:rPr>
        <w:t>産業技術センター所長　◯◯　◯◯　　印</w:t>
      </w:r>
    </w:p>
    <w:p w14:paraId="2DD48026" w14:textId="77777777" w:rsidR="00DD4668" w:rsidRPr="00370FA4" w:rsidRDefault="00DD4668" w:rsidP="00DD4668">
      <w:pPr>
        <w:pStyle w:val="a5"/>
        <w:ind w:firstLine="2939"/>
        <w:rPr>
          <w:color w:val="000000" w:themeColor="text1"/>
        </w:rPr>
      </w:pPr>
    </w:p>
    <w:p w14:paraId="4C44FADC" w14:textId="77777777" w:rsidR="00DD4668" w:rsidRPr="00370FA4" w:rsidRDefault="00DD4668" w:rsidP="00DD4668">
      <w:pPr>
        <w:pStyle w:val="a5"/>
        <w:ind w:firstLineChars="1000" w:firstLine="2200"/>
        <w:rPr>
          <w:color w:val="000000" w:themeColor="text1"/>
        </w:rPr>
      </w:pPr>
      <w:r w:rsidRPr="00370FA4">
        <w:rPr>
          <w:rFonts w:hint="eastAsia"/>
          <w:color w:val="000000" w:themeColor="text1"/>
        </w:rPr>
        <w:t xml:space="preserve">乙　　</w:t>
      </w:r>
      <w:r w:rsidR="008718B0" w:rsidRPr="00370FA4">
        <w:rPr>
          <w:rFonts w:hint="eastAsia"/>
          <w:color w:val="000000" w:themeColor="text1"/>
        </w:rPr>
        <w:t>住所又は</w:t>
      </w:r>
      <w:r w:rsidRPr="00370FA4">
        <w:rPr>
          <w:rFonts w:hint="eastAsia"/>
          <w:color w:val="000000" w:themeColor="text1"/>
        </w:rPr>
        <w:t>所在地</w:t>
      </w:r>
    </w:p>
    <w:p w14:paraId="0D58A796" w14:textId="77777777" w:rsidR="00477C8D" w:rsidRPr="00370FA4" w:rsidRDefault="00477C8D" w:rsidP="00EB2209">
      <w:pPr>
        <w:ind w:firstLineChars="1300" w:firstLine="2860"/>
        <w:rPr>
          <w:rFonts w:ascii="ＭＳ 明朝" w:hAnsi="ＭＳ 明朝"/>
          <w:color w:val="000000" w:themeColor="text1"/>
          <w:sz w:val="22"/>
          <w:szCs w:val="22"/>
        </w:rPr>
      </w:pPr>
      <w:r w:rsidRPr="00370FA4">
        <w:rPr>
          <w:rFonts w:ascii="ＭＳ 明朝" w:hAnsi="ＭＳ 明朝" w:hint="eastAsia"/>
          <w:color w:val="000000" w:themeColor="text1"/>
          <w:sz w:val="22"/>
          <w:szCs w:val="22"/>
        </w:rPr>
        <w:t>商号又は名称</w:t>
      </w:r>
    </w:p>
    <w:p w14:paraId="1D21DAEB" w14:textId="6384A2B3" w:rsidR="00DD4668" w:rsidRPr="00370FA4" w:rsidRDefault="00DD4668" w:rsidP="00DD4668">
      <w:pPr>
        <w:pStyle w:val="a5"/>
        <w:ind w:firstLineChars="1300" w:firstLine="2860"/>
        <w:rPr>
          <w:color w:val="000000" w:themeColor="text1"/>
        </w:rPr>
      </w:pPr>
      <w:r w:rsidRPr="00370FA4">
        <w:rPr>
          <w:rFonts w:hint="eastAsia"/>
          <w:color w:val="000000" w:themeColor="text1"/>
          <w:szCs w:val="22"/>
        </w:rPr>
        <w:t>代表者</w:t>
      </w:r>
      <w:r w:rsidRPr="00370FA4">
        <w:rPr>
          <w:rFonts w:hint="eastAsia"/>
          <w:color w:val="000000" w:themeColor="text1"/>
        </w:rPr>
        <w:t xml:space="preserve">職・氏名　　　　　　　　　　　</w:t>
      </w:r>
      <w:r w:rsidR="00FF6A18" w:rsidRPr="00370FA4">
        <w:rPr>
          <w:rFonts w:hint="eastAsia"/>
          <w:color w:val="000000" w:themeColor="text1"/>
        </w:rPr>
        <w:t xml:space="preserve">　　　</w:t>
      </w:r>
      <w:r w:rsidRPr="00370FA4">
        <w:rPr>
          <w:rFonts w:hint="eastAsia"/>
          <w:color w:val="000000" w:themeColor="text1"/>
        </w:rPr>
        <w:t>印</w:t>
      </w:r>
    </w:p>
    <w:p w14:paraId="36D83067" w14:textId="77777777" w:rsidR="00DD4668" w:rsidRPr="00370FA4" w:rsidRDefault="00DD4668" w:rsidP="00DD4668">
      <w:pPr>
        <w:pStyle w:val="a5"/>
        <w:rPr>
          <w:color w:val="000000" w:themeColor="text1"/>
        </w:rPr>
      </w:pPr>
    </w:p>
    <w:p w14:paraId="1EC5C0C1" w14:textId="77777777" w:rsidR="00DD4668" w:rsidRPr="00370FA4" w:rsidRDefault="00477C8D" w:rsidP="00DD4668">
      <w:pPr>
        <w:pStyle w:val="a5"/>
        <w:rPr>
          <w:color w:val="000000" w:themeColor="text1"/>
        </w:rPr>
      </w:pPr>
      <w:r w:rsidRPr="00370FA4">
        <w:rPr>
          <w:color w:val="000000" w:themeColor="text1"/>
        </w:rPr>
        <w:br w:type="page"/>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9"/>
      </w:tblGrid>
      <w:tr w:rsidR="00DD4668" w:rsidRPr="00370FA4" w14:paraId="3FEE291C" w14:textId="77777777">
        <w:trPr>
          <w:trHeight w:val="2212"/>
        </w:trPr>
        <w:tc>
          <w:tcPr>
            <w:tcW w:w="8999" w:type="dxa"/>
          </w:tcPr>
          <w:p w14:paraId="23805DB8" w14:textId="77777777" w:rsidR="00DD4668" w:rsidRPr="00370FA4" w:rsidRDefault="00DD4668" w:rsidP="003076B4">
            <w:pPr>
              <w:pStyle w:val="a5"/>
              <w:ind w:left="-21"/>
              <w:rPr>
                <w:color w:val="000000" w:themeColor="text1"/>
                <w:sz w:val="21"/>
              </w:rPr>
            </w:pPr>
            <w:r w:rsidRPr="00370FA4">
              <w:rPr>
                <w:rFonts w:hint="eastAsia"/>
                <w:color w:val="000000" w:themeColor="text1"/>
              </w:rPr>
              <w:lastRenderedPageBreak/>
              <w:t>＊（様式第２号の１</w:t>
            </w:r>
            <w:r w:rsidRPr="00370FA4">
              <w:rPr>
                <w:rFonts w:hint="eastAsia"/>
                <w:color w:val="000000" w:themeColor="text1"/>
                <w:sz w:val="21"/>
              </w:rPr>
              <w:t>）</w:t>
            </w:r>
          </w:p>
          <w:p w14:paraId="0E9818C4" w14:textId="77777777" w:rsidR="00DD4668" w:rsidRPr="00370FA4" w:rsidRDefault="00DD4668" w:rsidP="003076B4">
            <w:pPr>
              <w:pStyle w:val="a5"/>
              <w:ind w:left="-21"/>
              <w:rPr>
                <w:color w:val="000000" w:themeColor="text1"/>
                <w:sz w:val="21"/>
              </w:rPr>
            </w:pPr>
          </w:p>
          <w:p w14:paraId="7BFABE2A" w14:textId="77777777" w:rsidR="00DD4668" w:rsidRPr="00370FA4" w:rsidRDefault="00DD4668" w:rsidP="003076B4">
            <w:pPr>
              <w:pStyle w:val="a5"/>
              <w:ind w:left="-21" w:firstLine="210"/>
              <w:rPr>
                <w:color w:val="000000" w:themeColor="text1"/>
                <w:sz w:val="21"/>
              </w:rPr>
            </w:pPr>
            <w:r w:rsidRPr="00370FA4">
              <w:rPr>
                <w:rFonts w:hint="eastAsia"/>
                <w:color w:val="000000" w:themeColor="text1"/>
                <w:sz w:val="21"/>
              </w:rPr>
              <w:t>乙は、その負担において次の研究補助員を派遣する。</w:t>
            </w:r>
          </w:p>
          <w:p w14:paraId="5D5E3C7B" w14:textId="77777777" w:rsidR="00DD4668" w:rsidRPr="00370FA4" w:rsidRDefault="00DD4668" w:rsidP="003076B4">
            <w:pPr>
              <w:pStyle w:val="a5"/>
              <w:ind w:left="-21"/>
              <w:rPr>
                <w:color w:val="000000" w:themeColor="text1"/>
                <w:sz w:val="21"/>
              </w:rPr>
            </w:pPr>
          </w:p>
          <w:p w14:paraId="034311D4" w14:textId="77777777" w:rsidR="00DD4668" w:rsidRPr="00370FA4" w:rsidRDefault="00DD4668" w:rsidP="003076B4">
            <w:pPr>
              <w:pStyle w:val="a5"/>
              <w:ind w:left="-21" w:firstLine="210"/>
              <w:rPr>
                <w:color w:val="000000" w:themeColor="text1"/>
                <w:sz w:val="21"/>
              </w:rPr>
            </w:pPr>
            <w:r w:rsidRPr="00370FA4">
              <w:rPr>
                <w:rFonts w:hint="eastAsia"/>
                <w:color w:val="000000" w:themeColor="text1"/>
                <w:sz w:val="21"/>
              </w:rPr>
              <w:t>派遣者氏名：</w:t>
            </w:r>
          </w:p>
          <w:p w14:paraId="3F0FAF02" w14:textId="77777777" w:rsidR="00DD4668" w:rsidRPr="00370FA4" w:rsidRDefault="00DD4668" w:rsidP="003076B4">
            <w:pPr>
              <w:pStyle w:val="a5"/>
              <w:ind w:left="-21"/>
              <w:rPr>
                <w:color w:val="000000" w:themeColor="text1"/>
                <w:sz w:val="21"/>
              </w:rPr>
            </w:pPr>
          </w:p>
          <w:p w14:paraId="57B9B406" w14:textId="77777777" w:rsidR="00DD4668" w:rsidRPr="00370FA4" w:rsidRDefault="00477C8D" w:rsidP="00477C8D">
            <w:pPr>
              <w:ind w:firstLine="240"/>
              <w:rPr>
                <w:color w:val="000000" w:themeColor="text1"/>
              </w:rPr>
            </w:pPr>
            <w:r w:rsidRPr="00370FA4">
              <w:rPr>
                <w:rFonts w:ascii="ＭＳ 明朝" w:hAnsi="ＭＳ 明朝" w:hint="eastAsia"/>
                <w:color w:val="000000" w:themeColor="text1"/>
                <w:szCs w:val="21"/>
              </w:rPr>
              <w:t>商号又は名称</w:t>
            </w:r>
            <w:r w:rsidR="00DD4668" w:rsidRPr="00370FA4">
              <w:rPr>
                <w:rFonts w:hint="eastAsia"/>
                <w:color w:val="000000" w:themeColor="text1"/>
              </w:rPr>
              <w:t xml:space="preserve">                     </w:t>
            </w:r>
            <w:r w:rsidR="00DD4668" w:rsidRPr="00370FA4">
              <w:rPr>
                <w:rFonts w:hint="eastAsia"/>
                <w:color w:val="000000" w:themeColor="text1"/>
              </w:rPr>
              <w:t>社員</w:t>
            </w:r>
            <w:r w:rsidR="00DD4668" w:rsidRPr="00370FA4">
              <w:rPr>
                <w:rFonts w:hint="eastAsia"/>
                <w:color w:val="000000" w:themeColor="text1"/>
              </w:rPr>
              <w:t xml:space="preserve">  </w:t>
            </w:r>
            <w:r w:rsidR="00DD4668" w:rsidRPr="00370FA4">
              <w:rPr>
                <w:rFonts w:hint="eastAsia"/>
                <w:color w:val="000000" w:themeColor="text1"/>
              </w:rPr>
              <w:t>○○</w:t>
            </w:r>
            <w:r w:rsidR="00DD4668" w:rsidRPr="00370FA4">
              <w:rPr>
                <w:rFonts w:hint="eastAsia"/>
                <w:color w:val="000000" w:themeColor="text1"/>
              </w:rPr>
              <w:t xml:space="preserve">  </w:t>
            </w:r>
            <w:r w:rsidR="00DD4668" w:rsidRPr="00370FA4">
              <w:rPr>
                <w:rFonts w:hint="eastAsia"/>
                <w:color w:val="000000" w:themeColor="text1"/>
              </w:rPr>
              <w:t>○○</w:t>
            </w:r>
          </w:p>
          <w:p w14:paraId="0A3C21ED" w14:textId="77777777" w:rsidR="00DD4668" w:rsidRPr="00370FA4" w:rsidRDefault="00DD4668" w:rsidP="003076B4">
            <w:pPr>
              <w:pStyle w:val="a5"/>
              <w:ind w:left="-21"/>
              <w:rPr>
                <w:color w:val="000000" w:themeColor="text1"/>
              </w:rPr>
            </w:pPr>
          </w:p>
        </w:tc>
      </w:tr>
    </w:tbl>
    <w:p w14:paraId="2EABF0DD" w14:textId="77777777" w:rsidR="00DD4668" w:rsidRPr="00370FA4" w:rsidRDefault="00DD4668" w:rsidP="00DD4668">
      <w:pPr>
        <w:pStyle w:val="a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0"/>
      </w:tblGrid>
      <w:tr w:rsidR="00DD4668" w:rsidRPr="00370FA4" w14:paraId="6F625502" w14:textId="77777777">
        <w:trPr>
          <w:trHeight w:val="1520"/>
        </w:trPr>
        <w:tc>
          <w:tcPr>
            <w:tcW w:w="9020" w:type="dxa"/>
          </w:tcPr>
          <w:p w14:paraId="15441206" w14:textId="77777777" w:rsidR="00DD4668" w:rsidRPr="00370FA4" w:rsidRDefault="00DD4668" w:rsidP="003076B4">
            <w:pPr>
              <w:pStyle w:val="a5"/>
              <w:ind w:left="82"/>
              <w:rPr>
                <w:color w:val="000000" w:themeColor="text1"/>
                <w:sz w:val="21"/>
              </w:rPr>
            </w:pPr>
            <w:r w:rsidRPr="00370FA4">
              <w:rPr>
                <w:rFonts w:hint="eastAsia"/>
                <w:color w:val="000000" w:themeColor="text1"/>
                <w:sz w:val="21"/>
              </w:rPr>
              <w:t>＊（</w:t>
            </w:r>
            <w:r w:rsidRPr="00370FA4">
              <w:rPr>
                <w:rFonts w:hint="eastAsia"/>
                <w:color w:val="000000" w:themeColor="text1"/>
              </w:rPr>
              <w:t>様式第２号の２</w:t>
            </w:r>
            <w:r w:rsidRPr="00370FA4">
              <w:rPr>
                <w:rFonts w:hint="eastAsia"/>
                <w:color w:val="000000" w:themeColor="text1"/>
                <w:sz w:val="21"/>
              </w:rPr>
              <w:t>）</w:t>
            </w:r>
          </w:p>
          <w:p w14:paraId="6F742B72" w14:textId="77777777" w:rsidR="00DD4668" w:rsidRPr="00370FA4" w:rsidRDefault="00DD4668" w:rsidP="003076B4">
            <w:pPr>
              <w:pStyle w:val="a5"/>
              <w:ind w:left="82"/>
              <w:rPr>
                <w:color w:val="000000" w:themeColor="text1"/>
                <w:sz w:val="21"/>
              </w:rPr>
            </w:pPr>
          </w:p>
          <w:p w14:paraId="56B3A841" w14:textId="77777777" w:rsidR="00DD4668" w:rsidRPr="00370FA4" w:rsidRDefault="00DD4668" w:rsidP="003076B4">
            <w:pPr>
              <w:pStyle w:val="a5"/>
              <w:ind w:left="82" w:firstLine="210"/>
              <w:rPr>
                <w:color w:val="000000" w:themeColor="text1"/>
                <w:sz w:val="21"/>
              </w:rPr>
            </w:pPr>
            <w:r w:rsidRPr="00370FA4">
              <w:rPr>
                <w:rFonts w:hint="eastAsia"/>
                <w:color w:val="000000" w:themeColor="text1"/>
                <w:sz w:val="21"/>
              </w:rPr>
              <w:t>乙は、その負担において次の研究用資材を無償で提供する。</w:t>
            </w:r>
          </w:p>
          <w:p w14:paraId="454A988F" w14:textId="77777777" w:rsidR="00DD4668" w:rsidRPr="00370FA4" w:rsidRDefault="00DD4668" w:rsidP="003076B4">
            <w:pPr>
              <w:pStyle w:val="a5"/>
              <w:ind w:left="82"/>
              <w:rPr>
                <w:color w:val="000000" w:themeColor="text1"/>
                <w:sz w:val="21"/>
              </w:rPr>
            </w:pPr>
          </w:p>
          <w:p w14:paraId="59CB82B6" w14:textId="77777777" w:rsidR="00DD4668" w:rsidRPr="00370FA4" w:rsidRDefault="00DD4668" w:rsidP="003076B4">
            <w:pPr>
              <w:pStyle w:val="a5"/>
              <w:ind w:left="82" w:firstLine="440"/>
              <w:rPr>
                <w:color w:val="000000" w:themeColor="text1"/>
              </w:rPr>
            </w:pPr>
            <w:r w:rsidRPr="00370FA4">
              <w:rPr>
                <w:rFonts w:hint="eastAsia"/>
                <w:color w:val="000000" w:themeColor="text1"/>
              </w:rPr>
              <w:t>資材名：</w:t>
            </w:r>
          </w:p>
        </w:tc>
      </w:tr>
    </w:tbl>
    <w:p w14:paraId="2A642637" w14:textId="77777777" w:rsidR="00DD4668" w:rsidRPr="00370FA4" w:rsidRDefault="00DD4668" w:rsidP="00DD4668">
      <w:pPr>
        <w:pStyle w:val="a5"/>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9"/>
      </w:tblGrid>
      <w:tr w:rsidR="00DD4668" w:rsidRPr="00370FA4" w14:paraId="34399494" w14:textId="77777777">
        <w:trPr>
          <w:cantSplit/>
          <w:trHeight w:val="1519"/>
        </w:trPr>
        <w:tc>
          <w:tcPr>
            <w:tcW w:w="8999" w:type="dxa"/>
          </w:tcPr>
          <w:p w14:paraId="5F1AC274" w14:textId="77777777" w:rsidR="00DD4668" w:rsidRPr="00370FA4" w:rsidRDefault="00DD4668" w:rsidP="003076B4">
            <w:pPr>
              <w:pStyle w:val="a5"/>
              <w:ind w:left="-21"/>
              <w:rPr>
                <w:color w:val="000000" w:themeColor="text1"/>
                <w:sz w:val="21"/>
              </w:rPr>
            </w:pPr>
            <w:r w:rsidRPr="00370FA4">
              <w:rPr>
                <w:rFonts w:hint="eastAsia"/>
                <w:color w:val="000000" w:themeColor="text1"/>
              </w:rPr>
              <w:t>＊（様式第２号の３</w:t>
            </w:r>
            <w:r w:rsidRPr="00370FA4">
              <w:rPr>
                <w:rFonts w:hint="eastAsia"/>
                <w:color w:val="000000" w:themeColor="text1"/>
                <w:sz w:val="21"/>
              </w:rPr>
              <w:t>）</w:t>
            </w:r>
          </w:p>
          <w:p w14:paraId="20A2B801" w14:textId="77777777" w:rsidR="00DD4668" w:rsidRPr="00370FA4" w:rsidRDefault="00DD4668" w:rsidP="003076B4">
            <w:pPr>
              <w:pStyle w:val="a5"/>
              <w:ind w:left="-21" w:firstLine="210"/>
              <w:rPr>
                <w:color w:val="000000" w:themeColor="text1"/>
                <w:sz w:val="21"/>
              </w:rPr>
            </w:pPr>
          </w:p>
          <w:p w14:paraId="1D79CC5E" w14:textId="77777777" w:rsidR="00DD4668" w:rsidRPr="00370FA4" w:rsidRDefault="00DD4668" w:rsidP="003076B4">
            <w:pPr>
              <w:pStyle w:val="a5"/>
              <w:ind w:left="-21" w:firstLine="210"/>
              <w:rPr>
                <w:color w:val="000000" w:themeColor="text1"/>
                <w:sz w:val="21"/>
              </w:rPr>
            </w:pPr>
            <w:r w:rsidRPr="00370FA4">
              <w:rPr>
                <w:rFonts w:hint="eastAsia"/>
                <w:color w:val="000000" w:themeColor="text1"/>
                <w:sz w:val="21"/>
              </w:rPr>
              <w:t>乙は、その負担において次の研究用設備を無償で提供する。</w:t>
            </w:r>
          </w:p>
          <w:p w14:paraId="64A1E8FE" w14:textId="77777777" w:rsidR="00DD4668" w:rsidRPr="00370FA4" w:rsidRDefault="00DD4668" w:rsidP="003076B4">
            <w:pPr>
              <w:pStyle w:val="a5"/>
              <w:ind w:left="-21"/>
              <w:rPr>
                <w:color w:val="000000" w:themeColor="text1"/>
                <w:sz w:val="21"/>
              </w:rPr>
            </w:pPr>
          </w:p>
          <w:p w14:paraId="327456FA" w14:textId="77777777" w:rsidR="00DD4668" w:rsidRPr="00370FA4" w:rsidRDefault="00DD4668" w:rsidP="003076B4">
            <w:pPr>
              <w:pStyle w:val="a5"/>
              <w:ind w:left="-21" w:firstLine="420"/>
              <w:rPr>
                <w:color w:val="000000" w:themeColor="text1"/>
              </w:rPr>
            </w:pPr>
            <w:r w:rsidRPr="00370FA4">
              <w:rPr>
                <w:rFonts w:hint="eastAsia"/>
                <w:color w:val="000000" w:themeColor="text1"/>
                <w:sz w:val="21"/>
              </w:rPr>
              <w:t>設備名：</w:t>
            </w:r>
          </w:p>
        </w:tc>
      </w:tr>
    </w:tbl>
    <w:p w14:paraId="2005D0DA" w14:textId="77777777" w:rsidR="00DD4668" w:rsidRPr="00370FA4" w:rsidRDefault="00DD4668" w:rsidP="00DD4668">
      <w:pPr>
        <w:rPr>
          <w:color w:val="000000" w:themeColor="text1"/>
          <w:sz w:val="24"/>
        </w:rPr>
      </w:pPr>
    </w:p>
    <w:p w14:paraId="1A2A01EE" w14:textId="77777777" w:rsidR="00DD4668" w:rsidRPr="00370FA4" w:rsidRDefault="00DD4668" w:rsidP="00DD4668">
      <w:pPr>
        <w:pStyle w:val="a5"/>
        <w:rPr>
          <w:color w:val="000000" w:themeColor="text1"/>
        </w:rPr>
      </w:pPr>
      <w:r w:rsidRPr="00370FA4">
        <w:rPr>
          <w:rFonts w:hint="eastAsia"/>
          <w:color w:val="000000" w:themeColor="text1"/>
        </w:rPr>
        <w:t>＊の条項は、不用の際は省略し、以下の条項の番号を順次繰りあげる。</w:t>
      </w:r>
    </w:p>
    <w:p w14:paraId="5898CCEB" w14:textId="77777777" w:rsidR="008A75CD" w:rsidRPr="00370FA4" w:rsidRDefault="00DD4668" w:rsidP="00DD4668">
      <w:pPr>
        <w:rPr>
          <w:color w:val="000000" w:themeColor="text1"/>
          <w:szCs w:val="21"/>
        </w:rPr>
      </w:pPr>
      <w:r w:rsidRPr="00370FA4">
        <w:rPr>
          <w:color w:val="000000" w:themeColor="text1"/>
          <w:sz w:val="24"/>
        </w:rPr>
        <w:br w:type="page"/>
      </w:r>
      <w:r w:rsidR="008A75CD" w:rsidRPr="00370FA4">
        <w:rPr>
          <w:rFonts w:hint="eastAsia"/>
          <w:color w:val="000000" w:themeColor="text1"/>
          <w:szCs w:val="21"/>
        </w:rPr>
        <w:lastRenderedPageBreak/>
        <w:t>（様式第</w:t>
      </w:r>
      <w:r w:rsidRPr="00370FA4">
        <w:rPr>
          <w:rFonts w:hint="eastAsia"/>
          <w:color w:val="000000" w:themeColor="text1"/>
          <w:szCs w:val="21"/>
        </w:rPr>
        <w:t>３</w:t>
      </w:r>
      <w:r w:rsidR="008A75CD" w:rsidRPr="00370FA4">
        <w:rPr>
          <w:rFonts w:hint="eastAsia"/>
          <w:color w:val="000000" w:themeColor="text1"/>
          <w:szCs w:val="21"/>
        </w:rPr>
        <w:t>号）</w:t>
      </w:r>
    </w:p>
    <w:p w14:paraId="78FA3BD1" w14:textId="77777777" w:rsidR="008A75CD" w:rsidRPr="00370FA4" w:rsidRDefault="008A75CD" w:rsidP="008A75CD">
      <w:pPr>
        <w:jc w:val="right"/>
        <w:rPr>
          <w:color w:val="000000" w:themeColor="text1"/>
          <w:szCs w:val="21"/>
        </w:rPr>
      </w:pPr>
      <w:r w:rsidRPr="00370FA4">
        <w:rPr>
          <w:rFonts w:hint="eastAsia"/>
          <w:color w:val="000000" w:themeColor="text1"/>
          <w:spacing w:val="47"/>
          <w:szCs w:val="21"/>
        </w:rPr>
        <w:t xml:space="preserve">○○産技第　　</w:t>
      </w:r>
      <w:r w:rsidRPr="00370FA4">
        <w:rPr>
          <w:rFonts w:hint="eastAsia"/>
          <w:color w:val="000000" w:themeColor="text1"/>
          <w:spacing w:val="-1"/>
          <w:szCs w:val="21"/>
        </w:rPr>
        <w:t>号</w:t>
      </w:r>
    </w:p>
    <w:p w14:paraId="32D5C912" w14:textId="657E1807" w:rsidR="008A75CD" w:rsidRPr="00370FA4" w:rsidRDefault="008A75CD" w:rsidP="008A75CD">
      <w:pPr>
        <w:jc w:val="right"/>
        <w:rPr>
          <w:color w:val="000000" w:themeColor="text1"/>
          <w:szCs w:val="21"/>
        </w:rPr>
      </w:pPr>
      <w:r w:rsidRPr="00370FA4">
        <w:rPr>
          <w:rFonts w:hint="eastAsia"/>
          <w:color w:val="000000" w:themeColor="text1"/>
          <w:szCs w:val="21"/>
        </w:rPr>
        <w:t xml:space="preserve">　</w:t>
      </w:r>
      <w:r w:rsidR="007D232A">
        <w:rPr>
          <w:rFonts w:hint="eastAsia"/>
          <w:color w:val="000000" w:themeColor="text1"/>
          <w:szCs w:val="21"/>
        </w:rPr>
        <w:t xml:space="preserve">　　</w:t>
      </w:r>
      <w:r w:rsidRPr="00370FA4">
        <w:rPr>
          <w:rFonts w:hint="eastAsia"/>
          <w:color w:val="000000" w:themeColor="text1"/>
          <w:szCs w:val="21"/>
        </w:rPr>
        <w:t xml:space="preserve">　年　　月　　日</w:t>
      </w:r>
    </w:p>
    <w:p w14:paraId="4E8F9307" w14:textId="77777777" w:rsidR="008A75CD" w:rsidRPr="00370FA4" w:rsidRDefault="008A75CD" w:rsidP="008A75CD">
      <w:pPr>
        <w:jc w:val="right"/>
        <w:rPr>
          <w:color w:val="000000" w:themeColor="text1"/>
          <w:szCs w:val="21"/>
        </w:rPr>
      </w:pPr>
    </w:p>
    <w:p w14:paraId="75084510" w14:textId="77777777" w:rsidR="008A75CD" w:rsidRPr="00370FA4" w:rsidRDefault="008A75CD" w:rsidP="008A75CD">
      <w:pPr>
        <w:rPr>
          <w:color w:val="000000" w:themeColor="text1"/>
          <w:szCs w:val="22"/>
        </w:rPr>
      </w:pPr>
    </w:p>
    <w:p w14:paraId="594E68A1" w14:textId="77777777" w:rsidR="008A75CD" w:rsidRPr="00370FA4" w:rsidRDefault="0071110B" w:rsidP="0071110B">
      <w:pPr>
        <w:jc w:val="center"/>
        <w:rPr>
          <w:b/>
          <w:color w:val="000000" w:themeColor="text1"/>
          <w:sz w:val="36"/>
          <w:szCs w:val="36"/>
        </w:rPr>
      </w:pPr>
      <w:r w:rsidRPr="00370FA4">
        <w:rPr>
          <w:rFonts w:hint="eastAsia"/>
          <w:b/>
          <w:color w:val="000000" w:themeColor="text1"/>
          <w:sz w:val="36"/>
          <w:szCs w:val="36"/>
        </w:rPr>
        <w:t>研</w:t>
      </w:r>
      <w:r w:rsidRPr="00370FA4">
        <w:rPr>
          <w:rFonts w:hint="eastAsia"/>
          <w:b/>
          <w:color w:val="000000" w:themeColor="text1"/>
          <w:sz w:val="36"/>
          <w:szCs w:val="36"/>
        </w:rPr>
        <w:t xml:space="preserve"> </w:t>
      </w:r>
      <w:r w:rsidRPr="00370FA4">
        <w:rPr>
          <w:rFonts w:hint="eastAsia"/>
          <w:b/>
          <w:color w:val="000000" w:themeColor="text1"/>
          <w:sz w:val="36"/>
          <w:szCs w:val="36"/>
        </w:rPr>
        <w:t>究</w:t>
      </w:r>
      <w:r w:rsidRPr="00370FA4">
        <w:rPr>
          <w:rFonts w:hint="eastAsia"/>
          <w:b/>
          <w:color w:val="000000" w:themeColor="text1"/>
          <w:sz w:val="36"/>
          <w:szCs w:val="36"/>
        </w:rPr>
        <w:t xml:space="preserve"> </w:t>
      </w:r>
      <w:r w:rsidRPr="00370FA4">
        <w:rPr>
          <w:rFonts w:hint="eastAsia"/>
          <w:b/>
          <w:color w:val="000000" w:themeColor="text1"/>
          <w:sz w:val="36"/>
          <w:szCs w:val="36"/>
        </w:rPr>
        <w:t>受</w:t>
      </w:r>
      <w:r w:rsidRPr="00370FA4">
        <w:rPr>
          <w:rFonts w:hint="eastAsia"/>
          <w:b/>
          <w:color w:val="000000" w:themeColor="text1"/>
          <w:sz w:val="36"/>
          <w:szCs w:val="36"/>
        </w:rPr>
        <w:t xml:space="preserve"> </w:t>
      </w:r>
      <w:r w:rsidRPr="00370FA4">
        <w:rPr>
          <w:rFonts w:hint="eastAsia"/>
          <w:b/>
          <w:color w:val="000000" w:themeColor="text1"/>
          <w:sz w:val="36"/>
          <w:szCs w:val="36"/>
        </w:rPr>
        <w:t>諾</w:t>
      </w:r>
      <w:r w:rsidRPr="00370FA4">
        <w:rPr>
          <w:rFonts w:hint="eastAsia"/>
          <w:b/>
          <w:color w:val="000000" w:themeColor="text1"/>
          <w:sz w:val="36"/>
          <w:szCs w:val="36"/>
        </w:rPr>
        <w:t xml:space="preserve"> </w:t>
      </w:r>
      <w:r w:rsidRPr="00370FA4">
        <w:rPr>
          <w:rFonts w:hint="eastAsia"/>
          <w:b/>
          <w:color w:val="000000" w:themeColor="text1"/>
          <w:sz w:val="36"/>
          <w:szCs w:val="36"/>
        </w:rPr>
        <w:t>書</w:t>
      </w:r>
    </w:p>
    <w:p w14:paraId="3010BF08" w14:textId="77777777" w:rsidR="008A75CD" w:rsidRPr="00370FA4" w:rsidRDefault="008A75CD" w:rsidP="008A75CD">
      <w:pPr>
        <w:rPr>
          <w:color w:val="000000" w:themeColor="text1"/>
          <w:szCs w:val="22"/>
        </w:rPr>
      </w:pPr>
    </w:p>
    <w:p w14:paraId="0D7D67E2" w14:textId="77777777" w:rsidR="0071110B" w:rsidRPr="00370FA4" w:rsidRDefault="0071110B" w:rsidP="008A75CD">
      <w:pPr>
        <w:rPr>
          <w:color w:val="000000" w:themeColor="text1"/>
          <w:szCs w:val="22"/>
        </w:rPr>
      </w:pPr>
    </w:p>
    <w:p w14:paraId="1F06F1A4" w14:textId="77777777" w:rsidR="008A75CD" w:rsidRPr="00370FA4" w:rsidRDefault="008718B0" w:rsidP="008A75CD">
      <w:pPr>
        <w:rPr>
          <w:color w:val="000000" w:themeColor="text1"/>
          <w:szCs w:val="21"/>
        </w:rPr>
      </w:pPr>
      <w:r w:rsidRPr="00370FA4">
        <w:rPr>
          <w:rFonts w:hint="eastAsia"/>
          <w:color w:val="000000" w:themeColor="text1"/>
          <w:szCs w:val="21"/>
        </w:rPr>
        <w:t>住所又は</w:t>
      </w:r>
      <w:r w:rsidR="008A75CD" w:rsidRPr="00370FA4">
        <w:rPr>
          <w:rFonts w:hint="eastAsia"/>
          <w:color w:val="000000" w:themeColor="text1"/>
          <w:szCs w:val="21"/>
        </w:rPr>
        <w:t>所在地</w:t>
      </w:r>
    </w:p>
    <w:p w14:paraId="6870DE51" w14:textId="77777777" w:rsidR="00477C8D" w:rsidRPr="00370FA4" w:rsidRDefault="00477C8D" w:rsidP="00477C8D">
      <w:pPr>
        <w:rPr>
          <w:rFonts w:ascii="ＭＳ 明朝" w:hAnsi="ＭＳ 明朝"/>
          <w:color w:val="000000" w:themeColor="text1"/>
          <w:szCs w:val="21"/>
        </w:rPr>
      </w:pPr>
      <w:r w:rsidRPr="00370FA4">
        <w:rPr>
          <w:rFonts w:ascii="ＭＳ 明朝" w:hAnsi="ＭＳ 明朝" w:hint="eastAsia"/>
          <w:color w:val="000000" w:themeColor="text1"/>
          <w:szCs w:val="21"/>
        </w:rPr>
        <w:t>商号又は名称</w:t>
      </w:r>
    </w:p>
    <w:p w14:paraId="4D0DBD0A" w14:textId="77777777" w:rsidR="008A75CD" w:rsidRPr="00370FA4" w:rsidRDefault="008A75CD" w:rsidP="008A75CD">
      <w:pPr>
        <w:rPr>
          <w:color w:val="000000" w:themeColor="text1"/>
          <w:szCs w:val="21"/>
        </w:rPr>
      </w:pPr>
      <w:r w:rsidRPr="00370FA4">
        <w:rPr>
          <w:rFonts w:hint="eastAsia"/>
          <w:color w:val="000000" w:themeColor="text1"/>
          <w:szCs w:val="21"/>
        </w:rPr>
        <w:t>代表者職・氏名　　　　　　様</w:t>
      </w:r>
    </w:p>
    <w:p w14:paraId="231A0CE4" w14:textId="77777777" w:rsidR="008A75CD" w:rsidRPr="00370FA4" w:rsidRDefault="008A75CD" w:rsidP="008A75CD">
      <w:pPr>
        <w:rPr>
          <w:color w:val="000000" w:themeColor="text1"/>
          <w:szCs w:val="21"/>
        </w:rPr>
      </w:pPr>
    </w:p>
    <w:p w14:paraId="396D3BA7" w14:textId="77777777" w:rsidR="008A75CD" w:rsidRPr="00370FA4" w:rsidRDefault="008A75CD" w:rsidP="008A75CD">
      <w:pPr>
        <w:rPr>
          <w:color w:val="000000" w:themeColor="text1"/>
          <w:szCs w:val="21"/>
        </w:rPr>
      </w:pPr>
    </w:p>
    <w:p w14:paraId="2E9651AE" w14:textId="77777777" w:rsidR="008A75CD" w:rsidRPr="00370FA4" w:rsidRDefault="008A75CD" w:rsidP="008A75CD">
      <w:pPr>
        <w:ind w:firstLineChars="2840" w:firstLine="5964"/>
        <w:rPr>
          <w:color w:val="000000" w:themeColor="text1"/>
          <w:szCs w:val="21"/>
        </w:rPr>
      </w:pPr>
      <w:r w:rsidRPr="00370FA4">
        <w:rPr>
          <w:rFonts w:hint="eastAsia"/>
          <w:color w:val="000000" w:themeColor="text1"/>
          <w:szCs w:val="21"/>
        </w:rPr>
        <w:t>香川県産業技術センター</w:t>
      </w:r>
    </w:p>
    <w:p w14:paraId="57C85C26" w14:textId="6F5F145B" w:rsidR="008A75CD" w:rsidRPr="00370FA4" w:rsidRDefault="008A75CD" w:rsidP="008A75CD">
      <w:pPr>
        <w:ind w:firstLineChars="2840" w:firstLine="5964"/>
        <w:rPr>
          <w:color w:val="000000" w:themeColor="text1"/>
          <w:szCs w:val="21"/>
        </w:rPr>
      </w:pPr>
      <w:r w:rsidRPr="00370FA4">
        <w:rPr>
          <w:rFonts w:hint="eastAsia"/>
          <w:color w:val="000000" w:themeColor="text1"/>
          <w:szCs w:val="21"/>
        </w:rPr>
        <w:t xml:space="preserve">所長　　</w:t>
      </w:r>
      <w:r w:rsidR="000B1155" w:rsidRPr="00370FA4">
        <w:rPr>
          <w:rFonts w:hint="eastAsia"/>
          <w:color w:val="000000" w:themeColor="text1"/>
          <w:szCs w:val="21"/>
        </w:rPr>
        <w:t>○○</w:t>
      </w:r>
      <w:r w:rsidRPr="00370FA4">
        <w:rPr>
          <w:rFonts w:hint="eastAsia"/>
          <w:color w:val="000000" w:themeColor="text1"/>
          <w:szCs w:val="21"/>
        </w:rPr>
        <w:t xml:space="preserve">　</w:t>
      </w:r>
      <w:r w:rsidR="000B1155" w:rsidRPr="00370FA4">
        <w:rPr>
          <w:rFonts w:hint="eastAsia"/>
          <w:color w:val="000000" w:themeColor="text1"/>
          <w:szCs w:val="21"/>
        </w:rPr>
        <w:t>○○</w:t>
      </w:r>
      <w:r w:rsidRPr="00370FA4">
        <w:rPr>
          <w:rFonts w:hint="eastAsia"/>
          <w:color w:val="000000" w:themeColor="text1"/>
          <w:szCs w:val="21"/>
        </w:rPr>
        <w:t xml:space="preserve">　</w:t>
      </w:r>
      <w:r w:rsidR="00FF6A18" w:rsidRPr="00370FA4">
        <w:rPr>
          <w:rFonts w:hint="eastAsia"/>
          <w:color w:val="000000" w:themeColor="text1"/>
          <w:szCs w:val="21"/>
        </w:rPr>
        <w:t xml:space="preserve">　</w:t>
      </w:r>
      <w:r w:rsidRPr="00370FA4">
        <w:rPr>
          <w:rFonts w:hint="eastAsia"/>
          <w:color w:val="000000" w:themeColor="text1"/>
          <w:szCs w:val="21"/>
        </w:rPr>
        <w:t>印</w:t>
      </w:r>
    </w:p>
    <w:p w14:paraId="3C83F2C6" w14:textId="77777777" w:rsidR="008A75CD" w:rsidRPr="00370FA4" w:rsidRDefault="008A75CD" w:rsidP="008A75CD">
      <w:pPr>
        <w:ind w:firstLineChars="2840" w:firstLine="5964"/>
        <w:rPr>
          <w:color w:val="000000" w:themeColor="text1"/>
          <w:szCs w:val="21"/>
        </w:rPr>
      </w:pPr>
    </w:p>
    <w:p w14:paraId="2D056F05" w14:textId="77777777" w:rsidR="008A75CD" w:rsidRPr="00370FA4" w:rsidRDefault="008A75CD" w:rsidP="008A75CD">
      <w:pPr>
        <w:ind w:firstLineChars="2840" w:firstLine="5964"/>
        <w:rPr>
          <w:color w:val="000000" w:themeColor="text1"/>
          <w:szCs w:val="21"/>
        </w:rPr>
      </w:pPr>
    </w:p>
    <w:p w14:paraId="4480EB88" w14:textId="77777777" w:rsidR="008A75CD" w:rsidRPr="00370FA4" w:rsidRDefault="008A75CD" w:rsidP="008A75CD">
      <w:pPr>
        <w:ind w:firstLine="220"/>
        <w:rPr>
          <w:color w:val="000000" w:themeColor="text1"/>
          <w:szCs w:val="21"/>
        </w:rPr>
      </w:pPr>
      <w:r w:rsidRPr="00370FA4">
        <w:rPr>
          <w:rFonts w:hint="eastAsia"/>
          <w:color w:val="000000" w:themeColor="text1"/>
          <w:szCs w:val="21"/>
        </w:rPr>
        <w:t>貴殿から申請のあった受託研究については、下記のとおり受諾します。</w:t>
      </w:r>
    </w:p>
    <w:p w14:paraId="20D89CA5" w14:textId="77777777" w:rsidR="008A75CD" w:rsidRPr="00370FA4" w:rsidRDefault="008A75CD" w:rsidP="008A75CD">
      <w:pPr>
        <w:ind w:firstLine="220"/>
        <w:rPr>
          <w:color w:val="000000" w:themeColor="text1"/>
          <w:szCs w:val="21"/>
        </w:rPr>
      </w:pPr>
      <w:r w:rsidRPr="00370FA4">
        <w:rPr>
          <w:rFonts w:hint="eastAsia"/>
          <w:color w:val="000000" w:themeColor="text1"/>
          <w:szCs w:val="21"/>
        </w:rPr>
        <w:t>なお、香川県産業技術センター受託研究要綱第５条第３項の規定により、本</w:t>
      </w:r>
      <w:r w:rsidR="00065A01" w:rsidRPr="00370FA4">
        <w:rPr>
          <w:rFonts w:hint="eastAsia"/>
          <w:color w:val="000000" w:themeColor="text1"/>
          <w:szCs w:val="21"/>
        </w:rPr>
        <w:t>研究</w:t>
      </w:r>
      <w:r w:rsidRPr="00370FA4">
        <w:rPr>
          <w:rFonts w:hint="eastAsia"/>
          <w:color w:val="000000" w:themeColor="text1"/>
          <w:szCs w:val="21"/>
        </w:rPr>
        <w:t>受諾書を「受託研究にかかる契約書」に代えます。</w:t>
      </w:r>
    </w:p>
    <w:p w14:paraId="30FE306C" w14:textId="77777777" w:rsidR="008A75CD" w:rsidRPr="00370FA4" w:rsidRDefault="008A75CD" w:rsidP="008A75CD">
      <w:pPr>
        <w:ind w:firstLine="220"/>
        <w:rPr>
          <w:color w:val="000000" w:themeColor="text1"/>
          <w:szCs w:val="21"/>
        </w:rPr>
      </w:pPr>
    </w:p>
    <w:p w14:paraId="229467D8" w14:textId="77777777" w:rsidR="008A75CD" w:rsidRPr="00370FA4" w:rsidRDefault="008A75CD" w:rsidP="008A75CD">
      <w:pPr>
        <w:jc w:val="center"/>
        <w:rPr>
          <w:color w:val="000000" w:themeColor="text1"/>
          <w:szCs w:val="21"/>
        </w:rPr>
      </w:pPr>
      <w:r w:rsidRPr="00370FA4">
        <w:rPr>
          <w:rFonts w:hint="eastAsia"/>
          <w:color w:val="000000" w:themeColor="text1"/>
          <w:szCs w:val="21"/>
        </w:rPr>
        <w:t>記</w:t>
      </w:r>
    </w:p>
    <w:p w14:paraId="32607D52" w14:textId="77777777" w:rsidR="008A75CD" w:rsidRPr="00370FA4" w:rsidRDefault="008A75CD" w:rsidP="008A75CD">
      <w:pPr>
        <w:rPr>
          <w:color w:val="000000" w:themeColor="text1"/>
          <w:szCs w:val="21"/>
        </w:rPr>
      </w:pPr>
    </w:p>
    <w:p w14:paraId="3AB480F1"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１．研究題目：</w:t>
      </w:r>
    </w:p>
    <w:p w14:paraId="39C36256"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２．研究目的：</w:t>
      </w:r>
    </w:p>
    <w:p w14:paraId="17A04D58"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３．研究内容：</w:t>
      </w:r>
    </w:p>
    <w:p w14:paraId="7BC3E31C"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４．研究期間：</w:t>
      </w:r>
    </w:p>
    <w:p w14:paraId="24ECA794" w14:textId="7E130169" w:rsidR="008A75CD" w:rsidRPr="00370FA4" w:rsidRDefault="008A75CD" w:rsidP="00065A01">
      <w:pPr>
        <w:ind w:firstLineChars="309" w:firstLine="649"/>
        <w:rPr>
          <w:color w:val="000000" w:themeColor="text1"/>
          <w:szCs w:val="21"/>
        </w:rPr>
      </w:pPr>
      <w:r w:rsidRPr="00370FA4">
        <w:rPr>
          <w:rFonts w:hint="eastAsia"/>
          <w:color w:val="000000" w:themeColor="text1"/>
          <w:szCs w:val="21"/>
        </w:rPr>
        <w:t xml:space="preserve">　</w:t>
      </w:r>
      <w:r w:rsidR="007D232A">
        <w:rPr>
          <w:rFonts w:hint="eastAsia"/>
          <w:color w:val="000000" w:themeColor="text1"/>
          <w:szCs w:val="21"/>
        </w:rPr>
        <w:t xml:space="preserve">　　</w:t>
      </w:r>
      <w:r w:rsidRPr="00370FA4">
        <w:rPr>
          <w:rFonts w:hint="eastAsia"/>
          <w:color w:val="000000" w:themeColor="text1"/>
          <w:szCs w:val="21"/>
        </w:rPr>
        <w:t xml:space="preserve">　年　　月　　日　　から　　</w:t>
      </w:r>
      <w:r w:rsidR="007D232A">
        <w:rPr>
          <w:rFonts w:hint="eastAsia"/>
          <w:color w:val="000000" w:themeColor="text1"/>
          <w:szCs w:val="21"/>
        </w:rPr>
        <w:t xml:space="preserve">　　</w:t>
      </w:r>
      <w:r w:rsidRPr="00370FA4">
        <w:rPr>
          <w:rFonts w:hint="eastAsia"/>
          <w:color w:val="000000" w:themeColor="text1"/>
          <w:szCs w:val="21"/>
        </w:rPr>
        <w:t xml:space="preserve">　　年　　月　　日まで</w:t>
      </w:r>
    </w:p>
    <w:p w14:paraId="25E59CBA" w14:textId="77777777" w:rsidR="0034181E" w:rsidRPr="00370FA4" w:rsidRDefault="008A75CD" w:rsidP="00065A01">
      <w:pPr>
        <w:ind w:firstLineChars="100" w:firstLine="210"/>
        <w:rPr>
          <w:color w:val="000000" w:themeColor="text1"/>
        </w:rPr>
      </w:pPr>
      <w:r w:rsidRPr="00370FA4">
        <w:rPr>
          <w:rFonts w:hint="eastAsia"/>
          <w:color w:val="000000" w:themeColor="text1"/>
          <w:szCs w:val="21"/>
        </w:rPr>
        <w:t>５．契約金額（</w:t>
      </w:r>
      <w:r w:rsidR="00081890" w:rsidRPr="00370FA4">
        <w:rPr>
          <w:rFonts w:hint="eastAsia"/>
          <w:color w:val="000000" w:themeColor="text1"/>
          <w:szCs w:val="21"/>
        </w:rPr>
        <w:t>受託料</w:t>
      </w:r>
      <w:r w:rsidRPr="00370FA4">
        <w:rPr>
          <w:rFonts w:hint="eastAsia"/>
          <w:color w:val="000000" w:themeColor="text1"/>
          <w:szCs w:val="21"/>
        </w:rPr>
        <w:t>）：　　　　　　　　円</w:t>
      </w:r>
      <w:r w:rsidR="0034181E" w:rsidRPr="00370FA4">
        <w:rPr>
          <w:rFonts w:hint="eastAsia"/>
          <w:color w:val="000000" w:themeColor="text1"/>
        </w:rPr>
        <w:t>（うち消費税及び地方消費税の額</w:t>
      </w:r>
      <w:r w:rsidR="0034181E" w:rsidRPr="00370FA4">
        <w:rPr>
          <w:color w:val="000000" w:themeColor="text1"/>
        </w:rPr>
        <w:t xml:space="preserve"> </w:t>
      </w:r>
      <w:r w:rsidR="0034181E" w:rsidRPr="00370FA4">
        <w:rPr>
          <w:rFonts w:hint="eastAsia"/>
          <w:color w:val="000000" w:themeColor="text1"/>
        </w:rPr>
        <w:t>○○円）</w:t>
      </w:r>
    </w:p>
    <w:p w14:paraId="74BA5BBE"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６．提供を受ける研究用資材及び設備：</w:t>
      </w:r>
    </w:p>
    <w:p w14:paraId="2C5E6F80"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 xml:space="preserve">　　名称</w:t>
      </w:r>
    </w:p>
    <w:p w14:paraId="3DE8557F" w14:textId="53E32BD7" w:rsidR="008A75CD" w:rsidRPr="00370FA4" w:rsidRDefault="008A75CD" w:rsidP="008A75CD">
      <w:pPr>
        <w:rPr>
          <w:color w:val="000000" w:themeColor="text1"/>
          <w:szCs w:val="21"/>
        </w:rPr>
      </w:pPr>
      <w:r w:rsidRPr="00370FA4">
        <w:rPr>
          <w:rFonts w:hint="eastAsia"/>
          <w:color w:val="000000" w:themeColor="text1"/>
          <w:szCs w:val="21"/>
        </w:rPr>
        <w:t xml:space="preserve">　</w:t>
      </w:r>
      <w:r w:rsidR="00065A01" w:rsidRPr="00370FA4">
        <w:rPr>
          <w:rFonts w:hint="eastAsia"/>
          <w:color w:val="000000" w:themeColor="text1"/>
          <w:szCs w:val="21"/>
        </w:rPr>
        <w:t xml:space="preserve">　</w:t>
      </w:r>
      <w:r w:rsidRPr="00370FA4">
        <w:rPr>
          <w:rFonts w:hint="eastAsia"/>
          <w:color w:val="000000" w:themeColor="text1"/>
          <w:szCs w:val="21"/>
        </w:rPr>
        <w:t xml:space="preserve">　期間　　</w:t>
      </w:r>
      <w:r w:rsidR="007D232A">
        <w:rPr>
          <w:rFonts w:hint="eastAsia"/>
          <w:color w:val="000000" w:themeColor="text1"/>
          <w:szCs w:val="21"/>
        </w:rPr>
        <w:t xml:space="preserve">　　</w:t>
      </w:r>
      <w:r w:rsidRPr="00370FA4">
        <w:rPr>
          <w:rFonts w:hint="eastAsia"/>
          <w:color w:val="000000" w:themeColor="text1"/>
          <w:szCs w:val="21"/>
        </w:rPr>
        <w:t xml:space="preserve">　　年　　月　　日　　から　　</w:t>
      </w:r>
      <w:r w:rsidR="007D232A">
        <w:rPr>
          <w:rFonts w:hint="eastAsia"/>
          <w:color w:val="000000" w:themeColor="text1"/>
          <w:szCs w:val="21"/>
        </w:rPr>
        <w:t xml:space="preserve">　　</w:t>
      </w:r>
      <w:r w:rsidRPr="00370FA4">
        <w:rPr>
          <w:rFonts w:hint="eastAsia"/>
          <w:color w:val="000000" w:themeColor="text1"/>
          <w:szCs w:val="21"/>
        </w:rPr>
        <w:t xml:space="preserve">　　年　　月　　日まで</w:t>
      </w:r>
    </w:p>
    <w:p w14:paraId="1524B45E"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７．担当する研究員の所属・職・氏名：</w:t>
      </w:r>
    </w:p>
    <w:p w14:paraId="3C283BB6"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８．受け入れる研究補助員の職・氏名：</w:t>
      </w:r>
    </w:p>
    <w:p w14:paraId="6E878C7B" w14:textId="77777777" w:rsidR="008A75CD" w:rsidRPr="00370FA4" w:rsidRDefault="008A75CD" w:rsidP="00065A01">
      <w:pPr>
        <w:ind w:firstLineChars="100" w:firstLine="210"/>
        <w:rPr>
          <w:color w:val="000000" w:themeColor="text1"/>
          <w:szCs w:val="21"/>
        </w:rPr>
      </w:pPr>
      <w:r w:rsidRPr="00370FA4">
        <w:rPr>
          <w:rFonts w:hint="eastAsia"/>
          <w:color w:val="000000" w:themeColor="text1"/>
          <w:szCs w:val="21"/>
        </w:rPr>
        <w:t>９．当該研究において保有する既知見：</w:t>
      </w:r>
    </w:p>
    <w:p w14:paraId="612542F1" w14:textId="77777777" w:rsidR="008A75CD" w:rsidRPr="00370FA4" w:rsidRDefault="008A75CD" w:rsidP="00065A01">
      <w:pPr>
        <w:rPr>
          <w:color w:val="000000" w:themeColor="text1"/>
          <w:szCs w:val="21"/>
        </w:rPr>
      </w:pPr>
      <w:r w:rsidRPr="00370FA4">
        <w:rPr>
          <w:rFonts w:hint="eastAsia"/>
          <w:color w:val="000000" w:themeColor="text1"/>
          <w:kern w:val="0"/>
          <w:szCs w:val="21"/>
        </w:rPr>
        <w:t>１０</w:t>
      </w:r>
      <w:r w:rsidRPr="00370FA4">
        <w:rPr>
          <w:rFonts w:hint="eastAsia"/>
          <w:color w:val="000000" w:themeColor="text1"/>
          <w:szCs w:val="21"/>
        </w:rPr>
        <w:t>．その他</w:t>
      </w:r>
    </w:p>
    <w:p w14:paraId="6D8605EB" w14:textId="77777777" w:rsidR="008A75CD" w:rsidRPr="00370FA4" w:rsidRDefault="008A75CD" w:rsidP="008A75CD">
      <w:pPr>
        <w:pStyle w:val="a4"/>
        <w:ind w:left="420"/>
        <w:rPr>
          <w:color w:val="000000" w:themeColor="text1"/>
          <w:sz w:val="21"/>
          <w:szCs w:val="21"/>
        </w:rPr>
      </w:pPr>
      <w:r w:rsidRPr="00370FA4">
        <w:rPr>
          <w:rFonts w:hint="eastAsia"/>
          <w:color w:val="000000" w:themeColor="text1"/>
          <w:sz w:val="21"/>
          <w:szCs w:val="21"/>
        </w:rPr>
        <w:t>実施に当たっては、香川県産業技術センター受託研究要綱の規定を遵守すること。</w:t>
      </w:r>
    </w:p>
    <w:p w14:paraId="499DF790" w14:textId="77777777" w:rsidR="008A75CD" w:rsidRPr="00370FA4" w:rsidRDefault="008A75CD" w:rsidP="008A75CD">
      <w:pPr>
        <w:rPr>
          <w:color w:val="000000" w:themeColor="text1"/>
          <w:szCs w:val="21"/>
        </w:rPr>
      </w:pPr>
      <w:r w:rsidRPr="00370FA4">
        <w:rPr>
          <w:color w:val="000000" w:themeColor="text1"/>
          <w:sz w:val="16"/>
        </w:rPr>
        <w:br w:type="page"/>
      </w:r>
      <w:r w:rsidRPr="00370FA4">
        <w:rPr>
          <w:rFonts w:hint="eastAsia"/>
          <w:color w:val="000000" w:themeColor="text1"/>
          <w:szCs w:val="21"/>
        </w:rPr>
        <w:lastRenderedPageBreak/>
        <w:t>（様式第</w:t>
      </w:r>
      <w:r w:rsidR="00DD4668" w:rsidRPr="00370FA4">
        <w:rPr>
          <w:rFonts w:hint="eastAsia"/>
          <w:color w:val="000000" w:themeColor="text1"/>
          <w:szCs w:val="21"/>
        </w:rPr>
        <w:t>４</w:t>
      </w:r>
      <w:r w:rsidRPr="00370FA4">
        <w:rPr>
          <w:rFonts w:hint="eastAsia"/>
          <w:color w:val="000000" w:themeColor="text1"/>
          <w:szCs w:val="21"/>
        </w:rPr>
        <w:t>号）</w:t>
      </w:r>
    </w:p>
    <w:p w14:paraId="4C2F3E6E" w14:textId="77777777" w:rsidR="008A75CD" w:rsidRPr="00370FA4" w:rsidRDefault="008A75CD" w:rsidP="008A75CD">
      <w:pPr>
        <w:rPr>
          <w:color w:val="000000" w:themeColor="text1"/>
          <w:szCs w:val="21"/>
        </w:rPr>
      </w:pPr>
    </w:p>
    <w:p w14:paraId="4B7AEA1C" w14:textId="77777777" w:rsidR="008A75CD" w:rsidRPr="00370FA4" w:rsidRDefault="008A75CD" w:rsidP="008A75CD">
      <w:pPr>
        <w:rPr>
          <w:color w:val="000000" w:themeColor="text1"/>
          <w:szCs w:val="21"/>
        </w:rPr>
      </w:pPr>
    </w:p>
    <w:p w14:paraId="45742071" w14:textId="77777777" w:rsidR="008A75CD" w:rsidRPr="00370FA4" w:rsidRDefault="008A75CD" w:rsidP="008A75CD">
      <w:pPr>
        <w:jc w:val="center"/>
        <w:rPr>
          <w:b/>
          <w:color w:val="000000" w:themeColor="text1"/>
          <w:sz w:val="36"/>
          <w:szCs w:val="36"/>
        </w:rPr>
      </w:pPr>
      <w:r w:rsidRPr="00370FA4">
        <w:rPr>
          <w:rFonts w:hint="eastAsia"/>
          <w:b/>
          <w:color w:val="000000" w:themeColor="text1"/>
          <w:spacing w:val="115"/>
          <w:sz w:val="36"/>
          <w:szCs w:val="36"/>
        </w:rPr>
        <w:t>誓約</w:t>
      </w:r>
      <w:r w:rsidRPr="00370FA4">
        <w:rPr>
          <w:rFonts w:hint="eastAsia"/>
          <w:b/>
          <w:color w:val="000000" w:themeColor="text1"/>
          <w:sz w:val="36"/>
          <w:szCs w:val="36"/>
        </w:rPr>
        <w:t>書</w:t>
      </w:r>
    </w:p>
    <w:p w14:paraId="130D7AF3" w14:textId="77777777" w:rsidR="008A75CD" w:rsidRPr="00370FA4" w:rsidRDefault="008A75CD" w:rsidP="008A75CD">
      <w:pPr>
        <w:rPr>
          <w:color w:val="000000" w:themeColor="text1"/>
          <w:szCs w:val="21"/>
        </w:rPr>
      </w:pPr>
    </w:p>
    <w:p w14:paraId="07328556" w14:textId="77777777" w:rsidR="008A75CD" w:rsidRPr="00370FA4" w:rsidRDefault="008A75CD" w:rsidP="008A75CD">
      <w:pPr>
        <w:rPr>
          <w:color w:val="000000" w:themeColor="text1"/>
          <w:szCs w:val="21"/>
        </w:rPr>
      </w:pPr>
    </w:p>
    <w:p w14:paraId="3831EB8A" w14:textId="77777777" w:rsidR="008A75CD" w:rsidRPr="00370FA4" w:rsidRDefault="008A75CD" w:rsidP="008A75CD">
      <w:pPr>
        <w:rPr>
          <w:color w:val="000000" w:themeColor="text1"/>
          <w:szCs w:val="21"/>
        </w:rPr>
      </w:pPr>
    </w:p>
    <w:p w14:paraId="6E25E8EB" w14:textId="77777777" w:rsidR="008A75CD" w:rsidRPr="00370FA4" w:rsidRDefault="008A75CD" w:rsidP="008A75CD">
      <w:pPr>
        <w:ind w:firstLine="240"/>
        <w:rPr>
          <w:color w:val="000000" w:themeColor="text1"/>
          <w:szCs w:val="21"/>
        </w:rPr>
      </w:pPr>
      <w:r w:rsidRPr="00370FA4">
        <w:rPr>
          <w:rFonts w:hint="eastAsia"/>
          <w:color w:val="000000" w:themeColor="text1"/>
          <w:szCs w:val="21"/>
        </w:rPr>
        <w:t>貴センターに、研究補助員として入所するにあたり、その期間中、貴センターの諸規程を遵守いたしますとともに、下記の事項についてその責を一切負い、貴センターに対して負担をかけないことを誓約します。</w:t>
      </w:r>
    </w:p>
    <w:p w14:paraId="3F656CC4" w14:textId="77777777" w:rsidR="008A75CD" w:rsidRPr="00370FA4" w:rsidRDefault="008A75CD" w:rsidP="008A75CD">
      <w:pPr>
        <w:ind w:firstLine="240"/>
        <w:rPr>
          <w:color w:val="000000" w:themeColor="text1"/>
          <w:szCs w:val="21"/>
        </w:rPr>
      </w:pPr>
    </w:p>
    <w:p w14:paraId="310A7C89" w14:textId="77777777" w:rsidR="008A75CD" w:rsidRPr="00370FA4" w:rsidRDefault="008A75CD" w:rsidP="008A75CD">
      <w:pPr>
        <w:ind w:firstLine="240"/>
        <w:rPr>
          <w:color w:val="000000" w:themeColor="text1"/>
          <w:szCs w:val="21"/>
        </w:rPr>
      </w:pPr>
    </w:p>
    <w:p w14:paraId="7A586BBB" w14:textId="77777777" w:rsidR="008A75CD" w:rsidRPr="00370FA4" w:rsidRDefault="008A75CD" w:rsidP="008A75CD">
      <w:pPr>
        <w:ind w:firstLine="240"/>
        <w:rPr>
          <w:color w:val="000000" w:themeColor="text1"/>
          <w:szCs w:val="21"/>
        </w:rPr>
      </w:pPr>
      <w:r w:rsidRPr="00370FA4">
        <w:rPr>
          <w:rFonts w:hint="eastAsia"/>
          <w:color w:val="000000" w:themeColor="text1"/>
          <w:szCs w:val="21"/>
        </w:rPr>
        <w:t>１．実験及び研究中の本人の責に帰すべき機器等の損傷の場合</w:t>
      </w:r>
    </w:p>
    <w:p w14:paraId="2D29EE94" w14:textId="77777777" w:rsidR="008A75CD" w:rsidRPr="00370FA4" w:rsidRDefault="008A75CD" w:rsidP="008A75CD">
      <w:pPr>
        <w:ind w:firstLine="240"/>
        <w:rPr>
          <w:color w:val="000000" w:themeColor="text1"/>
          <w:szCs w:val="21"/>
        </w:rPr>
      </w:pPr>
      <w:r w:rsidRPr="00370FA4">
        <w:rPr>
          <w:rFonts w:hint="eastAsia"/>
          <w:color w:val="000000" w:themeColor="text1"/>
          <w:szCs w:val="21"/>
        </w:rPr>
        <w:t>２．実験及び研究中の本人の責に帰すべき負傷又は事故の場合</w:t>
      </w:r>
    </w:p>
    <w:p w14:paraId="3CB2712B" w14:textId="77777777" w:rsidR="008A75CD" w:rsidRPr="00370FA4" w:rsidRDefault="008A75CD" w:rsidP="008A75CD">
      <w:pPr>
        <w:rPr>
          <w:color w:val="000000" w:themeColor="text1"/>
          <w:szCs w:val="21"/>
        </w:rPr>
      </w:pPr>
    </w:p>
    <w:p w14:paraId="24AC4A73" w14:textId="77777777" w:rsidR="00333236" w:rsidRPr="00370FA4" w:rsidRDefault="00333236" w:rsidP="008A75CD">
      <w:pPr>
        <w:rPr>
          <w:color w:val="000000" w:themeColor="text1"/>
          <w:szCs w:val="21"/>
        </w:rPr>
      </w:pPr>
    </w:p>
    <w:p w14:paraId="00B0F0BA" w14:textId="77777777" w:rsidR="008A75CD" w:rsidRPr="00370FA4" w:rsidRDefault="008A75CD" w:rsidP="008A75CD">
      <w:pPr>
        <w:rPr>
          <w:color w:val="000000" w:themeColor="text1"/>
          <w:szCs w:val="21"/>
        </w:rPr>
      </w:pPr>
    </w:p>
    <w:p w14:paraId="1F0FC5F8" w14:textId="77777777" w:rsidR="00B27DE2" w:rsidRPr="00370FA4" w:rsidRDefault="00B27DE2" w:rsidP="008A75CD">
      <w:pPr>
        <w:rPr>
          <w:color w:val="000000" w:themeColor="text1"/>
          <w:szCs w:val="21"/>
        </w:rPr>
      </w:pPr>
    </w:p>
    <w:p w14:paraId="3B2A8FFD" w14:textId="77777777" w:rsidR="008A75CD" w:rsidRPr="00370FA4" w:rsidRDefault="00B27DE2" w:rsidP="00B27DE2">
      <w:pPr>
        <w:ind w:firstLineChars="100" w:firstLine="210"/>
        <w:rPr>
          <w:color w:val="000000" w:themeColor="text1"/>
          <w:szCs w:val="21"/>
        </w:rPr>
      </w:pPr>
      <w:r w:rsidRPr="00370FA4">
        <w:rPr>
          <w:rFonts w:hint="eastAsia"/>
          <w:color w:val="000000" w:themeColor="text1"/>
          <w:szCs w:val="21"/>
        </w:rPr>
        <w:t>なお、私の経歴は次のとおりです</w:t>
      </w:r>
    </w:p>
    <w:p w14:paraId="6AE2BA88" w14:textId="77777777" w:rsidR="00B27DE2" w:rsidRPr="00370FA4" w:rsidRDefault="00B27DE2" w:rsidP="008A75CD">
      <w:pPr>
        <w:rPr>
          <w:color w:val="000000" w:themeColor="text1"/>
          <w:szCs w:val="21"/>
        </w:rPr>
      </w:pPr>
    </w:p>
    <w:p w14:paraId="171ADEDB" w14:textId="6936D494" w:rsidR="00B27DE2" w:rsidRPr="00370FA4" w:rsidRDefault="00B27DE2" w:rsidP="00B27DE2">
      <w:pPr>
        <w:ind w:firstLine="240"/>
        <w:rPr>
          <w:color w:val="000000" w:themeColor="text1"/>
          <w:szCs w:val="21"/>
        </w:rPr>
      </w:pPr>
      <w:r w:rsidRPr="00370FA4">
        <w:rPr>
          <w:rFonts w:hint="eastAsia"/>
          <w:color w:val="000000" w:themeColor="text1"/>
          <w:szCs w:val="21"/>
        </w:rPr>
        <w:t>１．勤務先</w:t>
      </w:r>
      <w:r w:rsidR="00866D34">
        <w:rPr>
          <w:rFonts w:hint="eastAsia"/>
          <w:color w:val="000000" w:themeColor="text1"/>
          <w:szCs w:val="21"/>
        </w:rPr>
        <w:t>（学生の場合は、在籍学部・</w:t>
      </w:r>
      <w:r w:rsidR="002D442A" w:rsidRPr="00370FA4">
        <w:rPr>
          <w:rFonts w:hint="eastAsia"/>
          <w:color w:val="000000" w:themeColor="text1"/>
          <w:szCs w:val="21"/>
        </w:rPr>
        <w:t>学科名）</w:t>
      </w:r>
    </w:p>
    <w:p w14:paraId="7CE43D50" w14:textId="77777777" w:rsidR="00333236" w:rsidRPr="00370FA4" w:rsidRDefault="00333236" w:rsidP="00B27DE2">
      <w:pPr>
        <w:ind w:firstLine="240"/>
        <w:rPr>
          <w:color w:val="000000" w:themeColor="text1"/>
          <w:szCs w:val="21"/>
        </w:rPr>
      </w:pPr>
    </w:p>
    <w:p w14:paraId="5B112A62" w14:textId="77777777" w:rsidR="00B27DE2" w:rsidRPr="00370FA4" w:rsidRDefault="00B27DE2" w:rsidP="00B27DE2">
      <w:pPr>
        <w:ind w:firstLineChars="100" w:firstLine="210"/>
        <w:rPr>
          <w:color w:val="000000" w:themeColor="text1"/>
          <w:szCs w:val="21"/>
        </w:rPr>
      </w:pPr>
      <w:r w:rsidRPr="00370FA4">
        <w:rPr>
          <w:rFonts w:hint="eastAsia"/>
          <w:color w:val="000000" w:themeColor="text1"/>
          <w:szCs w:val="21"/>
        </w:rPr>
        <w:t>２．勤続年数</w:t>
      </w:r>
      <w:r w:rsidR="002D442A" w:rsidRPr="00370FA4">
        <w:rPr>
          <w:rFonts w:hint="eastAsia"/>
          <w:color w:val="000000" w:themeColor="text1"/>
          <w:szCs w:val="21"/>
        </w:rPr>
        <w:t>（学生の場合は、学年）</w:t>
      </w:r>
    </w:p>
    <w:p w14:paraId="3C93E96A" w14:textId="77777777" w:rsidR="00333236" w:rsidRPr="00370FA4" w:rsidRDefault="00333236" w:rsidP="00B27DE2">
      <w:pPr>
        <w:ind w:firstLineChars="100" w:firstLine="210"/>
        <w:rPr>
          <w:color w:val="000000" w:themeColor="text1"/>
          <w:szCs w:val="21"/>
        </w:rPr>
      </w:pPr>
    </w:p>
    <w:p w14:paraId="116E4BFF" w14:textId="77777777" w:rsidR="00B27DE2" w:rsidRPr="00370FA4" w:rsidRDefault="00B27DE2" w:rsidP="00B27DE2">
      <w:pPr>
        <w:ind w:firstLineChars="100" w:firstLine="210"/>
        <w:rPr>
          <w:color w:val="000000" w:themeColor="text1"/>
          <w:szCs w:val="21"/>
        </w:rPr>
      </w:pPr>
      <w:r w:rsidRPr="00370FA4">
        <w:rPr>
          <w:rFonts w:hint="eastAsia"/>
          <w:color w:val="000000" w:themeColor="text1"/>
          <w:szCs w:val="21"/>
        </w:rPr>
        <w:t>３．主な担当業務</w:t>
      </w:r>
      <w:r w:rsidR="002D442A" w:rsidRPr="00370FA4">
        <w:rPr>
          <w:rFonts w:hint="eastAsia"/>
          <w:color w:val="000000" w:themeColor="text1"/>
          <w:szCs w:val="21"/>
        </w:rPr>
        <w:t>（学生の場合は、専攻）</w:t>
      </w:r>
    </w:p>
    <w:p w14:paraId="4F6629DC" w14:textId="77777777" w:rsidR="00B27DE2" w:rsidRPr="00370FA4" w:rsidRDefault="00B27DE2" w:rsidP="008A75CD">
      <w:pPr>
        <w:rPr>
          <w:color w:val="000000" w:themeColor="text1"/>
          <w:szCs w:val="21"/>
        </w:rPr>
      </w:pPr>
    </w:p>
    <w:p w14:paraId="1D60CDEB" w14:textId="77777777" w:rsidR="00B27DE2" w:rsidRPr="00370FA4" w:rsidRDefault="00B27DE2" w:rsidP="008A75CD">
      <w:pPr>
        <w:rPr>
          <w:color w:val="000000" w:themeColor="text1"/>
          <w:szCs w:val="21"/>
        </w:rPr>
      </w:pPr>
    </w:p>
    <w:p w14:paraId="25C8608D" w14:textId="77777777" w:rsidR="00B27DE2" w:rsidRPr="00370FA4" w:rsidRDefault="00B27DE2" w:rsidP="008A75CD">
      <w:pPr>
        <w:rPr>
          <w:color w:val="000000" w:themeColor="text1"/>
          <w:szCs w:val="21"/>
        </w:rPr>
      </w:pPr>
    </w:p>
    <w:p w14:paraId="132CD333" w14:textId="77777777" w:rsidR="00333236" w:rsidRPr="00370FA4" w:rsidRDefault="00333236" w:rsidP="008A75CD">
      <w:pPr>
        <w:rPr>
          <w:color w:val="000000" w:themeColor="text1"/>
          <w:szCs w:val="21"/>
        </w:rPr>
      </w:pPr>
    </w:p>
    <w:p w14:paraId="39AEF410" w14:textId="77777777" w:rsidR="00333236" w:rsidRPr="00370FA4" w:rsidRDefault="00333236" w:rsidP="008A75CD">
      <w:pPr>
        <w:rPr>
          <w:color w:val="000000" w:themeColor="text1"/>
          <w:szCs w:val="21"/>
        </w:rPr>
      </w:pPr>
    </w:p>
    <w:p w14:paraId="07D5EDEC" w14:textId="77777777" w:rsidR="00B27DE2" w:rsidRPr="00370FA4" w:rsidRDefault="00B27DE2" w:rsidP="008A75CD">
      <w:pPr>
        <w:rPr>
          <w:color w:val="000000" w:themeColor="text1"/>
          <w:szCs w:val="21"/>
        </w:rPr>
      </w:pPr>
    </w:p>
    <w:p w14:paraId="35151DA0" w14:textId="77777777" w:rsidR="008A75CD" w:rsidRPr="00370FA4" w:rsidRDefault="008A75CD" w:rsidP="008A75CD">
      <w:pPr>
        <w:rPr>
          <w:color w:val="000000" w:themeColor="text1"/>
          <w:szCs w:val="21"/>
        </w:rPr>
      </w:pPr>
    </w:p>
    <w:p w14:paraId="061E4105" w14:textId="52E780FA" w:rsidR="008A75CD" w:rsidRPr="00370FA4" w:rsidRDefault="008A75CD" w:rsidP="008A75CD">
      <w:pPr>
        <w:rPr>
          <w:color w:val="000000" w:themeColor="text1"/>
          <w:szCs w:val="21"/>
        </w:rPr>
      </w:pPr>
      <w:r w:rsidRPr="00370FA4">
        <w:rPr>
          <w:rFonts w:hint="eastAsia"/>
          <w:color w:val="000000" w:themeColor="text1"/>
          <w:szCs w:val="21"/>
        </w:rPr>
        <w:t xml:space="preserve">　</w:t>
      </w:r>
      <w:r w:rsidR="007D232A">
        <w:rPr>
          <w:rFonts w:hint="eastAsia"/>
          <w:color w:val="000000" w:themeColor="text1"/>
          <w:szCs w:val="21"/>
        </w:rPr>
        <w:t xml:space="preserve">　　</w:t>
      </w:r>
      <w:r w:rsidRPr="00370FA4">
        <w:rPr>
          <w:rFonts w:hint="eastAsia"/>
          <w:color w:val="000000" w:themeColor="text1"/>
          <w:szCs w:val="21"/>
        </w:rPr>
        <w:t xml:space="preserve">　　年　　月　　日</w:t>
      </w:r>
    </w:p>
    <w:p w14:paraId="51B111A4" w14:textId="77777777" w:rsidR="008A75CD" w:rsidRPr="00370FA4" w:rsidRDefault="008A75CD" w:rsidP="008A75CD">
      <w:pPr>
        <w:rPr>
          <w:color w:val="000000" w:themeColor="text1"/>
          <w:szCs w:val="21"/>
        </w:rPr>
      </w:pPr>
    </w:p>
    <w:p w14:paraId="10FE9C98" w14:textId="77777777" w:rsidR="008A75CD" w:rsidRPr="00370FA4" w:rsidRDefault="008A75CD" w:rsidP="008A75CD">
      <w:pPr>
        <w:rPr>
          <w:color w:val="000000" w:themeColor="text1"/>
          <w:szCs w:val="21"/>
        </w:rPr>
      </w:pPr>
    </w:p>
    <w:p w14:paraId="12CA28CC" w14:textId="77777777" w:rsidR="008A75CD" w:rsidRPr="00370FA4" w:rsidRDefault="008A75CD" w:rsidP="008A75CD">
      <w:pPr>
        <w:ind w:left="4727" w:hanging="617"/>
        <w:rPr>
          <w:color w:val="000000" w:themeColor="text1"/>
          <w:szCs w:val="21"/>
        </w:rPr>
      </w:pPr>
      <w:r w:rsidRPr="00370FA4">
        <w:rPr>
          <w:rFonts w:hint="eastAsia"/>
          <w:color w:val="000000" w:themeColor="text1"/>
          <w:szCs w:val="21"/>
        </w:rPr>
        <w:t>本人</w:t>
      </w:r>
    </w:p>
    <w:p w14:paraId="708BC8B6" w14:textId="77777777" w:rsidR="008A75CD" w:rsidRPr="00370FA4" w:rsidRDefault="008A75CD" w:rsidP="00333236">
      <w:pPr>
        <w:rPr>
          <w:strike/>
          <w:color w:val="000000" w:themeColor="text1"/>
          <w:szCs w:val="21"/>
        </w:rPr>
      </w:pPr>
    </w:p>
    <w:p w14:paraId="3D9FED92" w14:textId="54974EB7" w:rsidR="008A75CD" w:rsidRPr="00370FA4" w:rsidRDefault="008A75CD" w:rsidP="008A75CD">
      <w:pPr>
        <w:ind w:left="4726" w:hanging="377"/>
        <w:rPr>
          <w:color w:val="000000" w:themeColor="text1"/>
          <w:szCs w:val="21"/>
        </w:rPr>
      </w:pPr>
      <w:r w:rsidRPr="00370FA4">
        <w:rPr>
          <w:rFonts w:hint="eastAsia"/>
          <w:color w:val="000000" w:themeColor="text1"/>
          <w:szCs w:val="21"/>
        </w:rPr>
        <w:t>氏名</w:t>
      </w:r>
    </w:p>
    <w:p w14:paraId="3B69D2D4" w14:textId="77777777" w:rsidR="008A75CD" w:rsidRPr="00370FA4" w:rsidRDefault="008A75CD" w:rsidP="008A75CD">
      <w:pPr>
        <w:rPr>
          <w:color w:val="000000" w:themeColor="text1"/>
          <w:szCs w:val="21"/>
        </w:rPr>
      </w:pPr>
    </w:p>
    <w:p w14:paraId="65C9F238" w14:textId="77777777" w:rsidR="008A75CD" w:rsidRPr="00370FA4" w:rsidRDefault="008A75CD" w:rsidP="008A75CD">
      <w:pPr>
        <w:rPr>
          <w:color w:val="000000" w:themeColor="text1"/>
          <w:szCs w:val="21"/>
        </w:rPr>
      </w:pPr>
    </w:p>
    <w:p w14:paraId="0F5E3B11" w14:textId="77777777" w:rsidR="008A75CD" w:rsidRPr="00370FA4" w:rsidRDefault="008A75CD" w:rsidP="008A75CD">
      <w:pPr>
        <w:ind w:firstLine="4109"/>
        <w:rPr>
          <w:color w:val="000000" w:themeColor="text1"/>
          <w:szCs w:val="21"/>
        </w:rPr>
      </w:pPr>
      <w:r w:rsidRPr="00370FA4">
        <w:rPr>
          <w:rFonts w:hint="eastAsia"/>
          <w:color w:val="000000" w:themeColor="text1"/>
          <w:szCs w:val="21"/>
        </w:rPr>
        <w:t>保証人</w:t>
      </w:r>
    </w:p>
    <w:p w14:paraId="2D0CC428" w14:textId="77777777" w:rsidR="008A75CD" w:rsidRPr="00370FA4" w:rsidRDefault="008718B0" w:rsidP="008A75CD">
      <w:pPr>
        <w:ind w:firstLine="4349"/>
        <w:rPr>
          <w:color w:val="000000" w:themeColor="text1"/>
          <w:szCs w:val="21"/>
        </w:rPr>
      </w:pPr>
      <w:r w:rsidRPr="00370FA4">
        <w:rPr>
          <w:rFonts w:hint="eastAsia"/>
          <w:color w:val="000000" w:themeColor="text1"/>
          <w:szCs w:val="21"/>
        </w:rPr>
        <w:t>住所又は</w:t>
      </w:r>
      <w:r w:rsidR="008A75CD" w:rsidRPr="00370FA4">
        <w:rPr>
          <w:rFonts w:hint="eastAsia"/>
          <w:color w:val="000000" w:themeColor="text1"/>
          <w:szCs w:val="21"/>
        </w:rPr>
        <w:t>所在地</w:t>
      </w:r>
    </w:p>
    <w:p w14:paraId="5DCE0939" w14:textId="77777777" w:rsidR="00477C8D" w:rsidRPr="00370FA4" w:rsidRDefault="00477C8D" w:rsidP="00477C8D">
      <w:pPr>
        <w:ind w:firstLine="4320"/>
        <w:rPr>
          <w:rFonts w:ascii="ＭＳ 明朝" w:hAnsi="ＭＳ 明朝"/>
          <w:color w:val="000000" w:themeColor="text1"/>
          <w:szCs w:val="21"/>
        </w:rPr>
      </w:pPr>
      <w:r w:rsidRPr="00370FA4">
        <w:rPr>
          <w:rFonts w:ascii="ＭＳ 明朝" w:hAnsi="ＭＳ 明朝" w:hint="eastAsia"/>
          <w:color w:val="000000" w:themeColor="text1"/>
          <w:szCs w:val="21"/>
        </w:rPr>
        <w:t>商号又は名称</w:t>
      </w:r>
    </w:p>
    <w:p w14:paraId="4444AF9E" w14:textId="785D861F" w:rsidR="008A75CD" w:rsidRPr="00370FA4" w:rsidRDefault="008A75CD" w:rsidP="008A75CD">
      <w:pPr>
        <w:ind w:firstLine="4349"/>
        <w:rPr>
          <w:strike/>
          <w:color w:val="000000" w:themeColor="text1"/>
          <w:szCs w:val="21"/>
        </w:rPr>
      </w:pPr>
      <w:r w:rsidRPr="00370FA4">
        <w:rPr>
          <w:rFonts w:hint="eastAsia"/>
          <w:color w:val="000000" w:themeColor="text1"/>
          <w:szCs w:val="21"/>
        </w:rPr>
        <w:t>職・氏名</w:t>
      </w:r>
    </w:p>
    <w:p w14:paraId="1A12070F" w14:textId="77777777" w:rsidR="00362435" w:rsidRPr="00370FA4" w:rsidRDefault="0070179F" w:rsidP="0070179F">
      <w:pPr>
        <w:rPr>
          <w:color w:val="000000" w:themeColor="text1"/>
          <w:szCs w:val="21"/>
        </w:rPr>
      </w:pPr>
      <w:r w:rsidRPr="00370FA4">
        <w:rPr>
          <w:color w:val="000000" w:themeColor="text1"/>
          <w:szCs w:val="21"/>
        </w:rPr>
        <w:t xml:space="preserve"> </w:t>
      </w:r>
    </w:p>
    <w:p w14:paraId="40A588F1" w14:textId="77777777" w:rsidR="00DD4668" w:rsidRPr="00370FA4" w:rsidRDefault="00362435" w:rsidP="00362435">
      <w:pPr>
        <w:rPr>
          <w:color w:val="000000" w:themeColor="text1"/>
          <w:szCs w:val="22"/>
        </w:rPr>
      </w:pPr>
      <w:r w:rsidRPr="00370FA4">
        <w:rPr>
          <w:color w:val="000000" w:themeColor="text1"/>
        </w:rPr>
        <w:br w:type="page"/>
      </w:r>
      <w:r w:rsidR="00DD4668" w:rsidRPr="00370FA4">
        <w:rPr>
          <w:rFonts w:hint="eastAsia"/>
          <w:color w:val="000000" w:themeColor="text1"/>
          <w:szCs w:val="22"/>
        </w:rPr>
        <w:lastRenderedPageBreak/>
        <w:t>（様式第５号）</w:t>
      </w:r>
    </w:p>
    <w:p w14:paraId="29834BC3" w14:textId="77777777" w:rsidR="00DD4668" w:rsidRPr="00370FA4" w:rsidRDefault="00DD4668" w:rsidP="00DD4668">
      <w:pPr>
        <w:rPr>
          <w:color w:val="000000" w:themeColor="text1"/>
          <w:szCs w:val="22"/>
        </w:rPr>
      </w:pPr>
    </w:p>
    <w:p w14:paraId="2CFE32E3" w14:textId="77777777" w:rsidR="00DD4668" w:rsidRPr="00370FA4" w:rsidRDefault="00DD4668" w:rsidP="00DD4668">
      <w:pPr>
        <w:rPr>
          <w:color w:val="000000" w:themeColor="text1"/>
          <w:szCs w:val="22"/>
        </w:rPr>
      </w:pPr>
    </w:p>
    <w:p w14:paraId="2EF2E709" w14:textId="77777777" w:rsidR="00DD4668" w:rsidRPr="00370FA4" w:rsidRDefault="00DD4668" w:rsidP="00DD4668">
      <w:pPr>
        <w:jc w:val="center"/>
        <w:rPr>
          <w:b/>
          <w:color w:val="000000" w:themeColor="text1"/>
          <w:sz w:val="36"/>
        </w:rPr>
      </w:pPr>
      <w:r w:rsidRPr="00370FA4">
        <w:rPr>
          <w:rFonts w:hint="eastAsia"/>
          <w:b/>
          <w:color w:val="000000" w:themeColor="text1"/>
          <w:spacing w:val="50"/>
          <w:sz w:val="36"/>
        </w:rPr>
        <w:t>研究終了報告書</w:t>
      </w:r>
    </w:p>
    <w:p w14:paraId="3796236E" w14:textId="77777777" w:rsidR="00DD4668" w:rsidRPr="00370FA4" w:rsidRDefault="00191A44" w:rsidP="00DD4668">
      <w:pPr>
        <w:rPr>
          <w:color w:val="000000" w:themeColor="text1"/>
          <w:szCs w:val="21"/>
        </w:rPr>
      </w:pPr>
      <w:r w:rsidRPr="00370FA4">
        <w:rPr>
          <w:rFonts w:hint="eastAsia"/>
          <w:color w:val="000000" w:themeColor="text1"/>
          <w:szCs w:val="21"/>
        </w:rPr>
        <w:t xml:space="preserve">　　　　　　　　　　　　　　　　　　　　　　　　　　　　　　　　</w:t>
      </w:r>
      <w:r w:rsidRPr="00370FA4">
        <w:rPr>
          <w:rFonts w:hint="eastAsia"/>
          <w:color w:val="000000" w:themeColor="text1"/>
          <w:szCs w:val="21"/>
        </w:rPr>
        <w:t xml:space="preserve"> </w:t>
      </w:r>
      <w:r w:rsidRPr="00370FA4">
        <w:rPr>
          <w:rFonts w:hint="eastAsia"/>
          <w:color w:val="000000" w:themeColor="text1"/>
          <w:szCs w:val="21"/>
        </w:rPr>
        <w:t xml:space="preserve">　　番</w:t>
      </w:r>
      <w:r w:rsidRPr="00370FA4">
        <w:rPr>
          <w:rFonts w:hint="eastAsia"/>
          <w:color w:val="000000" w:themeColor="text1"/>
          <w:szCs w:val="21"/>
        </w:rPr>
        <w:t xml:space="preserve">            </w:t>
      </w:r>
      <w:r w:rsidRPr="00370FA4">
        <w:rPr>
          <w:rFonts w:hint="eastAsia"/>
          <w:color w:val="000000" w:themeColor="text1"/>
          <w:szCs w:val="21"/>
        </w:rPr>
        <w:t>号</w:t>
      </w:r>
    </w:p>
    <w:p w14:paraId="15DA00AA" w14:textId="1392165F" w:rsidR="00DD4668" w:rsidRPr="00370FA4" w:rsidRDefault="007D232A" w:rsidP="00DD4668">
      <w:pPr>
        <w:jc w:val="right"/>
        <w:rPr>
          <w:color w:val="000000" w:themeColor="text1"/>
          <w:szCs w:val="21"/>
        </w:rPr>
      </w:pPr>
      <w:r>
        <w:rPr>
          <w:rFonts w:hint="eastAsia"/>
          <w:color w:val="000000" w:themeColor="text1"/>
          <w:szCs w:val="21"/>
        </w:rPr>
        <w:t xml:space="preserve">　　</w:t>
      </w:r>
      <w:r w:rsidR="00DD4668" w:rsidRPr="00370FA4">
        <w:rPr>
          <w:rFonts w:hint="eastAsia"/>
          <w:color w:val="000000" w:themeColor="text1"/>
          <w:szCs w:val="21"/>
        </w:rPr>
        <w:t xml:space="preserve">　　年　　月　　日</w:t>
      </w:r>
    </w:p>
    <w:p w14:paraId="67583B18" w14:textId="77777777" w:rsidR="00DD4668" w:rsidRPr="00370FA4" w:rsidRDefault="00DD4668" w:rsidP="00DD4668">
      <w:pPr>
        <w:rPr>
          <w:color w:val="000000" w:themeColor="text1"/>
          <w:szCs w:val="21"/>
        </w:rPr>
      </w:pPr>
    </w:p>
    <w:p w14:paraId="3EDFF08B" w14:textId="77777777" w:rsidR="00DD4668" w:rsidRPr="00370FA4" w:rsidRDefault="00DD4668" w:rsidP="00DD4668">
      <w:pPr>
        <w:rPr>
          <w:color w:val="000000" w:themeColor="text1"/>
          <w:szCs w:val="21"/>
        </w:rPr>
      </w:pPr>
    </w:p>
    <w:p w14:paraId="301BE2C2" w14:textId="77777777" w:rsidR="00477C8D" w:rsidRPr="00370FA4" w:rsidRDefault="00477C8D" w:rsidP="00477C8D">
      <w:pPr>
        <w:rPr>
          <w:rFonts w:ascii="ＭＳ 明朝" w:hAnsi="ＭＳ 明朝"/>
          <w:color w:val="000000" w:themeColor="text1"/>
          <w:szCs w:val="21"/>
        </w:rPr>
      </w:pPr>
      <w:r w:rsidRPr="00370FA4">
        <w:rPr>
          <w:rFonts w:ascii="ＭＳ 明朝" w:hAnsi="ＭＳ 明朝" w:hint="eastAsia"/>
          <w:color w:val="000000" w:themeColor="text1"/>
          <w:szCs w:val="21"/>
        </w:rPr>
        <w:t>商号又は名称</w:t>
      </w:r>
    </w:p>
    <w:p w14:paraId="38D6F349" w14:textId="77777777" w:rsidR="00DD4668" w:rsidRPr="00370FA4" w:rsidRDefault="00DD4668" w:rsidP="00DD4668">
      <w:pPr>
        <w:rPr>
          <w:color w:val="000000" w:themeColor="text1"/>
          <w:szCs w:val="21"/>
        </w:rPr>
      </w:pPr>
      <w:r w:rsidRPr="00370FA4">
        <w:rPr>
          <w:rFonts w:ascii="ＭＳ 明朝" w:hint="eastAsia"/>
          <w:color w:val="000000" w:themeColor="text1"/>
          <w:szCs w:val="21"/>
        </w:rPr>
        <w:t>代表者職・氏</w:t>
      </w:r>
      <w:r w:rsidRPr="00370FA4">
        <w:rPr>
          <w:rFonts w:hint="eastAsia"/>
          <w:color w:val="000000" w:themeColor="text1"/>
          <w:szCs w:val="21"/>
        </w:rPr>
        <w:t>名　　　　　　様</w:t>
      </w:r>
    </w:p>
    <w:p w14:paraId="294003F3" w14:textId="77777777" w:rsidR="00DD4668" w:rsidRPr="00370FA4" w:rsidRDefault="00DD4668" w:rsidP="00DD4668">
      <w:pPr>
        <w:rPr>
          <w:color w:val="000000" w:themeColor="text1"/>
          <w:szCs w:val="21"/>
        </w:rPr>
      </w:pPr>
    </w:p>
    <w:p w14:paraId="17E43F3F" w14:textId="77777777" w:rsidR="00DD4668" w:rsidRPr="00370FA4" w:rsidRDefault="00DD4668" w:rsidP="00DD4668">
      <w:pPr>
        <w:ind w:right="720"/>
        <w:jc w:val="right"/>
        <w:rPr>
          <w:color w:val="000000" w:themeColor="text1"/>
          <w:szCs w:val="21"/>
        </w:rPr>
      </w:pPr>
      <w:r w:rsidRPr="00370FA4">
        <w:rPr>
          <w:rFonts w:hint="eastAsia"/>
          <w:color w:val="000000" w:themeColor="text1"/>
          <w:szCs w:val="21"/>
        </w:rPr>
        <w:t>香川県産業技術センター</w:t>
      </w:r>
    </w:p>
    <w:p w14:paraId="2A5B0FAE" w14:textId="6A983F14" w:rsidR="00DD4668" w:rsidRPr="00370FA4" w:rsidRDefault="00DD4668" w:rsidP="00DD4668">
      <w:pPr>
        <w:ind w:firstLineChars="3000" w:firstLine="6300"/>
        <w:rPr>
          <w:strike/>
          <w:color w:val="000000" w:themeColor="text1"/>
          <w:szCs w:val="21"/>
        </w:rPr>
      </w:pPr>
      <w:r w:rsidRPr="00370FA4">
        <w:rPr>
          <w:rFonts w:hint="eastAsia"/>
          <w:color w:val="000000" w:themeColor="text1"/>
          <w:szCs w:val="21"/>
        </w:rPr>
        <w:t>所　長　　◯◯　◯◯</w:t>
      </w:r>
    </w:p>
    <w:p w14:paraId="02755E1B" w14:textId="77777777" w:rsidR="00DD4668" w:rsidRPr="00370FA4" w:rsidRDefault="00DD4668" w:rsidP="00DD4668">
      <w:pPr>
        <w:rPr>
          <w:color w:val="000000" w:themeColor="text1"/>
          <w:szCs w:val="21"/>
        </w:rPr>
      </w:pPr>
    </w:p>
    <w:p w14:paraId="6BA7E7C1" w14:textId="77777777" w:rsidR="00DD4668" w:rsidRPr="00370FA4" w:rsidRDefault="00DD4668" w:rsidP="00DD4668">
      <w:pPr>
        <w:jc w:val="center"/>
        <w:rPr>
          <w:color w:val="000000" w:themeColor="text1"/>
          <w:szCs w:val="21"/>
        </w:rPr>
      </w:pPr>
    </w:p>
    <w:p w14:paraId="2372CEEE" w14:textId="77777777" w:rsidR="00DD4668" w:rsidRPr="00370FA4" w:rsidRDefault="00DD4668" w:rsidP="00DD4668">
      <w:pPr>
        <w:rPr>
          <w:color w:val="000000" w:themeColor="text1"/>
          <w:szCs w:val="21"/>
        </w:rPr>
      </w:pPr>
    </w:p>
    <w:p w14:paraId="06793597" w14:textId="5A14EF3B" w:rsidR="00DD4668" w:rsidRPr="00370FA4" w:rsidRDefault="00DD4668" w:rsidP="00DD4668">
      <w:pPr>
        <w:ind w:firstLine="280"/>
        <w:rPr>
          <w:color w:val="000000" w:themeColor="text1"/>
          <w:szCs w:val="21"/>
        </w:rPr>
      </w:pPr>
      <w:r w:rsidRPr="00370FA4">
        <w:rPr>
          <w:rFonts w:hint="eastAsia"/>
          <w:color w:val="000000" w:themeColor="text1"/>
          <w:szCs w:val="21"/>
        </w:rPr>
        <w:t>受託研究が終了したので、</w:t>
      </w:r>
      <w:r w:rsidR="007F0E28" w:rsidRPr="00370FA4">
        <w:rPr>
          <w:rFonts w:hint="eastAsia"/>
          <w:color w:val="000000" w:themeColor="text1"/>
          <w:szCs w:val="21"/>
        </w:rPr>
        <w:t>受託研究</w:t>
      </w:r>
      <w:r w:rsidR="00326C3F" w:rsidRPr="00370FA4">
        <w:rPr>
          <w:rFonts w:hint="eastAsia"/>
          <w:color w:val="000000" w:themeColor="text1"/>
          <w:szCs w:val="21"/>
        </w:rPr>
        <w:t>契約書</w:t>
      </w:r>
      <w:r w:rsidR="007F0E28" w:rsidRPr="00370FA4">
        <w:rPr>
          <w:rFonts w:hint="eastAsia"/>
          <w:color w:val="000000" w:themeColor="text1"/>
          <w:szCs w:val="21"/>
        </w:rPr>
        <w:t xml:space="preserve"> </w:t>
      </w:r>
      <w:r w:rsidR="007F0E28" w:rsidRPr="00370FA4">
        <w:rPr>
          <w:rFonts w:hint="eastAsia"/>
          <w:color w:val="000000" w:themeColor="text1"/>
          <w:szCs w:val="21"/>
        </w:rPr>
        <w:t>第</w:t>
      </w:r>
      <w:r w:rsidR="00B360FD" w:rsidRPr="00370FA4">
        <w:rPr>
          <w:rFonts w:hint="eastAsia"/>
          <w:color w:val="000000" w:themeColor="text1"/>
          <w:szCs w:val="21"/>
        </w:rPr>
        <w:t xml:space="preserve">　条</w:t>
      </w:r>
      <w:r w:rsidRPr="00370FA4">
        <w:rPr>
          <w:rFonts w:hint="eastAsia"/>
          <w:color w:val="000000" w:themeColor="text1"/>
          <w:szCs w:val="21"/>
        </w:rPr>
        <w:t>の規定により、次のとおり報告します。</w:t>
      </w:r>
    </w:p>
    <w:p w14:paraId="73098D03" w14:textId="77777777" w:rsidR="00DD4668" w:rsidRPr="00370FA4" w:rsidRDefault="00DD4668" w:rsidP="00DD4668">
      <w:pPr>
        <w:ind w:firstLine="280"/>
        <w:rPr>
          <w:color w:val="000000" w:themeColor="text1"/>
          <w:szCs w:val="21"/>
        </w:rPr>
      </w:pPr>
    </w:p>
    <w:p w14:paraId="50739DE8" w14:textId="77777777" w:rsidR="00DD4668" w:rsidRPr="00370FA4" w:rsidRDefault="00DD4668" w:rsidP="00DD4668">
      <w:pPr>
        <w:ind w:firstLine="280"/>
        <w:rPr>
          <w:color w:val="000000" w:themeColor="text1"/>
          <w:szCs w:val="21"/>
        </w:rPr>
      </w:pPr>
    </w:p>
    <w:p w14:paraId="7E7DA3D2" w14:textId="77777777" w:rsidR="00DD4668" w:rsidRPr="00370FA4" w:rsidRDefault="00DD4668" w:rsidP="00DD4668">
      <w:pPr>
        <w:ind w:firstLine="280"/>
        <w:rPr>
          <w:color w:val="000000" w:themeColor="text1"/>
          <w:szCs w:val="21"/>
        </w:rPr>
      </w:pPr>
      <w:r w:rsidRPr="00370FA4">
        <w:rPr>
          <w:rFonts w:hint="eastAsia"/>
          <w:color w:val="000000" w:themeColor="text1"/>
          <w:szCs w:val="21"/>
        </w:rPr>
        <w:t>１　研究</w:t>
      </w:r>
      <w:r w:rsidR="00983E22" w:rsidRPr="00370FA4">
        <w:rPr>
          <w:rFonts w:hint="eastAsia"/>
          <w:color w:val="000000" w:themeColor="text1"/>
          <w:szCs w:val="21"/>
        </w:rPr>
        <w:t>題目</w:t>
      </w:r>
    </w:p>
    <w:p w14:paraId="3502A7A0" w14:textId="77777777" w:rsidR="00DD4668" w:rsidRPr="00370FA4" w:rsidRDefault="00DD4668" w:rsidP="00DD4668">
      <w:pPr>
        <w:ind w:firstLine="280"/>
        <w:rPr>
          <w:color w:val="000000" w:themeColor="text1"/>
          <w:szCs w:val="21"/>
        </w:rPr>
      </w:pPr>
    </w:p>
    <w:p w14:paraId="41E5742D" w14:textId="06882659" w:rsidR="00DD4668" w:rsidRPr="00370FA4" w:rsidRDefault="00DD4668" w:rsidP="00DD4668">
      <w:pPr>
        <w:ind w:firstLine="280"/>
        <w:rPr>
          <w:color w:val="000000" w:themeColor="text1"/>
          <w:szCs w:val="21"/>
        </w:rPr>
      </w:pPr>
      <w:r w:rsidRPr="00370FA4">
        <w:rPr>
          <w:rFonts w:hint="eastAsia"/>
          <w:color w:val="000000" w:themeColor="text1"/>
          <w:szCs w:val="21"/>
        </w:rPr>
        <w:t xml:space="preserve">２　実施期間　　</w:t>
      </w:r>
      <w:r w:rsidR="007D232A">
        <w:rPr>
          <w:rFonts w:hint="eastAsia"/>
          <w:color w:val="000000" w:themeColor="text1"/>
          <w:szCs w:val="21"/>
        </w:rPr>
        <w:t xml:space="preserve">　　</w:t>
      </w:r>
      <w:r w:rsidRPr="00370FA4">
        <w:rPr>
          <w:rFonts w:hint="eastAsia"/>
          <w:color w:val="000000" w:themeColor="text1"/>
          <w:szCs w:val="21"/>
        </w:rPr>
        <w:t xml:space="preserve">　年　月　日　～　</w:t>
      </w:r>
      <w:r w:rsidR="007D232A">
        <w:rPr>
          <w:rFonts w:hint="eastAsia"/>
          <w:color w:val="000000" w:themeColor="text1"/>
          <w:szCs w:val="21"/>
        </w:rPr>
        <w:t xml:space="preserve">　　</w:t>
      </w:r>
      <w:r w:rsidRPr="00370FA4">
        <w:rPr>
          <w:rFonts w:hint="eastAsia"/>
          <w:color w:val="000000" w:themeColor="text1"/>
          <w:szCs w:val="21"/>
        </w:rPr>
        <w:t xml:space="preserve">　年　月　日</w:t>
      </w:r>
    </w:p>
    <w:p w14:paraId="1AA6AE07" w14:textId="77777777" w:rsidR="00DD4668" w:rsidRPr="00370FA4" w:rsidRDefault="00DD4668" w:rsidP="00DD4668">
      <w:pPr>
        <w:ind w:firstLine="280"/>
        <w:rPr>
          <w:color w:val="000000" w:themeColor="text1"/>
          <w:szCs w:val="21"/>
        </w:rPr>
      </w:pPr>
    </w:p>
    <w:p w14:paraId="076F078E" w14:textId="77777777" w:rsidR="00DD4668" w:rsidRPr="00370FA4" w:rsidRDefault="00DD4668" w:rsidP="00DD4668">
      <w:pPr>
        <w:ind w:firstLine="280"/>
        <w:rPr>
          <w:color w:val="000000" w:themeColor="text1"/>
          <w:szCs w:val="21"/>
        </w:rPr>
      </w:pPr>
      <w:r w:rsidRPr="00370FA4">
        <w:rPr>
          <w:rFonts w:hint="eastAsia"/>
          <w:color w:val="000000" w:themeColor="text1"/>
          <w:szCs w:val="21"/>
        </w:rPr>
        <w:t>３　研究担当者名</w:t>
      </w:r>
    </w:p>
    <w:p w14:paraId="4981913A" w14:textId="77777777" w:rsidR="00DD4668" w:rsidRPr="00370FA4" w:rsidRDefault="00DD4668" w:rsidP="00DD4668">
      <w:pPr>
        <w:ind w:firstLine="280"/>
        <w:rPr>
          <w:color w:val="000000" w:themeColor="text1"/>
          <w:szCs w:val="21"/>
        </w:rPr>
      </w:pPr>
    </w:p>
    <w:p w14:paraId="0AAD3238" w14:textId="77777777" w:rsidR="00DD4668" w:rsidRPr="00370FA4" w:rsidRDefault="00DD4668" w:rsidP="00DD4668">
      <w:pPr>
        <w:ind w:firstLine="280"/>
        <w:rPr>
          <w:color w:val="000000" w:themeColor="text1"/>
          <w:szCs w:val="21"/>
        </w:rPr>
      </w:pPr>
      <w:r w:rsidRPr="00370FA4">
        <w:rPr>
          <w:rFonts w:hint="eastAsia"/>
          <w:color w:val="000000" w:themeColor="text1"/>
          <w:szCs w:val="21"/>
        </w:rPr>
        <w:t xml:space="preserve">４　</w:t>
      </w:r>
      <w:r w:rsidR="00191A44" w:rsidRPr="00370FA4">
        <w:rPr>
          <w:rFonts w:hint="eastAsia"/>
          <w:color w:val="000000" w:themeColor="text1"/>
          <w:szCs w:val="21"/>
        </w:rPr>
        <w:t>受託研究報告書　別添のとおり</w:t>
      </w:r>
    </w:p>
    <w:p w14:paraId="316C4125" w14:textId="77777777" w:rsidR="00DD4668" w:rsidRPr="00370FA4" w:rsidRDefault="00DD4668" w:rsidP="00DD4668">
      <w:pPr>
        <w:ind w:firstLine="280"/>
        <w:rPr>
          <w:color w:val="000000" w:themeColor="text1"/>
          <w:szCs w:val="21"/>
        </w:rPr>
      </w:pPr>
    </w:p>
    <w:p w14:paraId="210C0821" w14:textId="77777777" w:rsidR="00DD4668" w:rsidRPr="00370FA4" w:rsidRDefault="00DD4668" w:rsidP="00DD4668">
      <w:pPr>
        <w:rPr>
          <w:color w:val="000000" w:themeColor="text1"/>
          <w:szCs w:val="21"/>
        </w:rPr>
      </w:pPr>
    </w:p>
    <w:p w14:paraId="65A08BBD" w14:textId="77777777" w:rsidR="00191A44" w:rsidRPr="00370FA4" w:rsidRDefault="00191A44" w:rsidP="00DD4668">
      <w:pPr>
        <w:rPr>
          <w:color w:val="000000" w:themeColor="text1"/>
          <w:szCs w:val="21"/>
        </w:rPr>
      </w:pPr>
    </w:p>
    <w:p w14:paraId="5B1DC2E0" w14:textId="77777777" w:rsidR="00191A44" w:rsidRPr="00370FA4" w:rsidRDefault="00191A44" w:rsidP="00DD4668">
      <w:pPr>
        <w:rPr>
          <w:color w:val="000000" w:themeColor="text1"/>
          <w:szCs w:val="21"/>
        </w:rPr>
      </w:pPr>
    </w:p>
    <w:p w14:paraId="1FC9F6D3" w14:textId="77777777" w:rsidR="00191A44" w:rsidRPr="00370FA4" w:rsidRDefault="00191A44" w:rsidP="00DD4668">
      <w:pPr>
        <w:rPr>
          <w:color w:val="000000" w:themeColor="text1"/>
          <w:szCs w:val="21"/>
        </w:rPr>
      </w:pPr>
      <w:r w:rsidRPr="00370FA4">
        <w:rPr>
          <w:rFonts w:hint="eastAsia"/>
          <w:color w:val="000000" w:themeColor="text1"/>
          <w:szCs w:val="21"/>
        </w:rPr>
        <w:t>･･･････････</w:t>
      </w:r>
    </w:p>
    <w:p w14:paraId="220EC243" w14:textId="77777777" w:rsidR="00191A44" w:rsidRPr="00370FA4" w:rsidRDefault="00191A44" w:rsidP="00DD4668">
      <w:pPr>
        <w:rPr>
          <w:color w:val="000000" w:themeColor="text1"/>
          <w:szCs w:val="21"/>
        </w:rPr>
      </w:pPr>
      <w:r w:rsidRPr="00370FA4">
        <w:rPr>
          <w:rFonts w:hint="eastAsia"/>
          <w:color w:val="000000" w:themeColor="text1"/>
          <w:szCs w:val="21"/>
        </w:rPr>
        <w:t>（受託研究報告書様式）</w:t>
      </w:r>
    </w:p>
    <w:p w14:paraId="2B3F545D" w14:textId="77777777" w:rsidR="00191A44" w:rsidRPr="00370FA4" w:rsidRDefault="00191A44" w:rsidP="00DD4668">
      <w:pPr>
        <w:rPr>
          <w:color w:val="000000" w:themeColor="text1"/>
          <w:szCs w:val="21"/>
        </w:rPr>
      </w:pPr>
    </w:p>
    <w:p w14:paraId="37944D53" w14:textId="77777777" w:rsidR="00191A44" w:rsidRPr="00370FA4" w:rsidRDefault="00191A44" w:rsidP="00191A44">
      <w:pPr>
        <w:jc w:val="center"/>
        <w:rPr>
          <w:b/>
          <w:color w:val="000000" w:themeColor="text1"/>
          <w:spacing w:val="50"/>
          <w:sz w:val="36"/>
        </w:rPr>
      </w:pPr>
      <w:r w:rsidRPr="00370FA4">
        <w:rPr>
          <w:rFonts w:hint="eastAsia"/>
          <w:b/>
          <w:color w:val="000000" w:themeColor="text1"/>
          <w:spacing w:val="50"/>
          <w:sz w:val="36"/>
        </w:rPr>
        <w:t>受託研究報告書</w:t>
      </w:r>
    </w:p>
    <w:p w14:paraId="4F674550" w14:textId="77777777" w:rsidR="00191A44" w:rsidRPr="00370FA4" w:rsidRDefault="00191A44" w:rsidP="00191A44">
      <w:pPr>
        <w:rPr>
          <w:color w:val="000000" w:themeColor="text1"/>
          <w:szCs w:val="21"/>
        </w:rPr>
      </w:pPr>
    </w:p>
    <w:p w14:paraId="47DAF7F0" w14:textId="77777777" w:rsidR="00191A44" w:rsidRPr="00370FA4" w:rsidRDefault="00191A44" w:rsidP="00191A44">
      <w:pPr>
        <w:rPr>
          <w:color w:val="000000" w:themeColor="text1"/>
          <w:szCs w:val="21"/>
        </w:rPr>
      </w:pPr>
    </w:p>
    <w:p w14:paraId="36667EEA" w14:textId="77777777" w:rsidR="00191A44" w:rsidRPr="00370FA4" w:rsidRDefault="00191A44" w:rsidP="00191A44">
      <w:pPr>
        <w:jc w:val="center"/>
        <w:rPr>
          <w:color w:val="000000" w:themeColor="text1"/>
          <w:sz w:val="24"/>
        </w:rPr>
      </w:pPr>
      <w:r w:rsidRPr="00370FA4">
        <w:rPr>
          <w:rFonts w:hint="eastAsia"/>
          <w:color w:val="000000" w:themeColor="text1"/>
          <w:sz w:val="24"/>
        </w:rPr>
        <w:t>［　研　究　題　目　］</w:t>
      </w:r>
    </w:p>
    <w:p w14:paraId="151FB0DA" w14:textId="77777777" w:rsidR="00191A44" w:rsidRPr="00370FA4" w:rsidRDefault="00191A44" w:rsidP="00191A44">
      <w:pPr>
        <w:jc w:val="center"/>
        <w:rPr>
          <w:color w:val="000000" w:themeColor="text1"/>
          <w:sz w:val="24"/>
        </w:rPr>
      </w:pPr>
    </w:p>
    <w:p w14:paraId="7BD04680" w14:textId="77777777" w:rsidR="00191A44" w:rsidRPr="00370FA4" w:rsidRDefault="00191A44" w:rsidP="00191A44">
      <w:pPr>
        <w:jc w:val="center"/>
        <w:rPr>
          <w:color w:val="000000" w:themeColor="text1"/>
          <w:sz w:val="24"/>
        </w:rPr>
      </w:pPr>
      <w:r w:rsidRPr="00370FA4">
        <w:rPr>
          <w:rFonts w:hint="eastAsia"/>
          <w:color w:val="000000" w:themeColor="text1"/>
          <w:sz w:val="24"/>
        </w:rPr>
        <w:t>「○○○○　　　　　　　　　　　」</w:t>
      </w:r>
    </w:p>
    <w:p w14:paraId="002D9C42" w14:textId="77777777" w:rsidR="00191A44" w:rsidRPr="00370FA4" w:rsidRDefault="00191A44" w:rsidP="00191A44">
      <w:pPr>
        <w:jc w:val="center"/>
        <w:rPr>
          <w:color w:val="000000" w:themeColor="text1"/>
          <w:sz w:val="24"/>
        </w:rPr>
      </w:pPr>
    </w:p>
    <w:p w14:paraId="70D037E9" w14:textId="77777777" w:rsidR="00191A44" w:rsidRPr="00370FA4" w:rsidRDefault="00191A44" w:rsidP="00191A44">
      <w:pPr>
        <w:jc w:val="center"/>
        <w:rPr>
          <w:color w:val="000000" w:themeColor="text1"/>
          <w:sz w:val="24"/>
        </w:rPr>
      </w:pPr>
      <w:r w:rsidRPr="00370FA4">
        <w:rPr>
          <w:rFonts w:hint="eastAsia"/>
          <w:color w:val="000000" w:themeColor="text1"/>
          <w:sz w:val="24"/>
        </w:rPr>
        <w:t>［　実　施　期　間　］</w:t>
      </w:r>
    </w:p>
    <w:p w14:paraId="7EFDDEBA" w14:textId="77777777" w:rsidR="00191A44" w:rsidRPr="00370FA4" w:rsidRDefault="00191A44" w:rsidP="00191A44">
      <w:pPr>
        <w:jc w:val="center"/>
        <w:rPr>
          <w:color w:val="000000" w:themeColor="text1"/>
          <w:szCs w:val="21"/>
        </w:rPr>
      </w:pPr>
    </w:p>
    <w:p w14:paraId="6C56822C" w14:textId="489B8F84" w:rsidR="00191A44" w:rsidRPr="00370FA4" w:rsidRDefault="007D232A" w:rsidP="00191A44">
      <w:pPr>
        <w:jc w:val="center"/>
        <w:rPr>
          <w:color w:val="000000" w:themeColor="text1"/>
          <w:sz w:val="24"/>
        </w:rPr>
      </w:pPr>
      <w:r>
        <w:rPr>
          <w:rFonts w:hint="eastAsia"/>
          <w:color w:val="000000" w:themeColor="text1"/>
          <w:sz w:val="24"/>
        </w:rPr>
        <w:t xml:space="preserve">　　</w:t>
      </w:r>
      <w:r w:rsidR="00191A44" w:rsidRPr="00370FA4">
        <w:rPr>
          <w:rFonts w:hint="eastAsia"/>
          <w:color w:val="000000" w:themeColor="text1"/>
          <w:sz w:val="24"/>
        </w:rPr>
        <w:t xml:space="preserve">　年　月　日　～　</w:t>
      </w:r>
      <w:r>
        <w:rPr>
          <w:rFonts w:hint="eastAsia"/>
          <w:color w:val="000000" w:themeColor="text1"/>
          <w:sz w:val="24"/>
        </w:rPr>
        <w:t xml:space="preserve">　　</w:t>
      </w:r>
      <w:r w:rsidR="00191A44" w:rsidRPr="00370FA4">
        <w:rPr>
          <w:rFonts w:hint="eastAsia"/>
          <w:color w:val="000000" w:themeColor="text1"/>
          <w:sz w:val="24"/>
        </w:rPr>
        <w:t xml:space="preserve">　年　月　日</w:t>
      </w:r>
    </w:p>
    <w:p w14:paraId="4DCCD4E2" w14:textId="77777777" w:rsidR="00191A44" w:rsidRPr="00370FA4" w:rsidRDefault="00191A44" w:rsidP="00191A44">
      <w:pPr>
        <w:jc w:val="center"/>
        <w:rPr>
          <w:color w:val="000000" w:themeColor="text1"/>
          <w:sz w:val="24"/>
        </w:rPr>
      </w:pPr>
    </w:p>
    <w:p w14:paraId="460FC887" w14:textId="77777777" w:rsidR="00191A44" w:rsidRPr="00370FA4" w:rsidRDefault="00191A44" w:rsidP="00191A44">
      <w:pPr>
        <w:jc w:val="center"/>
        <w:rPr>
          <w:color w:val="000000" w:themeColor="text1"/>
          <w:sz w:val="24"/>
        </w:rPr>
      </w:pPr>
    </w:p>
    <w:p w14:paraId="668CC87E" w14:textId="7E0397B2" w:rsidR="00191A44" w:rsidRPr="00370FA4" w:rsidRDefault="00191A44" w:rsidP="00191A44">
      <w:pPr>
        <w:jc w:val="center"/>
        <w:rPr>
          <w:color w:val="000000" w:themeColor="text1"/>
          <w:sz w:val="24"/>
        </w:rPr>
      </w:pPr>
      <w:r w:rsidRPr="00370FA4">
        <w:rPr>
          <w:rFonts w:hint="eastAsia"/>
          <w:color w:val="000000" w:themeColor="text1"/>
          <w:sz w:val="24"/>
        </w:rPr>
        <w:t xml:space="preserve">　年　月</w:t>
      </w:r>
    </w:p>
    <w:p w14:paraId="41F487BA" w14:textId="77777777" w:rsidR="00191A44" w:rsidRPr="00370FA4" w:rsidRDefault="00191A44" w:rsidP="00191A44">
      <w:pPr>
        <w:jc w:val="center"/>
        <w:rPr>
          <w:color w:val="000000" w:themeColor="text1"/>
          <w:szCs w:val="21"/>
        </w:rPr>
      </w:pPr>
    </w:p>
    <w:p w14:paraId="5D07D15F" w14:textId="77777777" w:rsidR="00191A44" w:rsidRPr="00370FA4" w:rsidRDefault="00191A44" w:rsidP="00191A44">
      <w:pPr>
        <w:jc w:val="center"/>
        <w:rPr>
          <w:color w:val="000000" w:themeColor="text1"/>
          <w:sz w:val="24"/>
        </w:rPr>
      </w:pPr>
      <w:r w:rsidRPr="00370FA4">
        <w:rPr>
          <w:rFonts w:hint="eastAsia"/>
          <w:color w:val="000000" w:themeColor="text1"/>
          <w:sz w:val="24"/>
        </w:rPr>
        <w:t>香川県産業技術センター</w:t>
      </w:r>
    </w:p>
    <w:p w14:paraId="0FF80B72" w14:textId="77777777" w:rsidR="008A75CD" w:rsidRPr="00370FA4" w:rsidRDefault="00DD4668" w:rsidP="00191A44">
      <w:pPr>
        <w:rPr>
          <w:color w:val="000000" w:themeColor="text1"/>
          <w:szCs w:val="22"/>
        </w:rPr>
      </w:pPr>
      <w:r w:rsidRPr="00370FA4">
        <w:rPr>
          <w:color w:val="000000" w:themeColor="text1"/>
        </w:rPr>
        <w:br w:type="page"/>
      </w:r>
      <w:r w:rsidR="008A75CD" w:rsidRPr="00370FA4">
        <w:rPr>
          <w:rFonts w:hint="eastAsia"/>
          <w:color w:val="000000" w:themeColor="text1"/>
          <w:szCs w:val="22"/>
        </w:rPr>
        <w:lastRenderedPageBreak/>
        <w:t>（様式第</w:t>
      </w:r>
      <w:r w:rsidR="00041942" w:rsidRPr="00370FA4">
        <w:rPr>
          <w:rFonts w:hint="eastAsia"/>
          <w:color w:val="000000" w:themeColor="text1"/>
          <w:szCs w:val="22"/>
        </w:rPr>
        <w:t>６</w:t>
      </w:r>
      <w:r w:rsidR="008A75CD" w:rsidRPr="00370FA4">
        <w:rPr>
          <w:rFonts w:hint="eastAsia"/>
          <w:color w:val="000000" w:themeColor="text1"/>
          <w:szCs w:val="22"/>
        </w:rPr>
        <w:t>号）</w:t>
      </w:r>
    </w:p>
    <w:p w14:paraId="39DBD767" w14:textId="77777777" w:rsidR="008A75CD" w:rsidRPr="00370FA4" w:rsidRDefault="008A75CD" w:rsidP="008A75CD">
      <w:pPr>
        <w:rPr>
          <w:color w:val="000000" w:themeColor="text1"/>
          <w:szCs w:val="22"/>
        </w:rPr>
      </w:pPr>
    </w:p>
    <w:p w14:paraId="41E34CBB" w14:textId="77777777" w:rsidR="008A75CD" w:rsidRPr="00370FA4" w:rsidRDefault="008A75CD" w:rsidP="008A75CD">
      <w:pPr>
        <w:jc w:val="center"/>
        <w:rPr>
          <w:b/>
          <w:color w:val="000000" w:themeColor="text1"/>
          <w:sz w:val="36"/>
        </w:rPr>
      </w:pPr>
      <w:r w:rsidRPr="00370FA4">
        <w:rPr>
          <w:rFonts w:hint="eastAsia"/>
          <w:b/>
          <w:color w:val="000000" w:themeColor="text1"/>
          <w:spacing w:val="50"/>
          <w:sz w:val="36"/>
        </w:rPr>
        <w:t>公表承諾</w:t>
      </w:r>
      <w:r w:rsidRPr="00370FA4">
        <w:rPr>
          <w:rFonts w:hint="eastAsia"/>
          <w:b/>
          <w:color w:val="000000" w:themeColor="text1"/>
          <w:sz w:val="36"/>
        </w:rPr>
        <w:t>書</w:t>
      </w:r>
    </w:p>
    <w:p w14:paraId="48037242" w14:textId="77777777" w:rsidR="008A75CD" w:rsidRPr="00370FA4" w:rsidRDefault="008A75CD" w:rsidP="008A75CD">
      <w:pPr>
        <w:rPr>
          <w:color w:val="000000" w:themeColor="text1"/>
          <w:sz w:val="24"/>
        </w:rPr>
      </w:pPr>
    </w:p>
    <w:p w14:paraId="47431D07" w14:textId="718FBD41" w:rsidR="008A75CD" w:rsidRPr="00370FA4" w:rsidRDefault="008A75CD" w:rsidP="008A75CD">
      <w:pPr>
        <w:jc w:val="right"/>
        <w:rPr>
          <w:color w:val="000000" w:themeColor="text1"/>
          <w:szCs w:val="21"/>
        </w:rPr>
      </w:pPr>
      <w:r w:rsidRPr="00370FA4">
        <w:rPr>
          <w:rFonts w:hint="eastAsia"/>
          <w:color w:val="000000" w:themeColor="text1"/>
          <w:szCs w:val="21"/>
        </w:rPr>
        <w:t xml:space="preserve">　</w:t>
      </w:r>
      <w:r w:rsidR="007D232A">
        <w:rPr>
          <w:rFonts w:hint="eastAsia"/>
          <w:color w:val="000000" w:themeColor="text1"/>
          <w:szCs w:val="21"/>
        </w:rPr>
        <w:t xml:space="preserve">　　</w:t>
      </w:r>
      <w:r w:rsidRPr="00370FA4">
        <w:rPr>
          <w:rFonts w:hint="eastAsia"/>
          <w:color w:val="000000" w:themeColor="text1"/>
          <w:szCs w:val="21"/>
        </w:rPr>
        <w:t xml:space="preserve">　年　　月　　日</w:t>
      </w:r>
    </w:p>
    <w:p w14:paraId="74BD6138" w14:textId="77777777" w:rsidR="008A75CD" w:rsidRPr="00370FA4" w:rsidRDefault="008A75CD" w:rsidP="008A75CD">
      <w:pPr>
        <w:rPr>
          <w:color w:val="000000" w:themeColor="text1"/>
          <w:szCs w:val="21"/>
        </w:rPr>
      </w:pPr>
    </w:p>
    <w:p w14:paraId="20478CB8" w14:textId="77777777" w:rsidR="008A75CD" w:rsidRPr="00370FA4" w:rsidRDefault="008A75CD" w:rsidP="008A75CD">
      <w:pPr>
        <w:rPr>
          <w:color w:val="000000" w:themeColor="text1"/>
          <w:szCs w:val="21"/>
        </w:rPr>
      </w:pPr>
    </w:p>
    <w:p w14:paraId="73EE2D8E" w14:textId="77777777" w:rsidR="00AE6B7E" w:rsidRPr="00370FA4" w:rsidRDefault="008A75CD" w:rsidP="008A75CD">
      <w:pPr>
        <w:rPr>
          <w:color w:val="000000" w:themeColor="text1"/>
          <w:szCs w:val="21"/>
        </w:rPr>
      </w:pPr>
      <w:r w:rsidRPr="00370FA4">
        <w:rPr>
          <w:rFonts w:hint="eastAsia"/>
          <w:color w:val="000000" w:themeColor="text1"/>
          <w:szCs w:val="21"/>
        </w:rPr>
        <w:t>香川県産業技術センター</w:t>
      </w:r>
    </w:p>
    <w:p w14:paraId="1356A211" w14:textId="77777777" w:rsidR="008A75CD" w:rsidRPr="00370FA4" w:rsidRDefault="00AE6B7E" w:rsidP="00AE6B7E">
      <w:pPr>
        <w:rPr>
          <w:color w:val="000000" w:themeColor="text1"/>
          <w:szCs w:val="21"/>
        </w:rPr>
      </w:pPr>
      <w:r w:rsidRPr="00370FA4">
        <w:rPr>
          <w:rFonts w:hint="eastAsia"/>
          <w:color w:val="000000" w:themeColor="text1"/>
          <w:szCs w:val="21"/>
        </w:rPr>
        <w:t>所　長　　◯◯　◯◯　　様</w:t>
      </w:r>
    </w:p>
    <w:p w14:paraId="7D9414DA" w14:textId="77777777" w:rsidR="008A75CD" w:rsidRPr="00370FA4" w:rsidRDefault="008A75CD" w:rsidP="008A75CD">
      <w:pPr>
        <w:rPr>
          <w:color w:val="000000" w:themeColor="text1"/>
          <w:szCs w:val="21"/>
        </w:rPr>
      </w:pPr>
    </w:p>
    <w:p w14:paraId="34F0F59E" w14:textId="77777777" w:rsidR="008A75CD" w:rsidRPr="00370FA4" w:rsidRDefault="008A75CD" w:rsidP="008A75CD">
      <w:pPr>
        <w:rPr>
          <w:color w:val="000000" w:themeColor="text1"/>
          <w:szCs w:val="21"/>
        </w:rPr>
      </w:pPr>
    </w:p>
    <w:p w14:paraId="1B0B8325" w14:textId="77777777" w:rsidR="00477C8D" w:rsidRPr="00370FA4" w:rsidRDefault="00477C8D" w:rsidP="00477C8D">
      <w:pPr>
        <w:ind w:firstLine="3780"/>
        <w:rPr>
          <w:rFonts w:ascii="ＭＳ 明朝" w:hAnsi="ＭＳ 明朝"/>
          <w:color w:val="000000" w:themeColor="text1"/>
          <w:szCs w:val="21"/>
        </w:rPr>
      </w:pPr>
      <w:r w:rsidRPr="00370FA4">
        <w:rPr>
          <w:rFonts w:ascii="ＭＳ 明朝" w:hAnsi="ＭＳ 明朝" w:hint="eastAsia"/>
          <w:color w:val="000000" w:themeColor="text1"/>
          <w:szCs w:val="21"/>
        </w:rPr>
        <w:t>商号又は名称</w:t>
      </w:r>
    </w:p>
    <w:p w14:paraId="23B2E6A1" w14:textId="4D87AA5C" w:rsidR="008A75CD" w:rsidRPr="00370FA4" w:rsidRDefault="008A75CD" w:rsidP="00DD4668">
      <w:pPr>
        <w:ind w:firstLineChars="1800" w:firstLine="3780"/>
        <w:rPr>
          <w:color w:val="000000" w:themeColor="text1"/>
          <w:szCs w:val="21"/>
        </w:rPr>
      </w:pPr>
      <w:r w:rsidRPr="00370FA4">
        <w:rPr>
          <w:rFonts w:ascii="ＭＳ 明朝" w:hint="eastAsia"/>
          <w:color w:val="000000" w:themeColor="text1"/>
          <w:szCs w:val="21"/>
        </w:rPr>
        <w:t>代表者職・氏</w:t>
      </w:r>
      <w:r w:rsidRPr="00370FA4">
        <w:rPr>
          <w:rFonts w:hint="eastAsia"/>
          <w:color w:val="000000" w:themeColor="text1"/>
          <w:szCs w:val="21"/>
        </w:rPr>
        <w:t>名</w:t>
      </w:r>
    </w:p>
    <w:p w14:paraId="21466D35" w14:textId="77777777" w:rsidR="008A75CD" w:rsidRPr="00370FA4" w:rsidRDefault="008A75CD" w:rsidP="008A75CD">
      <w:pPr>
        <w:rPr>
          <w:color w:val="000000" w:themeColor="text1"/>
          <w:szCs w:val="21"/>
        </w:rPr>
      </w:pPr>
    </w:p>
    <w:p w14:paraId="25D83F01" w14:textId="77777777" w:rsidR="008A75CD" w:rsidRPr="00370FA4" w:rsidRDefault="008A75CD" w:rsidP="008A75CD">
      <w:pPr>
        <w:jc w:val="center"/>
        <w:rPr>
          <w:color w:val="000000" w:themeColor="text1"/>
          <w:szCs w:val="21"/>
        </w:rPr>
      </w:pPr>
    </w:p>
    <w:p w14:paraId="73F5DE67" w14:textId="77777777" w:rsidR="008A75CD" w:rsidRPr="00370FA4" w:rsidRDefault="008A75CD" w:rsidP="008A75CD">
      <w:pPr>
        <w:jc w:val="center"/>
        <w:rPr>
          <w:color w:val="000000" w:themeColor="text1"/>
          <w:szCs w:val="21"/>
        </w:rPr>
      </w:pPr>
      <w:r w:rsidRPr="00370FA4">
        <w:rPr>
          <w:rFonts w:hint="eastAsia"/>
          <w:color w:val="000000" w:themeColor="text1"/>
          <w:szCs w:val="21"/>
        </w:rPr>
        <w:t>記</w:t>
      </w:r>
    </w:p>
    <w:p w14:paraId="3A621BD7" w14:textId="77777777" w:rsidR="008A75CD" w:rsidRPr="00370FA4" w:rsidRDefault="008A75CD" w:rsidP="008A75CD">
      <w:pPr>
        <w:jc w:val="center"/>
        <w:rPr>
          <w:color w:val="000000" w:themeColor="text1"/>
          <w:szCs w:val="21"/>
        </w:rPr>
      </w:pPr>
    </w:p>
    <w:p w14:paraId="60D2DBD9" w14:textId="77777777" w:rsidR="008A75CD" w:rsidRPr="00370FA4" w:rsidRDefault="008A75CD" w:rsidP="008A75CD">
      <w:pPr>
        <w:rPr>
          <w:color w:val="000000" w:themeColor="text1"/>
          <w:szCs w:val="21"/>
        </w:rPr>
      </w:pPr>
    </w:p>
    <w:p w14:paraId="1448FE62" w14:textId="08C861CE" w:rsidR="008A75CD" w:rsidRPr="00370FA4" w:rsidRDefault="008A75CD" w:rsidP="00BA63AA">
      <w:pPr>
        <w:ind w:firstLineChars="100" w:firstLine="210"/>
        <w:rPr>
          <w:color w:val="000000" w:themeColor="text1"/>
          <w:szCs w:val="21"/>
        </w:rPr>
      </w:pPr>
      <w:r w:rsidRPr="00370FA4">
        <w:rPr>
          <w:rFonts w:hint="eastAsia"/>
          <w:color w:val="000000" w:themeColor="text1"/>
          <w:szCs w:val="21"/>
        </w:rPr>
        <w:t xml:space="preserve">　</w:t>
      </w:r>
      <w:r w:rsidR="007D232A">
        <w:rPr>
          <w:rFonts w:hint="eastAsia"/>
          <w:color w:val="000000" w:themeColor="text1"/>
          <w:szCs w:val="21"/>
        </w:rPr>
        <w:t xml:space="preserve">　　</w:t>
      </w:r>
      <w:r w:rsidRPr="00370FA4">
        <w:rPr>
          <w:rFonts w:hint="eastAsia"/>
          <w:color w:val="000000" w:themeColor="text1"/>
          <w:szCs w:val="21"/>
        </w:rPr>
        <w:t xml:space="preserve">　年　　月　　日付けで受託研究契約をいたしました「　　　　　　　</w:t>
      </w:r>
      <w:r w:rsidR="003E4EF3" w:rsidRPr="00370FA4">
        <w:rPr>
          <w:rFonts w:hint="eastAsia"/>
          <w:color w:val="000000" w:themeColor="text1"/>
          <w:szCs w:val="21"/>
        </w:rPr>
        <w:t xml:space="preserve">　　　　</w:t>
      </w:r>
      <w:r w:rsidRPr="00370FA4">
        <w:rPr>
          <w:rFonts w:hint="eastAsia"/>
          <w:color w:val="000000" w:themeColor="text1"/>
          <w:szCs w:val="21"/>
        </w:rPr>
        <w:t>」の公表を承諾いたします。</w:t>
      </w:r>
    </w:p>
    <w:p w14:paraId="4F53B451" w14:textId="77777777" w:rsidR="00DD4668" w:rsidRPr="00370FA4" w:rsidRDefault="00DD4668" w:rsidP="00DD4668">
      <w:pPr>
        <w:rPr>
          <w:rFonts w:ascii="ＭＳ ゴシック" w:eastAsia="ＭＳ ゴシック" w:hAnsi="ＭＳ ゴシック"/>
          <w:color w:val="000000" w:themeColor="text1"/>
        </w:rPr>
      </w:pPr>
      <w:r w:rsidRPr="00370FA4">
        <w:rPr>
          <w:color w:val="000000" w:themeColor="text1"/>
          <w:szCs w:val="21"/>
        </w:rPr>
        <w:br w:type="page"/>
      </w:r>
      <w:r w:rsidRPr="00370FA4">
        <w:rPr>
          <w:rFonts w:ascii="ＭＳ ゴシック" w:eastAsia="ＭＳ ゴシック" w:hAnsi="ＭＳ ゴシック" w:hint="eastAsia"/>
          <w:color w:val="000000" w:themeColor="text1"/>
        </w:rPr>
        <w:lastRenderedPageBreak/>
        <w:t>別紙１</w:t>
      </w:r>
    </w:p>
    <w:p w14:paraId="5939628A" w14:textId="77777777" w:rsidR="00DD4668" w:rsidRPr="00370FA4" w:rsidRDefault="00DD4668" w:rsidP="00DD4668">
      <w:pPr>
        <w:jc w:val="center"/>
        <w:rPr>
          <w:rFonts w:ascii="ＭＳ ゴシック" w:eastAsia="ＭＳ ゴシック" w:hAnsi="ＭＳ ゴシック"/>
          <w:color w:val="000000" w:themeColor="text1"/>
          <w:sz w:val="32"/>
          <w:szCs w:val="32"/>
        </w:rPr>
      </w:pPr>
      <w:r w:rsidRPr="00370FA4">
        <w:rPr>
          <w:rFonts w:ascii="ＭＳ ゴシック" w:eastAsia="ＭＳ ゴシック" w:hAnsi="ＭＳ ゴシック" w:hint="eastAsia"/>
          <w:color w:val="000000" w:themeColor="text1"/>
          <w:sz w:val="32"/>
          <w:szCs w:val="32"/>
        </w:rPr>
        <w:t>受託料算定基準</w:t>
      </w:r>
    </w:p>
    <w:p w14:paraId="09861D2E" w14:textId="77777777" w:rsidR="00DD4668" w:rsidRPr="00370FA4" w:rsidRDefault="00DD4668" w:rsidP="00DD4668">
      <w:pPr>
        <w:rPr>
          <w:rFonts w:ascii="ＭＳ 明朝" w:hAnsi="ＭＳ 明朝"/>
          <w:color w:val="000000" w:themeColor="text1"/>
        </w:rPr>
      </w:pPr>
    </w:p>
    <w:p w14:paraId="791A2767" w14:textId="77777777" w:rsidR="00DD4668" w:rsidRPr="00370FA4" w:rsidRDefault="00DD4668" w:rsidP="00DD4668">
      <w:pPr>
        <w:rPr>
          <w:rFonts w:ascii="ＭＳ 明朝" w:hAnsi="ＭＳ 明朝"/>
          <w:color w:val="000000" w:themeColor="text1"/>
        </w:rPr>
      </w:pPr>
      <w:r w:rsidRPr="00370FA4">
        <w:rPr>
          <w:rFonts w:ascii="ＭＳ 明朝" w:hAnsi="ＭＳ 明朝" w:hint="eastAsia"/>
          <w:color w:val="000000" w:themeColor="text1"/>
        </w:rPr>
        <w:t xml:space="preserve">　</w:t>
      </w:r>
    </w:p>
    <w:p w14:paraId="7B66955F" w14:textId="77777777" w:rsidR="00DD4668" w:rsidRPr="00370FA4" w:rsidRDefault="00DD4668" w:rsidP="00DD4668">
      <w:pPr>
        <w:rPr>
          <w:color w:val="000000" w:themeColor="text1"/>
        </w:rPr>
      </w:pPr>
      <w:r w:rsidRPr="00370FA4">
        <w:rPr>
          <w:rFonts w:hint="eastAsia"/>
          <w:color w:val="000000" w:themeColor="text1"/>
        </w:rPr>
        <w:t>香川県産業技術センター受託研究要綱第７条に規定する受託料の算定基準は、次のとおりとする。</w:t>
      </w:r>
    </w:p>
    <w:p w14:paraId="297D6090" w14:textId="77777777" w:rsidR="00DD4668" w:rsidRPr="00370FA4" w:rsidRDefault="00DD4668" w:rsidP="00DD4668">
      <w:pPr>
        <w:rPr>
          <w:color w:val="000000" w:themeColor="text1"/>
        </w:rPr>
      </w:pPr>
      <w:r w:rsidRPr="00370FA4">
        <w:rPr>
          <w:rFonts w:hint="eastAsia"/>
          <w:color w:val="000000" w:themeColor="text1"/>
        </w:rPr>
        <w:t xml:space="preserve">　　　直接経費　＋　間接経費</w:t>
      </w:r>
    </w:p>
    <w:p w14:paraId="49EE4250" w14:textId="77777777" w:rsidR="00DD4668" w:rsidRPr="00370FA4" w:rsidRDefault="00DD4668" w:rsidP="00DD4668">
      <w:pPr>
        <w:rPr>
          <w:color w:val="000000" w:themeColor="text1"/>
        </w:rPr>
      </w:pPr>
    </w:p>
    <w:p w14:paraId="5472D446" w14:textId="77777777" w:rsidR="00DD4668" w:rsidRPr="00370FA4" w:rsidRDefault="00DD4668" w:rsidP="00DD4668">
      <w:pPr>
        <w:rPr>
          <w:color w:val="000000" w:themeColor="text1"/>
        </w:rPr>
      </w:pPr>
    </w:p>
    <w:p w14:paraId="544659C5" w14:textId="77777777" w:rsidR="00DD4668" w:rsidRPr="00370FA4" w:rsidRDefault="00DD4668" w:rsidP="00DD4668">
      <w:pPr>
        <w:rPr>
          <w:color w:val="000000" w:themeColor="text1"/>
          <w:sz w:val="22"/>
          <w:szCs w:val="22"/>
        </w:rPr>
      </w:pPr>
      <w:r w:rsidRPr="00370FA4">
        <w:rPr>
          <w:rFonts w:hint="eastAsia"/>
          <w:color w:val="000000" w:themeColor="text1"/>
          <w:sz w:val="24"/>
        </w:rPr>
        <w:t>【直接経費】</w:t>
      </w:r>
      <w:r w:rsidRPr="00370FA4">
        <w:rPr>
          <w:rFonts w:hint="eastAsia"/>
          <w:color w:val="000000" w:themeColor="text1"/>
          <w:sz w:val="22"/>
          <w:szCs w:val="22"/>
        </w:rPr>
        <w:t>･･･　研究開発に直接必要な経費</w:t>
      </w:r>
    </w:p>
    <w:p w14:paraId="29EEBA54" w14:textId="77777777" w:rsidR="00DD4668" w:rsidRPr="00370FA4" w:rsidRDefault="00DD4668" w:rsidP="00DD4668">
      <w:pPr>
        <w:rPr>
          <w:color w:val="000000" w:themeColor="text1"/>
          <w:sz w:val="22"/>
          <w:szCs w:val="22"/>
        </w:rPr>
      </w:pPr>
      <w:r w:rsidRPr="00370FA4">
        <w:rPr>
          <w:rFonts w:hint="eastAsia"/>
          <w:color w:val="000000" w:themeColor="text1"/>
          <w:sz w:val="22"/>
          <w:szCs w:val="22"/>
        </w:rPr>
        <w:t xml:space="preserve">　　（　人件費　＋　旅費　＋　物品費　＋　設備使用費　＋　その他　）</w:t>
      </w:r>
    </w:p>
    <w:p w14:paraId="466EE13C" w14:textId="77777777" w:rsidR="00DD4668" w:rsidRPr="00370FA4" w:rsidRDefault="00DD4668" w:rsidP="00DD4668">
      <w:pPr>
        <w:rPr>
          <w:color w:val="000000" w:themeColor="text1"/>
          <w:sz w:val="24"/>
        </w:rPr>
      </w:pPr>
    </w:p>
    <w:p w14:paraId="26C3A7E5" w14:textId="77777777" w:rsidR="00DD4668" w:rsidRPr="00370FA4" w:rsidRDefault="00DD4668" w:rsidP="00DD4668">
      <w:pPr>
        <w:ind w:firstLineChars="100" w:firstLine="210"/>
        <w:rPr>
          <w:color w:val="000000" w:themeColor="text1"/>
          <w:u w:val="single"/>
        </w:rPr>
      </w:pPr>
      <w:r w:rsidRPr="00370FA4">
        <w:rPr>
          <w:rFonts w:hint="eastAsia"/>
          <w:color w:val="000000" w:themeColor="text1"/>
          <w:u w:val="single"/>
        </w:rPr>
        <w:t>１　人件費</w:t>
      </w:r>
    </w:p>
    <w:p w14:paraId="3B0CC1A7" w14:textId="2986B2A3" w:rsidR="00DD4668" w:rsidRPr="00370FA4" w:rsidRDefault="00DD4668" w:rsidP="00DD4668">
      <w:pPr>
        <w:ind w:leftChars="100" w:left="210"/>
        <w:rPr>
          <w:color w:val="000000" w:themeColor="text1"/>
        </w:rPr>
      </w:pPr>
      <w:r w:rsidRPr="00370FA4">
        <w:rPr>
          <w:rFonts w:hint="eastAsia"/>
          <w:color w:val="000000" w:themeColor="text1"/>
        </w:rPr>
        <w:t xml:space="preserve">　人件費は、受託研究を担当する職員（以下「担当者」という。）の給与に関係なく、実施前年度における香川県職員の平均年間給与総額の時間当たりの平均単価（税込）に、担当者が受託研究に従事する延実働時間数を乗じた額とする。</w:t>
      </w:r>
    </w:p>
    <w:p w14:paraId="736DE5C0" w14:textId="77777777" w:rsidR="00DD4668" w:rsidRPr="00370FA4" w:rsidRDefault="00DD4668" w:rsidP="00DD4668">
      <w:pPr>
        <w:rPr>
          <w:color w:val="000000" w:themeColor="text1"/>
        </w:rPr>
      </w:pPr>
    </w:p>
    <w:p w14:paraId="5A13FEE5" w14:textId="77777777" w:rsidR="00DD4668" w:rsidRPr="00370FA4" w:rsidRDefault="00DD4668" w:rsidP="00822D67">
      <w:pPr>
        <w:ind w:firstLineChars="250" w:firstLine="525"/>
        <w:rPr>
          <w:color w:val="000000" w:themeColor="text1"/>
          <w:bdr w:val="single" w:sz="4" w:space="0" w:color="auto"/>
        </w:rPr>
      </w:pPr>
      <w:r w:rsidRPr="00370FA4">
        <w:rPr>
          <w:rFonts w:hint="eastAsia"/>
          <w:color w:val="000000" w:themeColor="text1"/>
        </w:rPr>
        <w:t>人件費（円／時間）＝</w:t>
      </w:r>
      <w:r w:rsidRPr="00370FA4">
        <w:rPr>
          <w:rFonts w:hint="eastAsia"/>
          <w:color w:val="000000" w:themeColor="text1"/>
          <w:bdr w:val="single" w:sz="4" w:space="0" w:color="auto"/>
        </w:rPr>
        <w:t>香川県職員の時間当たりの平均単価</w:t>
      </w:r>
      <w:r w:rsidRPr="00370FA4">
        <w:rPr>
          <w:rFonts w:hint="eastAsia"/>
          <w:color w:val="000000" w:themeColor="text1"/>
          <w:bdr w:val="single" w:sz="4" w:space="0" w:color="auto"/>
        </w:rPr>
        <w:t>(</w:t>
      </w:r>
      <w:r w:rsidRPr="00370FA4">
        <w:rPr>
          <w:rFonts w:hint="eastAsia"/>
          <w:color w:val="000000" w:themeColor="text1"/>
          <w:bdr w:val="single" w:sz="4" w:space="0" w:color="auto"/>
        </w:rPr>
        <w:t>税込</w:t>
      </w:r>
      <w:r w:rsidRPr="00370FA4">
        <w:rPr>
          <w:rFonts w:hint="eastAsia"/>
          <w:color w:val="000000" w:themeColor="text1"/>
          <w:bdr w:val="single" w:sz="4" w:space="0" w:color="auto"/>
        </w:rPr>
        <w:t>)</w:t>
      </w:r>
      <w:r w:rsidRPr="00370FA4">
        <w:rPr>
          <w:rFonts w:hint="eastAsia"/>
          <w:color w:val="000000" w:themeColor="text1"/>
          <w:bdr w:val="single" w:sz="4" w:space="0" w:color="auto"/>
        </w:rPr>
        <w:t>×延実働時間数</w:t>
      </w:r>
    </w:p>
    <w:p w14:paraId="4C2672AE" w14:textId="77777777" w:rsidR="00DD4668" w:rsidRPr="00370FA4" w:rsidRDefault="00845A88" w:rsidP="00DD4668">
      <w:pPr>
        <w:ind w:firstLineChars="100" w:firstLine="210"/>
        <w:rPr>
          <w:color w:val="000000" w:themeColor="text1"/>
        </w:rPr>
      </w:pPr>
      <w:r w:rsidRPr="00370FA4">
        <w:rPr>
          <w:noProof/>
          <w:color w:val="000000" w:themeColor="text1"/>
        </w:rPr>
        <mc:AlternateContent>
          <mc:Choice Requires="wps">
            <w:drawing>
              <wp:anchor distT="0" distB="0" distL="114300" distR="114300" simplePos="0" relativeHeight="251658752" behindDoc="0" locked="0" layoutInCell="1" allowOverlap="1" wp14:anchorId="1937F852" wp14:editId="133E265A">
                <wp:simplePos x="0" y="0"/>
                <wp:positionH relativeFrom="margin">
                  <wp:posOffset>128905</wp:posOffset>
                </wp:positionH>
                <wp:positionV relativeFrom="paragraph">
                  <wp:posOffset>91601</wp:posOffset>
                </wp:positionV>
                <wp:extent cx="5791200" cy="45720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69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0.15pt;margin-top:7.2pt;width:456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">
                <v:textbox inset="5.85pt,.7pt,5.85pt,.7pt"/>
                <w10:wrap anchorx="margin"/>
              </v:shape>
            </w:pict>
          </mc:Fallback>
        </mc:AlternateContent>
      </w:r>
    </w:p>
    <w:p w14:paraId="7A0A4EBB" w14:textId="44D2EABF" w:rsidR="00DD4668" w:rsidRPr="00370FA4" w:rsidRDefault="00845A88" w:rsidP="00DD4668">
      <w:pPr>
        <w:ind w:firstLineChars="50" w:firstLine="105"/>
        <w:rPr>
          <w:rFonts w:ascii="ＭＳ 明朝" w:hAnsi="ＭＳ 明朝"/>
          <w:color w:val="000000" w:themeColor="text1"/>
        </w:rPr>
      </w:pPr>
      <w:r w:rsidRPr="00370FA4">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14:anchorId="525205E3" wp14:editId="2FB8C256">
                <wp:simplePos x="0" y="0"/>
                <wp:positionH relativeFrom="column">
                  <wp:posOffset>3030125</wp:posOffset>
                </wp:positionH>
                <wp:positionV relativeFrom="paragraph">
                  <wp:posOffset>172407</wp:posOffset>
                </wp:positionV>
                <wp:extent cx="2858751" cy="0"/>
                <wp:effectExtent l="0" t="0" r="3746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EB4FC"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13.6pt" to="463.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y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"/>
            </w:pict>
          </mc:Fallback>
        </mc:AlternateContent>
      </w:r>
      <w:r w:rsidR="00DD4668" w:rsidRPr="00370FA4">
        <w:rPr>
          <w:rFonts w:hint="eastAsia"/>
          <w:color w:val="000000" w:themeColor="text1"/>
        </w:rPr>
        <w:t xml:space="preserve">　香川県職員の時間当たりの平均単価（税込）＝</w:t>
      </w:r>
      <w:r w:rsidR="00DD4668" w:rsidRPr="00370FA4">
        <w:rPr>
          <w:rFonts w:hint="eastAsia"/>
          <w:color w:val="000000" w:themeColor="text1"/>
        </w:rPr>
        <w:t xml:space="preserve">  </w:t>
      </w:r>
      <w:r w:rsidR="00DD4668" w:rsidRPr="00370FA4">
        <w:rPr>
          <w:rFonts w:ascii="ＭＳ 明朝" w:hAnsi="ＭＳ 明朝" w:hint="eastAsia"/>
          <w:color w:val="000000" w:themeColor="text1"/>
        </w:rPr>
        <w:t>香川県職員の平均年間給与総額×</w:t>
      </w:r>
      <w:r w:rsidR="000D5AC3" w:rsidRPr="00370FA4">
        <w:rPr>
          <w:rFonts w:ascii="ＭＳ 明朝" w:hAnsi="ＭＳ 明朝" w:hint="eastAsia"/>
          <w:color w:val="000000" w:themeColor="text1"/>
        </w:rPr>
        <w:t>1.1</w:t>
      </w:r>
    </w:p>
    <w:p w14:paraId="787B4DBF" w14:textId="77777777" w:rsidR="00DD4668" w:rsidRPr="00370FA4" w:rsidRDefault="00DD4668" w:rsidP="00DD4668">
      <w:pPr>
        <w:ind w:firstLineChars="100" w:firstLine="210"/>
        <w:jc w:val="center"/>
        <w:rPr>
          <w:rFonts w:ascii="ＭＳ 明朝" w:hAnsi="ＭＳ 明朝"/>
          <w:color w:val="000000" w:themeColor="text1"/>
          <w:szCs w:val="21"/>
        </w:rPr>
      </w:pPr>
      <w:r w:rsidRPr="00370FA4">
        <w:rPr>
          <w:rFonts w:ascii="ＭＳ 明朝" w:hAnsi="ＭＳ 明朝" w:hint="eastAsia"/>
          <w:color w:val="000000" w:themeColor="text1"/>
        </w:rPr>
        <w:t xml:space="preserve">　　　　　　　　　　　　　　　　　　　</w:t>
      </w:r>
      <w:r w:rsidR="00A007CD" w:rsidRPr="00370FA4">
        <w:rPr>
          <w:rFonts w:ascii="ＭＳ 明朝" w:hAnsi="ＭＳ 明朝" w:hint="eastAsia"/>
          <w:color w:val="000000" w:themeColor="text1"/>
          <w:szCs w:val="21"/>
        </w:rPr>
        <w:t>38.75時間×52週－7.75時間×18日</w:t>
      </w:r>
      <w:r w:rsidR="00845A88" w:rsidRPr="00370FA4">
        <w:rPr>
          <w:rFonts w:ascii="ＭＳ 明朝" w:hAnsi="ＭＳ 明朝" w:hint="eastAsia"/>
          <w:color w:val="000000" w:themeColor="text1"/>
          <w:szCs w:val="21"/>
        </w:rPr>
        <w:t xml:space="preserve">　</w:t>
      </w:r>
    </w:p>
    <w:p w14:paraId="2D62954B" w14:textId="77777777" w:rsidR="00DD4668" w:rsidRPr="00370FA4" w:rsidRDefault="00DD4668" w:rsidP="00DD4668">
      <w:pPr>
        <w:ind w:firstLineChars="100" w:firstLine="210"/>
        <w:rPr>
          <w:rFonts w:ascii="ＭＳ 明朝" w:hAnsi="ＭＳ 明朝"/>
          <w:color w:val="000000" w:themeColor="text1"/>
        </w:rPr>
      </w:pPr>
    </w:p>
    <w:p w14:paraId="3A06304B" w14:textId="77777777" w:rsidR="00DD4668" w:rsidRPr="00370FA4" w:rsidRDefault="00DD4668" w:rsidP="00DD4668">
      <w:pPr>
        <w:ind w:leftChars="100" w:left="210" w:firstLineChars="100" w:firstLine="210"/>
        <w:rPr>
          <w:color w:val="000000" w:themeColor="text1"/>
        </w:rPr>
      </w:pPr>
      <w:r w:rsidRPr="00370FA4">
        <w:rPr>
          <w:rFonts w:ascii="ＭＳ 明朝" w:hAnsi="ＭＳ 明朝" w:hint="eastAsia"/>
          <w:color w:val="000000" w:themeColor="text1"/>
        </w:rPr>
        <w:t>「香川県職員の平均年間給与総額」とは、</w:t>
      </w:r>
      <w:r w:rsidRPr="00370FA4">
        <w:rPr>
          <w:rFonts w:hint="eastAsia"/>
          <w:color w:val="000000" w:themeColor="text1"/>
        </w:rPr>
        <w:t>予算</w:t>
      </w:r>
      <w:r w:rsidR="004637B0" w:rsidRPr="00370FA4">
        <w:rPr>
          <w:rFonts w:hint="eastAsia"/>
          <w:color w:val="000000" w:themeColor="text1"/>
        </w:rPr>
        <w:t>課</w:t>
      </w:r>
      <w:r w:rsidRPr="00370FA4">
        <w:rPr>
          <w:rFonts w:hint="eastAsia"/>
          <w:color w:val="000000" w:themeColor="text1"/>
        </w:rPr>
        <w:t>が算定する最新の「手数料の積算根拠とする人件費」である。</w:t>
      </w:r>
    </w:p>
    <w:p w14:paraId="1A77831E" w14:textId="77777777" w:rsidR="00DD4668" w:rsidRPr="00370FA4" w:rsidRDefault="00DD4668" w:rsidP="00DD4668">
      <w:pPr>
        <w:rPr>
          <w:color w:val="000000" w:themeColor="text1"/>
        </w:rPr>
      </w:pPr>
    </w:p>
    <w:p w14:paraId="75EDCF84" w14:textId="77777777" w:rsidR="00DD4668" w:rsidRPr="00370FA4" w:rsidRDefault="00DD4668" w:rsidP="00DD4668">
      <w:pPr>
        <w:ind w:firstLineChars="100" w:firstLine="210"/>
        <w:rPr>
          <w:color w:val="000000" w:themeColor="text1"/>
          <w:u w:val="single"/>
        </w:rPr>
      </w:pPr>
      <w:r w:rsidRPr="00370FA4">
        <w:rPr>
          <w:rFonts w:ascii="ＭＳ 明朝" w:hAnsi="ＭＳ 明朝" w:hint="eastAsia"/>
          <w:color w:val="000000" w:themeColor="text1"/>
          <w:u w:val="single"/>
        </w:rPr>
        <w:t>２　旅費</w:t>
      </w:r>
    </w:p>
    <w:p w14:paraId="3F3EEEF1" w14:textId="094828E2" w:rsidR="00822D67" w:rsidRPr="00370FA4" w:rsidRDefault="00DD4668" w:rsidP="00822D67">
      <w:pPr>
        <w:ind w:leftChars="100" w:left="210"/>
        <w:rPr>
          <w:color w:val="000000" w:themeColor="text1"/>
        </w:rPr>
      </w:pPr>
      <w:r w:rsidRPr="00370FA4">
        <w:rPr>
          <w:rFonts w:ascii="ＭＳ 明朝" w:hAnsi="ＭＳ 明朝" w:hint="eastAsia"/>
          <w:color w:val="000000" w:themeColor="text1"/>
        </w:rPr>
        <w:t xml:space="preserve">　当該研究の実施に要する担当者の</w:t>
      </w:r>
      <w:r w:rsidRPr="001D7450">
        <w:rPr>
          <w:rFonts w:ascii="ＭＳ 明朝" w:hAnsi="ＭＳ 明朝" w:hint="eastAsia"/>
          <w:color w:val="000000" w:themeColor="text1"/>
        </w:rPr>
        <w:t>調査</w:t>
      </w:r>
      <w:r w:rsidRPr="00370FA4">
        <w:rPr>
          <w:rFonts w:ascii="ＭＳ 明朝" w:hAnsi="ＭＳ 明朝" w:hint="eastAsia"/>
          <w:color w:val="000000" w:themeColor="text1"/>
        </w:rPr>
        <w:t>研究旅費については、「職員の旅費に関する条例（昭和２</w:t>
      </w:r>
      <w:r w:rsidR="00822D67" w:rsidRPr="00370FA4">
        <w:rPr>
          <w:rFonts w:ascii="ＭＳ 明朝" w:hAnsi="ＭＳ 明朝" w:hint="eastAsia"/>
          <w:color w:val="000000" w:themeColor="text1"/>
        </w:rPr>
        <w:t>７年香川県条例第３２号）」に基づき算出した額の合計に</w:t>
      </w:r>
      <w:r w:rsidR="000D5AC3" w:rsidRPr="00370FA4">
        <w:rPr>
          <w:rFonts w:ascii="ＭＳ 明朝" w:hAnsi="ＭＳ 明朝" w:hint="eastAsia"/>
          <w:color w:val="000000" w:themeColor="text1"/>
        </w:rPr>
        <w:t>1.1を乗じる</w:t>
      </w:r>
      <w:r w:rsidR="00822D67" w:rsidRPr="00370FA4">
        <w:rPr>
          <w:rFonts w:ascii="ＭＳ 明朝" w:hAnsi="ＭＳ 明朝" w:hint="eastAsia"/>
          <w:color w:val="000000" w:themeColor="text1"/>
        </w:rPr>
        <w:t>額とする。</w:t>
      </w:r>
    </w:p>
    <w:p w14:paraId="6C617448" w14:textId="77777777" w:rsidR="00DD4668" w:rsidRPr="00370FA4" w:rsidRDefault="00DD4668" w:rsidP="00DD4668">
      <w:pPr>
        <w:rPr>
          <w:color w:val="000000" w:themeColor="text1"/>
        </w:rPr>
      </w:pPr>
    </w:p>
    <w:p w14:paraId="71B6DB19" w14:textId="77777777" w:rsidR="00DD4668" w:rsidRPr="00370FA4" w:rsidRDefault="00DD4668" w:rsidP="00DD4668">
      <w:pPr>
        <w:ind w:firstLineChars="100" w:firstLine="210"/>
        <w:rPr>
          <w:rFonts w:ascii="ＭＳ 明朝" w:hAnsi="ＭＳ 明朝"/>
          <w:color w:val="000000" w:themeColor="text1"/>
          <w:u w:val="single"/>
        </w:rPr>
      </w:pPr>
      <w:r w:rsidRPr="00370FA4">
        <w:rPr>
          <w:rFonts w:ascii="ＭＳ 明朝" w:hAnsi="ＭＳ 明朝" w:hint="eastAsia"/>
          <w:color w:val="000000" w:themeColor="text1"/>
          <w:u w:val="single"/>
        </w:rPr>
        <w:t>３　物品費</w:t>
      </w:r>
    </w:p>
    <w:p w14:paraId="0F00527C" w14:textId="565B6571" w:rsidR="00DD4668" w:rsidRPr="00370FA4" w:rsidRDefault="00DD4668" w:rsidP="00DD4668">
      <w:pPr>
        <w:ind w:leftChars="100" w:left="210"/>
        <w:rPr>
          <w:color w:val="000000" w:themeColor="text1"/>
        </w:rPr>
      </w:pPr>
      <w:r w:rsidRPr="00370FA4">
        <w:rPr>
          <w:rFonts w:ascii="ＭＳ 明朝" w:hAnsi="ＭＳ 明朝" w:hint="eastAsia"/>
          <w:color w:val="000000" w:themeColor="text1"/>
        </w:rPr>
        <w:t xml:space="preserve">　物品費は、受託研究に使用する資材等の物品費一切をいい、その価格は契約時の通常の市場価格（税込）</w:t>
      </w:r>
      <w:r w:rsidR="006D13B3" w:rsidRPr="00370FA4">
        <w:rPr>
          <w:rFonts w:ascii="ＭＳ 明朝" w:hAnsi="ＭＳ 明朝" w:hint="eastAsia"/>
          <w:color w:val="000000" w:themeColor="text1"/>
        </w:rPr>
        <w:t>の合計に</w:t>
      </w:r>
      <w:r w:rsidR="000D5AC3" w:rsidRPr="00370FA4">
        <w:rPr>
          <w:rFonts w:ascii="ＭＳ 明朝" w:hAnsi="ＭＳ 明朝" w:hint="eastAsia"/>
          <w:color w:val="000000" w:themeColor="text1"/>
        </w:rPr>
        <w:t>1.1を乗じる</w:t>
      </w:r>
      <w:r w:rsidR="006D13B3" w:rsidRPr="00370FA4">
        <w:rPr>
          <w:rFonts w:ascii="ＭＳ 明朝" w:hAnsi="ＭＳ 明朝" w:hint="eastAsia"/>
          <w:color w:val="000000" w:themeColor="text1"/>
        </w:rPr>
        <w:t>額</w:t>
      </w:r>
      <w:r w:rsidRPr="00370FA4">
        <w:rPr>
          <w:rFonts w:ascii="ＭＳ 明朝" w:hAnsi="ＭＳ 明朝" w:hint="eastAsia"/>
          <w:color w:val="000000" w:themeColor="text1"/>
        </w:rPr>
        <w:t>とする。但し、入手困難なものについては、委託者負担として物品費から除くものとする。</w:t>
      </w:r>
    </w:p>
    <w:p w14:paraId="1A691107" w14:textId="77777777" w:rsidR="00DD4668" w:rsidRPr="00370FA4" w:rsidRDefault="00DD4668" w:rsidP="00DD4668">
      <w:pPr>
        <w:ind w:firstLineChars="100" w:firstLine="210"/>
        <w:rPr>
          <w:rFonts w:ascii="ＭＳ 明朝" w:hAnsi="ＭＳ 明朝"/>
          <w:color w:val="000000" w:themeColor="text1"/>
          <w:u w:val="single"/>
        </w:rPr>
      </w:pPr>
    </w:p>
    <w:p w14:paraId="4BBEF2F0" w14:textId="77777777" w:rsidR="00DD4668" w:rsidRPr="00370FA4" w:rsidRDefault="00DD4668" w:rsidP="00DD4668">
      <w:pPr>
        <w:ind w:firstLineChars="100" w:firstLine="210"/>
        <w:rPr>
          <w:color w:val="000000" w:themeColor="text1"/>
          <w:u w:val="single"/>
        </w:rPr>
      </w:pPr>
      <w:r w:rsidRPr="00370FA4">
        <w:rPr>
          <w:rFonts w:ascii="ＭＳ 明朝" w:hAnsi="ＭＳ 明朝" w:hint="eastAsia"/>
          <w:color w:val="000000" w:themeColor="text1"/>
          <w:u w:val="single"/>
        </w:rPr>
        <w:t>４　設備使用費</w:t>
      </w:r>
    </w:p>
    <w:p w14:paraId="777AC045" w14:textId="77777777" w:rsidR="00DD4668" w:rsidRPr="00370FA4" w:rsidRDefault="00DD4668" w:rsidP="00DD4668">
      <w:pPr>
        <w:ind w:leftChars="100" w:left="210"/>
        <w:rPr>
          <w:color w:val="000000" w:themeColor="text1"/>
        </w:rPr>
      </w:pPr>
      <w:r w:rsidRPr="00370FA4">
        <w:rPr>
          <w:rFonts w:ascii="ＭＳ 明朝" w:hAnsi="ＭＳ 明朝" w:hint="eastAsia"/>
          <w:color w:val="000000" w:themeColor="text1"/>
        </w:rPr>
        <w:t xml:space="preserve">　設備使用費は、</w:t>
      </w:r>
      <w:r w:rsidRPr="00370FA4">
        <w:rPr>
          <w:rFonts w:ascii="ＭＳ 明朝" w:hAnsi="ＭＳ 明朝" w:hint="eastAsia"/>
          <w:color w:val="000000" w:themeColor="text1"/>
          <w:szCs w:val="21"/>
        </w:rPr>
        <w:t>香川県使用料手数料条例及び</w:t>
      </w:r>
      <w:r w:rsidRPr="00370FA4">
        <w:rPr>
          <w:rFonts w:ascii="ＭＳ 明朝" w:hAnsi="ＭＳ 明朝" w:hint="eastAsia"/>
          <w:color w:val="000000" w:themeColor="text1"/>
        </w:rPr>
        <w:t>香川県産業技術センター規則</w:t>
      </w:r>
      <w:r w:rsidRPr="00370FA4">
        <w:rPr>
          <w:rFonts w:ascii="ＭＳ 明朝" w:hAnsi="ＭＳ 明朝" w:hint="eastAsia"/>
          <w:color w:val="000000" w:themeColor="text1"/>
          <w:szCs w:val="21"/>
        </w:rPr>
        <w:t>で</w:t>
      </w:r>
      <w:r w:rsidRPr="00370FA4">
        <w:rPr>
          <w:rFonts w:ascii="ＭＳ 明朝" w:hAnsi="ＭＳ 明朝" w:hint="eastAsia"/>
          <w:color w:val="000000" w:themeColor="text1"/>
        </w:rPr>
        <w:t>規定する額とする。</w:t>
      </w:r>
    </w:p>
    <w:p w14:paraId="3B2F042A" w14:textId="77777777" w:rsidR="00DD4668" w:rsidRPr="00370FA4" w:rsidRDefault="00DD4668" w:rsidP="00DD4668">
      <w:pPr>
        <w:rPr>
          <w:color w:val="000000" w:themeColor="text1"/>
        </w:rPr>
      </w:pPr>
    </w:p>
    <w:p w14:paraId="15BF84B8" w14:textId="77777777" w:rsidR="00DD4668" w:rsidRPr="00370FA4" w:rsidRDefault="00DD4668" w:rsidP="00DD4668">
      <w:pPr>
        <w:ind w:firstLineChars="100" w:firstLine="210"/>
        <w:rPr>
          <w:color w:val="000000" w:themeColor="text1"/>
          <w:u w:val="single"/>
        </w:rPr>
      </w:pPr>
      <w:r w:rsidRPr="00370FA4">
        <w:rPr>
          <w:rFonts w:hint="eastAsia"/>
          <w:color w:val="000000" w:themeColor="text1"/>
          <w:u w:val="single"/>
        </w:rPr>
        <w:t>５　その他</w:t>
      </w:r>
    </w:p>
    <w:p w14:paraId="6F5348EE" w14:textId="77777777" w:rsidR="00DD4668" w:rsidRPr="00370FA4" w:rsidRDefault="00DD4668" w:rsidP="00DD4668">
      <w:pPr>
        <w:ind w:firstLineChars="100" w:firstLine="210"/>
        <w:rPr>
          <w:color w:val="000000" w:themeColor="text1"/>
        </w:rPr>
      </w:pPr>
      <w:r w:rsidRPr="00370FA4">
        <w:rPr>
          <w:rFonts w:hint="eastAsia"/>
          <w:color w:val="000000" w:themeColor="text1"/>
        </w:rPr>
        <w:t xml:space="preserve">　研究開発に直接必要な経費のうち上記以外のもの。</w:t>
      </w:r>
      <w:r w:rsidR="006D13B3" w:rsidRPr="00370FA4">
        <w:rPr>
          <w:rFonts w:hint="eastAsia"/>
          <w:color w:val="000000" w:themeColor="text1"/>
        </w:rPr>
        <w:t>（税込）</w:t>
      </w:r>
    </w:p>
    <w:p w14:paraId="6921B43D" w14:textId="77777777" w:rsidR="00DD4668" w:rsidRPr="00370FA4" w:rsidRDefault="00DD4668" w:rsidP="00DD4668">
      <w:pPr>
        <w:rPr>
          <w:color w:val="000000" w:themeColor="text1"/>
        </w:rPr>
      </w:pPr>
    </w:p>
    <w:p w14:paraId="4D0C8A03" w14:textId="77777777" w:rsidR="00715D57" w:rsidRPr="00370FA4" w:rsidRDefault="00715D57" w:rsidP="00715D57">
      <w:pPr>
        <w:ind w:leftChars="100" w:left="210"/>
        <w:rPr>
          <w:color w:val="000000" w:themeColor="text1"/>
          <w:szCs w:val="21"/>
        </w:rPr>
      </w:pPr>
      <w:r w:rsidRPr="00370FA4">
        <w:rPr>
          <w:rFonts w:ascii="ＭＳ 明朝" w:hAnsi="ＭＳ 明朝" w:hint="eastAsia"/>
          <w:color w:val="000000" w:themeColor="text1"/>
          <w:szCs w:val="21"/>
        </w:rPr>
        <w:t>直接経費の各費目の算出において生じた10円未満の端数は切り捨てる。</w:t>
      </w:r>
    </w:p>
    <w:p w14:paraId="7517669C" w14:textId="77777777" w:rsidR="00DD4668" w:rsidRPr="00370FA4" w:rsidRDefault="00DD4668" w:rsidP="00DD4668">
      <w:pPr>
        <w:rPr>
          <w:color w:val="000000" w:themeColor="text1"/>
          <w:sz w:val="24"/>
        </w:rPr>
      </w:pPr>
    </w:p>
    <w:p w14:paraId="1DC8607E" w14:textId="77777777" w:rsidR="00715D57" w:rsidRPr="00370FA4" w:rsidRDefault="00715D57" w:rsidP="00DD4668">
      <w:pPr>
        <w:rPr>
          <w:color w:val="000000" w:themeColor="text1"/>
          <w:sz w:val="24"/>
        </w:rPr>
      </w:pPr>
    </w:p>
    <w:p w14:paraId="2B2A71F4" w14:textId="77777777" w:rsidR="00DD4668" w:rsidRPr="00370FA4" w:rsidRDefault="00DD4668" w:rsidP="00DD4668">
      <w:pPr>
        <w:rPr>
          <w:color w:val="000000" w:themeColor="text1"/>
          <w:sz w:val="24"/>
        </w:rPr>
      </w:pPr>
      <w:r w:rsidRPr="00370FA4">
        <w:rPr>
          <w:rFonts w:hint="eastAsia"/>
          <w:color w:val="000000" w:themeColor="text1"/>
          <w:sz w:val="24"/>
        </w:rPr>
        <w:t>【間接経費】</w:t>
      </w:r>
      <w:r w:rsidRPr="00370FA4">
        <w:rPr>
          <w:rFonts w:hint="eastAsia"/>
          <w:color w:val="000000" w:themeColor="text1"/>
          <w:sz w:val="22"/>
          <w:szCs w:val="22"/>
        </w:rPr>
        <w:t>･･･　研究開発の実施に伴う管理等に必要な経費（総務費、役務費、光熱水費等）</w:t>
      </w:r>
    </w:p>
    <w:p w14:paraId="16626F9D" w14:textId="77777777" w:rsidR="00DD4668" w:rsidRPr="00370FA4" w:rsidRDefault="00DD4668" w:rsidP="00DD4668">
      <w:pPr>
        <w:ind w:left="420" w:hangingChars="200" w:hanging="420"/>
        <w:rPr>
          <w:color w:val="000000" w:themeColor="text1"/>
        </w:rPr>
      </w:pPr>
    </w:p>
    <w:p w14:paraId="5960A8EF" w14:textId="77777777" w:rsidR="00DD4668" w:rsidRPr="00370FA4" w:rsidRDefault="00DD4668" w:rsidP="00DD4668">
      <w:pPr>
        <w:ind w:left="420" w:hangingChars="200" w:hanging="420"/>
        <w:rPr>
          <w:color w:val="000000" w:themeColor="text1"/>
        </w:rPr>
      </w:pPr>
      <w:r w:rsidRPr="00370FA4">
        <w:rPr>
          <w:rFonts w:hint="eastAsia"/>
          <w:color w:val="000000" w:themeColor="text1"/>
        </w:rPr>
        <w:t xml:space="preserve">　　　原則として、直接経費の合計　×　１０％</w:t>
      </w:r>
    </w:p>
    <w:p w14:paraId="6C3DBCED" w14:textId="77777777" w:rsidR="00DD4668" w:rsidRPr="00370FA4" w:rsidRDefault="00DD4668" w:rsidP="00DD4668">
      <w:pPr>
        <w:ind w:leftChars="200" w:left="420" w:firstLineChars="100" w:firstLine="210"/>
        <w:rPr>
          <w:color w:val="000000" w:themeColor="text1"/>
        </w:rPr>
      </w:pPr>
    </w:p>
    <w:p w14:paraId="1785C3B7" w14:textId="77777777" w:rsidR="00DD4668" w:rsidRPr="00370FA4" w:rsidRDefault="00DD4668" w:rsidP="00DD4668">
      <w:pPr>
        <w:ind w:leftChars="200" w:left="420" w:firstLineChars="100" w:firstLine="210"/>
        <w:rPr>
          <w:color w:val="000000" w:themeColor="text1"/>
        </w:rPr>
      </w:pPr>
      <w:r w:rsidRPr="00370FA4">
        <w:rPr>
          <w:rFonts w:hint="eastAsia"/>
          <w:color w:val="000000" w:themeColor="text1"/>
        </w:rPr>
        <w:t>但し、研究内容により上記の積算では、著しく管理費が不足する場合又は、明らかに所要額を超える額となる場合には、センターが理由を付して、０～３０％の範囲で割合を増減する。</w:t>
      </w:r>
    </w:p>
    <w:p w14:paraId="01B20173" w14:textId="77777777" w:rsidR="00DD4668" w:rsidRPr="00370FA4" w:rsidRDefault="00DD4668" w:rsidP="00DD4668">
      <w:pPr>
        <w:rPr>
          <w:color w:val="000000" w:themeColor="text1"/>
        </w:rPr>
      </w:pPr>
    </w:p>
    <w:p w14:paraId="24EE5492" w14:textId="77777777" w:rsidR="00715D57" w:rsidRPr="00370FA4" w:rsidRDefault="00715D57" w:rsidP="00DD4668">
      <w:pPr>
        <w:rPr>
          <w:color w:val="000000" w:themeColor="text1"/>
        </w:rPr>
      </w:pPr>
    </w:p>
    <w:p w14:paraId="662F3CEE" w14:textId="77777777" w:rsidR="00715D57" w:rsidRPr="00370FA4" w:rsidRDefault="00715D57" w:rsidP="00715D57">
      <w:pPr>
        <w:rPr>
          <w:color w:val="000000" w:themeColor="text1"/>
          <w:sz w:val="24"/>
        </w:rPr>
      </w:pPr>
      <w:r w:rsidRPr="00370FA4">
        <w:rPr>
          <w:rFonts w:hint="eastAsia"/>
          <w:color w:val="000000" w:themeColor="text1"/>
          <w:sz w:val="24"/>
        </w:rPr>
        <w:t>【受</w:t>
      </w:r>
      <w:r w:rsidRPr="00370FA4">
        <w:rPr>
          <w:rFonts w:hint="eastAsia"/>
          <w:color w:val="000000" w:themeColor="text1"/>
          <w:sz w:val="24"/>
        </w:rPr>
        <w:t xml:space="preserve"> </w:t>
      </w:r>
      <w:r w:rsidRPr="00370FA4">
        <w:rPr>
          <w:rFonts w:hint="eastAsia"/>
          <w:color w:val="000000" w:themeColor="text1"/>
          <w:sz w:val="24"/>
        </w:rPr>
        <w:t>託</w:t>
      </w:r>
      <w:r w:rsidRPr="00370FA4">
        <w:rPr>
          <w:rFonts w:hint="eastAsia"/>
          <w:color w:val="000000" w:themeColor="text1"/>
          <w:sz w:val="24"/>
        </w:rPr>
        <w:t xml:space="preserve"> </w:t>
      </w:r>
      <w:r w:rsidRPr="00370FA4">
        <w:rPr>
          <w:rFonts w:hint="eastAsia"/>
          <w:color w:val="000000" w:themeColor="text1"/>
          <w:sz w:val="24"/>
        </w:rPr>
        <w:t>料】</w:t>
      </w:r>
      <w:r w:rsidRPr="00370FA4">
        <w:rPr>
          <w:rFonts w:hint="eastAsia"/>
          <w:color w:val="000000" w:themeColor="text1"/>
          <w:sz w:val="22"/>
          <w:szCs w:val="22"/>
        </w:rPr>
        <w:t>･･･　直接経費と間接経費の合計の千円未満を切り捨てた額とする。</w:t>
      </w:r>
    </w:p>
    <w:p w14:paraId="3D4169C7" w14:textId="77777777" w:rsidR="00DD4668" w:rsidRPr="00370FA4" w:rsidRDefault="00DD4668" w:rsidP="00BF026C">
      <w:pPr>
        <w:spacing w:line="320" w:lineRule="exact"/>
        <w:rPr>
          <w:color w:val="000000" w:themeColor="text1"/>
        </w:rPr>
      </w:pPr>
      <w:r w:rsidRPr="00370FA4">
        <w:rPr>
          <w:color w:val="000000" w:themeColor="text1"/>
          <w:szCs w:val="21"/>
        </w:rPr>
        <w:br w:type="page"/>
      </w:r>
    </w:p>
    <w:p w14:paraId="1183BFAD" w14:textId="77777777" w:rsidR="00BF026C" w:rsidRPr="00370FA4" w:rsidRDefault="00BF026C" w:rsidP="00BF026C">
      <w:pPr>
        <w:spacing w:line="320" w:lineRule="exact"/>
        <w:rPr>
          <w:rFonts w:ascii="ＭＳ ゴシック" w:eastAsia="ＭＳ ゴシック" w:hAnsi="ＭＳ ゴシック"/>
          <w:color w:val="000000" w:themeColor="text1"/>
          <w:sz w:val="22"/>
          <w:szCs w:val="22"/>
        </w:rPr>
      </w:pPr>
      <w:r w:rsidRPr="00370FA4">
        <w:rPr>
          <w:rFonts w:ascii="ＭＳ ゴシック" w:eastAsia="ＭＳ ゴシック" w:hAnsi="ＭＳ ゴシック" w:hint="eastAsia"/>
          <w:color w:val="000000" w:themeColor="text1"/>
          <w:sz w:val="22"/>
          <w:szCs w:val="22"/>
        </w:rPr>
        <w:lastRenderedPageBreak/>
        <w:t>別紙２</w:t>
      </w:r>
    </w:p>
    <w:p w14:paraId="065D1529" w14:textId="77777777" w:rsidR="00BF026C" w:rsidRPr="00370FA4" w:rsidRDefault="00BF026C" w:rsidP="00BF026C">
      <w:pPr>
        <w:spacing w:line="320" w:lineRule="exact"/>
        <w:jc w:val="center"/>
        <w:rPr>
          <w:rFonts w:ascii="ＭＳ ゴシック" w:eastAsia="ＭＳ ゴシック" w:hAnsi="ＭＳ ゴシック"/>
          <w:color w:val="000000" w:themeColor="text1"/>
          <w:sz w:val="32"/>
        </w:rPr>
      </w:pPr>
      <w:r w:rsidRPr="00370FA4">
        <w:rPr>
          <w:rFonts w:ascii="ＭＳ ゴシック" w:eastAsia="ＭＳ ゴシック" w:hAnsi="ＭＳ ゴシック" w:hint="eastAsia"/>
          <w:color w:val="000000" w:themeColor="text1"/>
          <w:sz w:val="32"/>
        </w:rPr>
        <w:t>受託料算定書</w:t>
      </w:r>
    </w:p>
    <w:p w14:paraId="3C017A0C" w14:textId="77777777" w:rsidR="00BF026C" w:rsidRPr="00370FA4" w:rsidRDefault="00BF026C" w:rsidP="00BF026C">
      <w:pPr>
        <w:spacing w:line="320" w:lineRule="exact"/>
        <w:rPr>
          <w:rFonts w:ascii="ＭＳ 明朝" w:hAnsi="ＭＳ 明朝"/>
          <w:color w:val="000000" w:themeColor="text1"/>
          <w:sz w:val="24"/>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4"/>
        <w:gridCol w:w="2520"/>
        <w:gridCol w:w="1800"/>
        <w:gridCol w:w="4382"/>
      </w:tblGrid>
      <w:tr w:rsidR="00370FA4" w:rsidRPr="00370FA4" w14:paraId="4402A448" w14:textId="77777777" w:rsidTr="00C33F2D">
        <w:trPr>
          <w:trHeight w:hRule="exact" w:val="832"/>
        </w:trPr>
        <w:tc>
          <w:tcPr>
            <w:tcW w:w="3174" w:type="dxa"/>
            <w:gridSpan w:val="2"/>
            <w:tcBorders>
              <w:top w:val="single" w:sz="12" w:space="0" w:color="auto"/>
              <w:left w:val="single" w:sz="12" w:space="0" w:color="auto"/>
              <w:bottom w:val="single" w:sz="4" w:space="0" w:color="auto"/>
            </w:tcBorders>
            <w:vAlign w:val="center"/>
          </w:tcPr>
          <w:p w14:paraId="1FB3E206"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委託者名</w:t>
            </w:r>
          </w:p>
        </w:tc>
        <w:tc>
          <w:tcPr>
            <w:tcW w:w="6182" w:type="dxa"/>
            <w:gridSpan w:val="2"/>
            <w:tcBorders>
              <w:top w:val="single" w:sz="12" w:space="0" w:color="auto"/>
              <w:bottom w:val="single" w:sz="4" w:space="0" w:color="auto"/>
              <w:right w:val="single" w:sz="12" w:space="0" w:color="auto"/>
            </w:tcBorders>
            <w:vAlign w:val="center"/>
          </w:tcPr>
          <w:p w14:paraId="52F2B47B"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50AAD3EA" w14:textId="77777777" w:rsidTr="00C33F2D">
        <w:trPr>
          <w:trHeight w:hRule="exact" w:val="873"/>
        </w:trPr>
        <w:tc>
          <w:tcPr>
            <w:tcW w:w="3174" w:type="dxa"/>
            <w:gridSpan w:val="2"/>
            <w:tcBorders>
              <w:left w:val="single" w:sz="12" w:space="0" w:color="auto"/>
              <w:bottom w:val="single" w:sz="4" w:space="0" w:color="auto"/>
            </w:tcBorders>
            <w:vAlign w:val="center"/>
          </w:tcPr>
          <w:p w14:paraId="34653094"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研究題目</w:t>
            </w:r>
          </w:p>
        </w:tc>
        <w:tc>
          <w:tcPr>
            <w:tcW w:w="6182" w:type="dxa"/>
            <w:gridSpan w:val="2"/>
            <w:tcBorders>
              <w:bottom w:val="single" w:sz="4" w:space="0" w:color="auto"/>
              <w:right w:val="single" w:sz="12" w:space="0" w:color="auto"/>
            </w:tcBorders>
            <w:vAlign w:val="center"/>
          </w:tcPr>
          <w:p w14:paraId="2905701D"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39A960EF" w14:textId="77777777" w:rsidTr="00C33F2D">
        <w:trPr>
          <w:trHeight w:hRule="exact" w:val="887"/>
        </w:trPr>
        <w:tc>
          <w:tcPr>
            <w:tcW w:w="3174" w:type="dxa"/>
            <w:gridSpan w:val="2"/>
            <w:tcBorders>
              <w:left w:val="single" w:sz="12" w:space="0" w:color="auto"/>
              <w:bottom w:val="double" w:sz="4" w:space="0" w:color="auto"/>
            </w:tcBorders>
            <w:vAlign w:val="center"/>
          </w:tcPr>
          <w:p w14:paraId="44908782"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研究担当者</w:t>
            </w:r>
          </w:p>
        </w:tc>
        <w:tc>
          <w:tcPr>
            <w:tcW w:w="1800" w:type="dxa"/>
            <w:tcBorders>
              <w:bottom w:val="double" w:sz="4" w:space="0" w:color="auto"/>
            </w:tcBorders>
            <w:vAlign w:val="center"/>
          </w:tcPr>
          <w:p w14:paraId="77AB5559"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職・氏　名</w:t>
            </w:r>
          </w:p>
        </w:tc>
        <w:tc>
          <w:tcPr>
            <w:tcW w:w="4382" w:type="dxa"/>
            <w:tcBorders>
              <w:bottom w:val="double" w:sz="4" w:space="0" w:color="auto"/>
              <w:right w:val="single" w:sz="12" w:space="0" w:color="auto"/>
            </w:tcBorders>
            <w:vAlign w:val="center"/>
          </w:tcPr>
          <w:p w14:paraId="02F63058"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12ECB7A0" w14:textId="77777777" w:rsidTr="00C33F2D">
        <w:trPr>
          <w:trHeight w:val="511"/>
        </w:trPr>
        <w:tc>
          <w:tcPr>
            <w:tcW w:w="3174" w:type="dxa"/>
            <w:gridSpan w:val="2"/>
            <w:tcBorders>
              <w:top w:val="double" w:sz="4" w:space="0" w:color="auto"/>
              <w:left w:val="single" w:sz="12" w:space="0" w:color="auto"/>
            </w:tcBorders>
            <w:vAlign w:val="center"/>
          </w:tcPr>
          <w:p w14:paraId="31F876D0"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項　　　目</w:t>
            </w:r>
          </w:p>
        </w:tc>
        <w:tc>
          <w:tcPr>
            <w:tcW w:w="1800" w:type="dxa"/>
            <w:tcBorders>
              <w:top w:val="double" w:sz="4" w:space="0" w:color="auto"/>
            </w:tcBorders>
            <w:vAlign w:val="center"/>
          </w:tcPr>
          <w:p w14:paraId="23F2C6B5" w14:textId="77777777" w:rsidR="00BF026C" w:rsidRPr="00370FA4" w:rsidRDefault="00BF026C" w:rsidP="00C33F2D">
            <w:pPr>
              <w:spacing w:line="320" w:lineRule="exact"/>
              <w:ind w:leftChars="-5" w:left="-10" w:rightChars="-41" w:right="-86"/>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経費(円・税込</w:t>
            </w:r>
            <w:r w:rsidRPr="00370FA4">
              <w:rPr>
                <w:rFonts w:ascii="ＭＳ 明朝" w:hAnsi="ＭＳ 明朝"/>
                <w:color w:val="000000" w:themeColor="text1"/>
                <w:sz w:val="22"/>
                <w:szCs w:val="22"/>
              </w:rPr>
              <w:t>）</w:t>
            </w:r>
          </w:p>
        </w:tc>
        <w:tc>
          <w:tcPr>
            <w:tcW w:w="4382" w:type="dxa"/>
            <w:tcBorders>
              <w:top w:val="double" w:sz="4" w:space="0" w:color="auto"/>
              <w:right w:val="single" w:sz="12" w:space="0" w:color="auto"/>
            </w:tcBorders>
            <w:vAlign w:val="center"/>
          </w:tcPr>
          <w:p w14:paraId="33BDC99F"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明　　　細（円･税込）</w:t>
            </w:r>
          </w:p>
        </w:tc>
      </w:tr>
      <w:tr w:rsidR="00370FA4" w:rsidRPr="00370FA4" w14:paraId="2715E84F" w14:textId="77777777" w:rsidTr="00C33F2D">
        <w:trPr>
          <w:trHeight w:val="1062"/>
        </w:trPr>
        <w:tc>
          <w:tcPr>
            <w:tcW w:w="654" w:type="dxa"/>
            <w:vMerge w:val="restart"/>
            <w:tcBorders>
              <w:left w:val="single" w:sz="12" w:space="0" w:color="auto"/>
            </w:tcBorders>
            <w:textDirection w:val="tbRlV"/>
            <w:vAlign w:val="center"/>
          </w:tcPr>
          <w:p w14:paraId="1E4D26F4" w14:textId="77777777" w:rsidR="00BF026C" w:rsidRPr="00370FA4" w:rsidRDefault="00BF026C" w:rsidP="00C33F2D">
            <w:pPr>
              <w:spacing w:line="320" w:lineRule="exact"/>
              <w:ind w:left="113" w:right="113"/>
              <w:jc w:val="center"/>
              <w:rPr>
                <w:rFonts w:ascii="ＭＳ 明朝" w:hAnsi="ＭＳ 明朝"/>
                <w:color w:val="000000" w:themeColor="text1"/>
                <w:spacing w:val="120"/>
                <w:kern w:val="0"/>
                <w:sz w:val="22"/>
                <w:szCs w:val="22"/>
              </w:rPr>
            </w:pPr>
            <w:r w:rsidRPr="00370FA4">
              <w:rPr>
                <w:rFonts w:ascii="ＭＳ 明朝" w:hAnsi="ＭＳ 明朝" w:hint="eastAsia"/>
                <w:color w:val="000000" w:themeColor="text1"/>
                <w:spacing w:val="120"/>
                <w:kern w:val="0"/>
                <w:sz w:val="22"/>
                <w:szCs w:val="22"/>
              </w:rPr>
              <w:t>直接経費</w:t>
            </w:r>
          </w:p>
        </w:tc>
        <w:tc>
          <w:tcPr>
            <w:tcW w:w="2520" w:type="dxa"/>
            <w:tcBorders>
              <w:bottom w:val="dashSmallGap" w:sz="4" w:space="0" w:color="auto"/>
            </w:tcBorders>
            <w:vAlign w:val="center"/>
          </w:tcPr>
          <w:p w14:paraId="10DC3077" w14:textId="77777777" w:rsidR="00BF026C" w:rsidRPr="00370FA4" w:rsidRDefault="00BF026C" w:rsidP="00C33F2D">
            <w:pPr>
              <w:spacing w:line="320" w:lineRule="exact"/>
              <w:jc w:val="center"/>
              <w:rPr>
                <w:rFonts w:ascii="ＭＳ 明朝" w:hAnsi="ＭＳ 明朝"/>
                <w:color w:val="000000" w:themeColor="text1"/>
                <w:sz w:val="22"/>
                <w:szCs w:val="22"/>
              </w:rPr>
            </w:pPr>
            <w:commentRangeStart w:id="9"/>
            <w:r w:rsidRPr="00370FA4">
              <w:rPr>
                <w:rFonts w:ascii="ＭＳ 明朝" w:hAnsi="ＭＳ 明朝" w:hint="eastAsia"/>
                <w:color w:val="000000" w:themeColor="text1"/>
                <w:spacing w:val="120"/>
                <w:kern w:val="0"/>
                <w:sz w:val="22"/>
                <w:szCs w:val="22"/>
              </w:rPr>
              <w:t>人件</w:t>
            </w:r>
            <w:r w:rsidRPr="00370FA4">
              <w:rPr>
                <w:rFonts w:ascii="ＭＳ 明朝" w:hAnsi="ＭＳ 明朝" w:hint="eastAsia"/>
                <w:color w:val="000000" w:themeColor="text1"/>
                <w:kern w:val="0"/>
                <w:sz w:val="22"/>
                <w:szCs w:val="22"/>
              </w:rPr>
              <w:t>費</w:t>
            </w:r>
            <w:commentRangeEnd w:id="9"/>
            <w:r w:rsidR="00FF6A18" w:rsidRPr="00370FA4">
              <w:rPr>
                <w:rStyle w:val="ad"/>
                <w:color w:val="000000" w:themeColor="text1"/>
              </w:rPr>
              <w:commentReference w:id="9"/>
            </w:r>
          </w:p>
        </w:tc>
        <w:tc>
          <w:tcPr>
            <w:tcW w:w="1800" w:type="dxa"/>
            <w:tcBorders>
              <w:bottom w:val="dashSmallGap" w:sz="4" w:space="0" w:color="auto"/>
            </w:tcBorders>
            <w:vAlign w:val="center"/>
          </w:tcPr>
          <w:p w14:paraId="6A3C0631"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bottom w:val="dashSmallGap" w:sz="4" w:space="0" w:color="auto"/>
              <w:right w:val="single" w:sz="12" w:space="0" w:color="auto"/>
            </w:tcBorders>
            <w:vAlign w:val="center"/>
          </w:tcPr>
          <w:p w14:paraId="1BC67226"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3121056A" w14:textId="77777777" w:rsidTr="00C33F2D">
        <w:trPr>
          <w:trHeight w:val="1080"/>
        </w:trPr>
        <w:tc>
          <w:tcPr>
            <w:tcW w:w="654" w:type="dxa"/>
            <w:vMerge/>
            <w:tcBorders>
              <w:left w:val="single" w:sz="12" w:space="0" w:color="auto"/>
            </w:tcBorders>
          </w:tcPr>
          <w:p w14:paraId="0E7DE3A3" w14:textId="77777777" w:rsidR="00BF026C" w:rsidRPr="00370FA4" w:rsidRDefault="00BF026C" w:rsidP="00C33F2D">
            <w:pPr>
              <w:spacing w:line="320" w:lineRule="exact"/>
              <w:jc w:val="center"/>
              <w:rPr>
                <w:rFonts w:ascii="ＭＳ 明朝" w:hAnsi="ＭＳ 明朝"/>
                <w:color w:val="000000" w:themeColor="text1"/>
                <w:spacing w:val="360"/>
                <w:kern w:val="0"/>
                <w:sz w:val="22"/>
                <w:szCs w:val="22"/>
              </w:rPr>
            </w:pPr>
          </w:p>
        </w:tc>
        <w:tc>
          <w:tcPr>
            <w:tcW w:w="2520" w:type="dxa"/>
            <w:tcBorders>
              <w:top w:val="dashSmallGap" w:sz="4" w:space="0" w:color="auto"/>
              <w:bottom w:val="dashSmallGap" w:sz="4" w:space="0" w:color="auto"/>
            </w:tcBorders>
            <w:vAlign w:val="center"/>
          </w:tcPr>
          <w:p w14:paraId="0E929BE4"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pacing w:val="360"/>
                <w:kern w:val="0"/>
                <w:sz w:val="22"/>
                <w:szCs w:val="22"/>
              </w:rPr>
              <w:t>旅</w:t>
            </w:r>
            <w:r w:rsidRPr="00370FA4">
              <w:rPr>
                <w:rFonts w:ascii="ＭＳ 明朝" w:hAnsi="ＭＳ 明朝" w:hint="eastAsia"/>
                <w:color w:val="000000" w:themeColor="text1"/>
                <w:kern w:val="0"/>
                <w:sz w:val="22"/>
                <w:szCs w:val="22"/>
              </w:rPr>
              <w:t>費</w:t>
            </w:r>
          </w:p>
        </w:tc>
        <w:tc>
          <w:tcPr>
            <w:tcW w:w="1800" w:type="dxa"/>
            <w:tcBorders>
              <w:top w:val="dashSmallGap" w:sz="4" w:space="0" w:color="auto"/>
              <w:bottom w:val="dashSmallGap" w:sz="4" w:space="0" w:color="auto"/>
            </w:tcBorders>
            <w:vAlign w:val="center"/>
          </w:tcPr>
          <w:p w14:paraId="29732BBB"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dashSmallGap" w:sz="4" w:space="0" w:color="auto"/>
              <w:bottom w:val="dashSmallGap" w:sz="4" w:space="0" w:color="auto"/>
              <w:right w:val="single" w:sz="12" w:space="0" w:color="auto"/>
            </w:tcBorders>
            <w:vAlign w:val="center"/>
          </w:tcPr>
          <w:p w14:paraId="42617DB9"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4814C76B" w14:textId="77777777" w:rsidTr="00C33F2D">
        <w:trPr>
          <w:trHeight w:val="1055"/>
        </w:trPr>
        <w:tc>
          <w:tcPr>
            <w:tcW w:w="654" w:type="dxa"/>
            <w:vMerge/>
            <w:tcBorders>
              <w:left w:val="single" w:sz="12" w:space="0" w:color="auto"/>
            </w:tcBorders>
          </w:tcPr>
          <w:p w14:paraId="5AD979DD" w14:textId="77777777" w:rsidR="00BF026C" w:rsidRPr="00370FA4" w:rsidRDefault="00BF026C" w:rsidP="00C33F2D">
            <w:pPr>
              <w:spacing w:line="320" w:lineRule="exact"/>
              <w:jc w:val="center"/>
              <w:rPr>
                <w:rFonts w:ascii="ＭＳ 明朝" w:hAnsi="ＭＳ 明朝"/>
                <w:color w:val="000000" w:themeColor="text1"/>
                <w:kern w:val="0"/>
                <w:sz w:val="22"/>
                <w:szCs w:val="22"/>
              </w:rPr>
            </w:pPr>
          </w:p>
        </w:tc>
        <w:tc>
          <w:tcPr>
            <w:tcW w:w="2520" w:type="dxa"/>
            <w:tcBorders>
              <w:top w:val="dashSmallGap" w:sz="4" w:space="0" w:color="auto"/>
              <w:bottom w:val="dashSmallGap" w:sz="4" w:space="0" w:color="auto"/>
            </w:tcBorders>
            <w:vAlign w:val="center"/>
          </w:tcPr>
          <w:p w14:paraId="642502A0" w14:textId="77777777" w:rsidR="00BF026C" w:rsidRPr="00370FA4" w:rsidRDefault="00BF026C" w:rsidP="00C33F2D">
            <w:pPr>
              <w:spacing w:line="320" w:lineRule="exact"/>
              <w:jc w:val="center"/>
              <w:rPr>
                <w:rFonts w:ascii="ＭＳ 明朝" w:hAnsi="ＭＳ 明朝"/>
                <w:color w:val="000000" w:themeColor="text1"/>
                <w:kern w:val="0"/>
                <w:sz w:val="22"/>
                <w:szCs w:val="22"/>
              </w:rPr>
            </w:pPr>
            <w:r w:rsidRPr="00370FA4">
              <w:rPr>
                <w:rFonts w:ascii="ＭＳ 明朝" w:hAnsi="ＭＳ 明朝" w:hint="eastAsia"/>
                <w:color w:val="000000" w:themeColor="text1"/>
                <w:kern w:val="0"/>
                <w:sz w:val="22"/>
                <w:szCs w:val="22"/>
              </w:rPr>
              <w:t>物　品　費</w:t>
            </w:r>
          </w:p>
        </w:tc>
        <w:tc>
          <w:tcPr>
            <w:tcW w:w="1800" w:type="dxa"/>
            <w:tcBorders>
              <w:top w:val="dashSmallGap" w:sz="4" w:space="0" w:color="auto"/>
              <w:bottom w:val="dashSmallGap" w:sz="4" w:space="0" w:color="auto"/>
            </w:tcBorders>
            <w:vAlign w:val="center"/>
          </w:tcPr>
          <w:p w14:paraId="7AE2B12D"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dashSmallGap" w:sz="4" w:space="0" w:color="auto"/>
              <w:bottom w:val="dashSmallGap" w:sz="4" w:space="0" w:color="auto"/>
              <w:right w:val="single" w:sz="12" w:space="0" w:color="auto"/>
            </w:tcBorders>
            <w:vAlign w:val="center"/>
          </w:tcPr>
          <w:p w14:paraId="65B4119E"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319C8587" w14:textId="77777777" w:rsidTr="00C33F2D">
        <w:trPr>
          <w:trHeight w:val="899"/>
        </w:trPr>
        <w:tc>
          <w:tcPr>
            <w:tcW w:w="654" w:type="dxa"/>
            <w:vMerge/>
            <w:tcBorders>
              <w:left w:val="single" w:sz="12" w:space="0" w:color="auto"/>
            </w:tcBorders>
          </w:tcPr>
          <w:p w14:paraId="603338B9" w14:textId="77777777" w:rsidR="00BF026C" w:rsidRPr="00370FA4" w:rsidRDefault="00BF026C" w:rsidP="00C33F2D">
            <w:pPr>
              <w:spacing w:line="320" w:lineRule="exact"/>
              <w:jc w:val="center"/>
              <w:rPr>
                <w:rFonts w:ascii="ＭＳ 明朝" w:hAnsi="ＭＳ 明朝"/>
                <w:color w:val="000000" w:themeColor="text1"/>
                <w:sz w:val="22"/>
                <w:szCs w:val="22"/>
              </w:rPr>
            </w:pPr>
          </w:p>
        </w:tc>
        <w:tc>
          <w:tcPr>
            <w:tcW w:w="2520" w:type="dxa"/>
            <w:tcBorders>
              <w:top w:val="dashSmallGap" w:sz="4" w:space="0" w:color="auto"/>
              <w:bottom w:val="dashSmallGap" w:sz="4" w:space="0" w:color="auto"/>
            </w:tcBorders>
            <w:vAlign w:val="center"/>
          </w:tcPr>
          <w:p w14:paraId="2813FDC8"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設備使用費</w:t>
            </w:r>
          </w:p>
        </w:tc>
        <w:tc>
          <w:tcPr>
            <w:tcW w:w="1800" w:type="dxa"/>
            <w:tcBorders>
              <w:top w:val="dashSmallGap" w:sz="4" w:space="0" w:color="auto"/>
              <w:bottom w:val="dashSmallGap" w:sz="4" w:space="0" w:color="auto"/>
            </w:tcBorders>
            <w:vAlign w:val="center"/>
          </w:tcPr>
          <w:p w14:paraId="21FB9CB4"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dashSmallGap" w:sz="4" w:space="0" w:color="auto"/>
              <w:bottom w:val="dashSmallGap" w:sz="4" w:space="0" w:color="auto"/>
              <w:right w:val="single" w:sz="12" w:space="0" w:color="auto"/>
            </w:tcBorders>
            <w:vAlign w:val="center"/>
          </w:tcPr>
          <w:p w14:paraId="4CB75DF6"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66C8206D" w14:textId="77777777" w:rsidTr="00C33F2D">
        <w:trPr>
          <w:trHeight w:val="899"/>
        </w:trPr>
        <w:tc>
          <w:tcPr>
            <w:tcW w:w="654" w:type="dxa"/>
            <w:vMerge/>
            <w:tcBorders>
              <w:left w:val="single" w:sz="12" w:space="0" w:color="auto"/>
            </w:tcBorders>
          </w:tcPr>
          <w:p w14:paraId="5CBB59BE" w14:textId="77777777" w:rsidR="00BF026C" w:rsidRPr="00370FA4" w:rsidRDefault="00BF026C" w:rsidP="00C33F2D">
            <w:pPr>
              <w:spacing w:line="320" w:lineRule="exact"/>
              <w:jc w:val="center"/>
              <w:rPr>
                <w:rFonts w:ascii="ＭＳ 明朝" w:hAnsi="ＭＳ 明朝"/>
                <w:color w:val="000000" w:themeColor="text1"/>
                <w:sz w:val="22"/>
                <w:szCs w:val="22"/>
              </w:rPr>
            </w:pPr>
          </w:p>
        </w:tc>
        <w:tc>
          <w:tcPr>
            <w:tcW w:w="2520" w:type="dxa"/>
            <w:tcBorders>
              <w:top w:val="dashSmallGap" w:sz="4" w:space="0" w:color="auto"/>
              <w:bottom w:val="single" w:sz="4" w:space="0" w:color="auto"/>
            </w:tcBorders>
            <w:vAlign w:val="center"/>
          </w:tcPr>
          <w:p w14:paraId="1A6EB5BA"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そ　の　他</w:t>
            </w:r>
          </w:p>
        </w:tc>
        <w:tc>
          <w:tcPr>
            <w:tcW w:w="1800" w:type="dxa"/>
            <w:tcBorders>
              <w:top w:val="dashSmallGap" w:sz="4" w:space="0" w:color="auto"/>
              <w:bottom w:val="single" w:sz="4" w:space="0" w:color="auto"/>
            </w:tcBorders>
            <w:vAlign w:val="center"/>
          </w:tcPr>
          <w:p w14:paraId="243E6309"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dashSmallGap" w:sz="4" w:space="0" w:color="auto"/>
              <w:bottom w:val="single" w:sz="4" w:space="0" w:color="auto"/>
              <w:right w:val="single" w:sz="12" w:space="0" w:color="auto"/>
            </w:tcBorders>
            <w:vAlign w:val="center"/>
          </w:tcPr>
          <w:p w14:paraId="086A082B"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253BDF16" w14:textId="77777777" w:rsidTr="00C33F2D">
        <w:trPr>
          <w:trHeight w:val="972"/>
        </w:trPr>
        <w:tc>
          <w:tcPr>
            <w:tcW w:w="654" w:type="dxa"/>
            <w:vMerge/>
            <w:tcBorders>
              <w:left w:val="single" w:sz="12" w:space="0" w:color="auto"/>
              <w:bottom w:val="single" w:sz="12" w:space="0" w:color="auto"/>
            </w:tcBorders>
          </w:tcPr>
          <w:p w14:paraId="2690E864" w14:textId="77777777" w:rsidR="00BF026C" w:rsidRPr="00370FA4" w:rsidRDefault="00BF026C" w:rsidP="00C33F2D">
            <w:pPr>
              <w:spacing w:line="320" w:lineRule="exact"/>
              <w:jc w:val="center"/>
              <w:rPr>
                <w:rFonts w:ascii="ＭＳ 明朝" w:hAnsi="ＭＳ 明朝"/>
                <w:color w:val="000000" w:themeColor="text1"/>
                <w:spacing w:val="120"/>
                <w:kern w:val="0"/>
                <w:sz w:val="22"/>
                <w:szCs w:val="22"/>
              </w:rPr>
            </w:pPr>
          </w:p>
        </w:tc>
        <w:tc>
          <w:tcPr>
            <w:tcW w:w="2520" w:type="dxa"/>
            <w:tcBorders>
              <w:top w:val="single" w:sz="4" w:space="0" w:color="auto"/>
              <w:bottom w:val="single" w:sz="12" w:space="0" w:color="auto"/>
            </w:tcBorders>
            <w:vAlign w:val="center"/>
          </w:tcPr>
          <w:p w14:paraId="2030024C"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kern w:val="0"/>
                <w:sz w:val="22"/>
                <w:szCs w:val="22"/>
              </w:rPr>
              <w:t>直接経費合計 (a)</w:t>
            </w:r>
          </w:p>
        </w:tc>
        <w:tc>
          <w:tcPr>
            <w:tcW w:w="1800" w:type="dxa"/>
            <w:tcBorders>
              <w:top w:val="single" w:sz="4" w:space="0" w:color="auto"/>
              <w:bottom w:val="single" w:sz="12" w:space="0" w:color="auto"/>
            </w:tcBorders>
            <w:vAlign w:val="center"/>
          </w:tcPr>
          <w:p w14:paraId="6CD4D966"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single" w:sz="4" w:space="0" w:color="auto"/>
              <w:bottom w:val="single" w:sz="12" w:space="0" w:color="auto"/>
              <w:right w:val="single" w:sz="12" w:space="0" w:color="auto"/>
            </w:tcBorders>
            <w:vAlign w:val="center"/>
          </w:tcPr>
          <w:p w14:paraId="3CA51C4F"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591D5B95" w14:textId="77777777" w:rsidTr="00C33F2D">
        <w:trPr>
          <w:trHeight w:val="965"/>
        </w:trPr>
        <w:tc>
          <w:tcPr>
            <w:tcW w:w="3174" w:type="dxa"/>
            <w:gridSpan w:val="2"/>
            <w:tcBorders>
              <w:top w:val="single" w:sz="12" w:space="0" w:color="auto"/>
              <w:left w:val="single" w:sz="12" w:space="0" w:color="auto"/>
              <w:bottom w:val="single" w:sz="12" w:space="0" w:color="auto"/>
            </w:tcBorders>
            <w:vAlign w:val="center"/>
          </w:tcPr>
          <w:p w14:paraId="04EA2769" w14:textId="77777777" w:rsidR="00BF026C" w:rsidRPr="00370FA4" w:rsidRDefault="00BF026C" w:rsidP="00C33F2D">
            <w:pPr>
              <w:spacing w:line="320" w:lineRule="exact"/>
              <w:jc w:val="center"/>
              <w:rPr>
                <w:rFonts w:ascii="ＭＳ 明朝" w:hAnsi="ＭＳ 明朝"/>
                <w:color w:val="000000" w:themeColor="text1"/>
                <w:kern w:val="0"/>
                <w:sz w:val="22"/>
                <w:szCs w:val="22"/>
              </w:rPr>
            </w:pPr>
            <w:r w:rsidRPr="00370FA4">
              <w:rPr>
                <w:rFonts w:ascii="ＭＳ 明朝" w:hAnsi="ＭＳ 明朝" w:hint="eastAsia"/>
                <w:color w:val="000000" w:themeColor="text1"/>
                <w:kern w:val="0"/>
                <w:sz w:val="22"/>
                <w:szCs w:val="22"/>
              </w:rPr>
              <w:t>間　接　経　費　(b)</w:t>
            </w:r>
          </w:p>
          <w:p w14:paraId="25F6A783" w14:textId="77777777" w:rsidR="00BF026C" w:rsidRPr="00370FA4" w:rsidRDefault="00BF026C" w:rsidP="00C33F2D">
            <w:pPr>
              <w:spacing w:line="320" w:lineRule="exact"/>
              <w:jc w:val="center"/>
              <w:rPr>
                <w:rFonts w:ascii="ＭＳ 明朝" w:hAnsi="ＭＳ 明朝"/>
                <w:color w:val="000000" w:themeColor="text1"/>
                <w:spacing w:val="120"/>
                <w:kern w:val="0"/>
                <w:sz w:val="22"/>
                <w:szCs w:val="22"/>
              </w:rPr>
            </w:pPr>
            <w:r w:rsidRPr="00370FA4">
              <w:rPr>
                <w:rFonts w:ascii="ＭＳ 明朝" w:hAnsi="ＭＳ 明朝" w:hint="eastAsia"/>
                <w:color w:val="000000" w:themeColor="text1"/>
                <w:spacing w:val="120"/>
                <w:kern w:val="0"/>
                <w:sz w:val="22"/>
                <w:szCs w:val="22"/>
              </w:rPr>
              <w:t>(a×　％)</w:t>
            </w:r>
          </w:p>
        </w:tc>
        <w:tc>
          <w:tcPr>
            <w:tcW w:w="1800" w:type="dxa"/>
            <w:tcBorders>
              <w:top w:val="single" w:sz="12" w:space="0" w:color="auto"/>
              <w:bottom w:val="single" w:sz="12" w:space="0" w:color="auto"/>
            </w:tcBorders>
            <w:vAlign w:val="center"/>
          </w:tcPr>
          <w:p w14:paraId="02850132"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single" w:sz="12" w:space="0" w:color="auto"/>
              <w:bottom w:val="single" w:sz="12" w:space="0" w:color="auto"/>
              <w:right w:val="single" w:sz="12" w:space="0" w:color="auto"/>
            </w:tcBorders>
            <w:vAlign w:val="center"/>
          </w:tcPr>
          <w:p w14:paraId="438B7BE8"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3A6E4A79" w14:textId="77777777" w:rsidTr="00C33F2D">
        <w:trPr>
          <w:trHeight w:val="950"/>
        </w:trPr>
        <w:tc>
          <w:tcPr>
            <w:tcW w:w="3174" w:type="dxa"/>
            <w:gridSpan w:val="2"/>
            <w:tcBorders>
              <w:top w:val="single" w:sz="12" w:space="0" w:color="auto"/>
              <w:left w:val="single" w:sz="12" w:space="0" w:color="auto"/>
              <w:bottom w:val="single" w:sz="12" w:space="0" w:color="auto"/>
            </w:tcBorders>
            <w:vAlign w:val="center"/>
          </w:tcPr>
          <w:p w14:paraId="564F4DFA"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合　　計（(a)＋(b））</w:t>
            </w:r>
          </w:p>
        </w:tc>
        <w:tc>
          <w:tcPr>
            <w:tcW w:w="1800" w:type="dxa"/>
            <w:tcBorders>
              <w:top w:val="single" w:sz="12" w:space="0" w:color="auto"/>
              <w:bottom w:val="single" w:sz="12" w:space="0" w:color="auto"/>
            </w:tcBorders>
            <w:vAlign w:val="center"/>
          </w:tcPr>
          <w:p w14:paraId="3B6F4A69"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single" w:sz="12" w:space="0" w:color="auto"/>
              <w:bottom w:val="single" w:sz="12" w:space="0" w:color="auto"/>
              <w:right w:val="single" w:sz="12" w:space="0" w:color="auto"/>
            </w:tcBorders>
            <w:vAlign w:val="center"/>
          </w:tcPr>
          <w:p w14:paraId="378668C6" w14:textId="77777777" w:rsidR="00BF026C" w:rsidRPr="00370FA4" w:rsidRDefault="00BF026C" w:rsidP="00C33F2D">
            <w:pPr>
              <w:spacing w:line="320" w:lineRule="exact"/>
              <w:rPr>
                <w:rFonts w:ascii="ＭＳ 明朝" w:hAnsi="ＭＳ 明朝"/>
                <w:color w:val="000000" w:themeColor="text1"/>
                <w:sz w:val="22"/>
                <w:szCs w:val="22"/>
              </w:rPr>
            </w:pPr>
          </w:p>
        </w:tc>
      </w:tr>
      <w:tr w:rsidR="00370FA4" w:rsidRPr="00370FA4" w14:paraId="65E92093" w14:textId="77777777" w:rsidTr="00C33F2D">
        <w:trPr>
          <w:trHeight w:val="964"/>
        </w:trPr>
        <w:tc>
          <w:tcPr>
            <w:tcW w:w="3174" w:type="dxa"/>
            <w:gridSpan w:val="2"/>
            <w:tcBorders>
              <w:top w:val="single" w:sz="12" w:space="0" w:color="auto"/>
              <w:left w:val="single" w:sz="12" w:space="0" w:color="auto"/>
              <w:bottom w:val="single" w:sz="12" w:space="0" w:color="auto"/>
            </w:tcBorders>
            <w:vAlign w:val="center"/>
          </w:tcPr>
          <w:p w14:paraId="342BD5EE" w14:textId="77777777" w:rsidR="00BF026C" w:rsidRPr="00370FA4" w:rsidRDefault="00BF026C" w:rsidP="00C33F2D">
            <w:pPr>
              <w:spacing w:line="320" w:lineRule="exact"/>
              <w:jc w:val="center"/>
              <w:rPr>
                <w:rFonts w:ascii="ＭＳ 明朝" w:hAnsi="ＭＳ 明朝"/>
                <w:color w:val="000000" w:themeColor="text1"/>
                <w:sz w:val="22"/>
                <w:szCs w:val="22"/>
              </w:rPr>
            </w:pPr>
            <w:r w:rsidRPr="00370FA4">
              <w:rPr>
                <w:rFonts w:ascii="ＭＳ 明朝" w:hAnsi="ＭＳ 明朝" w:hint="eastAsia"/>
                <w:color w:val="000000" w:themeColor="text1"/>
                <w:sz w:val="22"/>
                <w:szCs w:val="22"/>
              </w:rPr>
              <w:t>受　託　料</w:t>
            </w:r>
          </w:p>
          <w:p w14:paraId="10BADA5D" w14:textId="77777777" w:rsidR="00BF026C" w:rsidRPr="00370FA4" w:rsidRDefault="00BF026C" w:rsidP="00C33F2D">
            <w:pPr>
              <w:spacing w:line="320" w:lineRule="exact"/>
              <w:jc w:val="left"/>
              <w:rPr>
                <w:rFonts w:ascii="ＭＳ 明朝" w:hAnsi="ＭＳ 明朝"/>
                <w:color w:val="000000" w:themeColor="text1"/>
                <w:sz w:val="22"/>
                <w:szCs w:val="22"/>
              </w:rPr>
            </w:pPr>
            <w:r w:rsidRPr="00370FA4">
              <w:rPr>
                <w:rFonts w:ascii="ＭＳ 明朝" w:hAnsi="ＭＳ 明朝" w:hint="eastAsia"/>
                <w:color w:val="000000" w:themeColor="text1"/>
                <w:sz w:val="22"/>
                <w:szCs w:val="22"/>
              </w:rPr>
              <w:t>（合計の千円未満切り捨て)</w:t>
            </w:r>
          </w:p>
        </w:tc>
        <w:tc>
          <w:tcPr>
            <w:tcW w:w="1800" w:type="dxa"/>
            <w:tcBorders>
              <w:top w:val="single" w:sz="12" w:space="0" w:color="auto"/>
              <w:bottom w:val="single" w:sz="12" w:space="0" w:color="auto"/>
            </w:tcBorders>
            <w:vAlign w:val="center"/>
          </w:tcPr>
          <w:p w14:paraId="6B57DF86" w14:textId="77777777" w:rsidR="00BF026C" w:rsidRPr="00370FA4" w:rsidRDefault="00BF026C" w:rsidP="00C33F2D">
            <w:pPr>
              <w:spacing w:line="320" w:lineRule="exact"/>
              <w:jc w:val="right"/>
              <w:rPr>
                <w:rFonts w:ascii="ＭＳ 明朝" w:hAnsi="ＭＳ 明朝"/>
                <w:color w:val="000000" w:themeColor="text1"/>
                <w:sz w:val="22"/>
                <w:szCs w:val="22"/>
              </w:rPr>
            </w:pPr>
          </w:p>
        </w:tc>
        <w:tc>
          <w:tcPr>
            <w:tcW w:w="4382" w:type="dxa"/>
            <w:tcBorders>
              <w:top w:val="single" w:sz="12" w:space="0" w:color="auto"/>
              <w:bottom w:val="single" w:sz="12" w:space="0" w:color="auto"/>
              <w:right w:val="single" w:sz="12" w:space="0" w:color="auto"/>
            </w:tcBorders>
            <w:vAlign w:val="center"/>
          </w:tcPr>
          <w:p w14:paraId="25270B4C" w14:textId="77777777" w:rsidR="00BF026C" w:rsidRPr="00370FA4" w:rsidRDefault="00BF026C" w:rsidP="00C33F2D">
            <w:pPr>
              <w:spacing w:line="320" w:lineRule="exact"/>
              <w:rPr>
                <w:rFonts w:ascii="ＭＳ 明朝" w:hAnsi="ＭＳ 明朝"/>
                <w:color w:val="000000" w:themeColor="text1"/>
                <w:sz w:val="22"/>
                <w:szCs w:val="22"/>
              </w:rPr>
            </w:pPr>
          </w:p>
        </w:tc>
      </w:tr>
    </w:tbl>
    <w:p w14:paraId="3B93898F" w14:textId="77777777" w:rsidR="00BF026C" w:rsidRPr="00370FA4" w:rsidRDefault="00BF026C" w:rsidP="00BF026C">
      <w:pPr>
        <w:spacing w:line="320" w:lineRule="exact"/>
        <w:rPr>
          <w:rFonts w:ascii="ＭＳ 明朝" w:hAnsi="ＭＳ 明朝"/>
          <w:color w:val="000000" w:themeColor="text1"/>
          <w:sz w:val="22"/>
          <w:szCs w:val="22"/>
        </w:rPr>
      </w:pPr>
    </w:p>
    <w:p w14:paraId="26110AD8" w14:textId="77777777" w:rsidR="00BF026C" w:rsidRPr="00370FA4" w:rsidRDefault="00BF026C" w:rsidP="00BF026C">
      <w:pPr>
        <w:widowControl/>
        <w:jc w:val="left"/>
        <w:rPr>
          <w:rFonts w:ascii="ＭＳ 明朝" w:hAnsi="ＭＳ 明朝"/>
          <w:color w:val="000000" w:themeColor="text1"/>
          <w:szCs w:val="21"/>
        </w:rPr>
      </w:pPr>
      <w:r w:rsidRPr="00370FA4">
        <w:rPr>
          <w:rFonts w:ascii="ＭＳ 明朝" w:hAnsi="ＭＳ 明朝" w:hint="eastAsia"/>
          <w:color w:val="000000" w:themeColor="text1"/>
          <w:szCs w:val="21"/>
        </w:rPr>
        <w:t>（注）ア　直接経費の各費目の算出において生じた10円未満の端数は切り捨てる。</w:t>
      </w:r>
    </w:p>
    <w:p w14:paraId="76D9B66A" w14:textId="77777777" w:rsidR="00B33BA6" w:rsidRPr="00370FA4" w:rsidRDefault="00B33BA6" w:rsidP="00CD4F34">
      <w:pPr>
        <w:rPr>
          <w:color w:val="000000" w:themeColor="text1"/>
          <w:szCs w:val="21"/>
        </w:rPr>
      </w:pPr>
    </w:p>
    <w:sectPr w:rsidR="00B33BA6" w:rsidRPr="00370FA4" w:rsidSect="008A75CD">
      <w:pgSz w:w="11905" w:h="16837" w:code="9"/>
      <w:pgMar w:top="1134" w:right="1134" w:bottom="1134" w:left="1418" w:header="142" w:footer="142" w:gutter="0"/>
      <w:cols w:space="720"/>
      <w:docGrid w:linePitch="274" w:charSpace="51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14-2256" w:date="2020-04-30T14:19:00Z" w:initials="C14-2256">
    <w:p w14:paraId="113010E6" w14:textId="371040F9" w:rsidR="00FB4A3F" w:rsidRDefault="00FB4A3F">
      <w:pPr>
        <w:pStyle w:val="ae"/>
      </w:pPr>
      <w:r>
        <w:rPr>
          <w:rStyle w:val="ad"/>
        </w:rPr>
        <w:annotationRef/>
      </w:r>
      <w:r w:rsidRPr="0017178E">
        <w:rPr>
          <w:rFonts w:ascii="ＭＳ 明朝" w:hAnsi="ＭＳ 明朝" w:hint="eastAsia"/>
        </w:rPr>
        <w:t>実際の料率は3%(R2～R4)</w:t>
      </w:r>
    </w:p>
  </w:comment>
  <w:comment w:id="2" w:author="C14-2256" w:date="2020-04-30T15:23:00Z" w:initials="C14-2256">
    <w:p w14:paraId="61C79174" w14:textId="7D80E3ED" w:rsidR="00FB4A3F" w:rsidRDefault="00FB4A3F">
      <w:pPr>
        <w:pStyle w:val="ae"/>
      </w:pPr>
      <w:r>
        <w:rPr>
          <w:rStyle w:val="ad"/>
        </w:rPr>
        <w:annotationRef/>
      </w:r>
      <w:r>
        <w:rPr>
          <w:rFonts w:hint="eastAsia"/>
        </w:rPr>
        <w:t>必要なければ削除。</w:t>
      </w:r>
    </w:p>
    <w:p w14:paraId="243257C7" w14:textId="61907261" w:rsidR="00FB4A3F" w:rsidRDefault="00FB4A3F">
      <w:pPr>
        <w:pStyle w:val="ae"/>
      </w:pPr>
      <w:r>
        <w:rPr>
          <w:rFonts w:hint="eastAsia"/>
        </w:rPr>
        <w:t>その場合、これ以降の条ずれに注意</w:t>
      </w:r>
    </w:p>
  </w:comment>
  <w:comment w:id="3" w:author="C14-2256" w:date="2020-04-30T15:26:00Z" w:initials="C14-2256">
    <w:p w14:paraId="41D64985" w14:textId="77777777" w:rsidR="00FB4A3F" w:rsidRDefault="00FB4A3F" w:rsidP="00622D30">
      <w:pPr>
        <w:pStyle w:val="ae"/>
      </w:pPr>
      <w:r>
        <w:rPr>
          <w:rStyle w:val="ad"/>
        </w:rPr>
        <w:annotationRef/>
      </w:r>
      <w:r>
        <w:rPr>
          <w:rFonts w:hint="eastAsia"/>
        </w:rPr>
        <w:t>必要なければ削除</w:t>
      </w:r>
    </w:p>
    <w:p w14:paraId="5EFD1368" w14:textId="61ECCF81" w:rsidR="00FB4A3F" w:rsidRDefault="00FB4A3F" w:rsidP="00622D30">
      <w:pPr>
        <w:pStyle w:val="ae"/>
      </w:pPr>
      <w:r>
        <w:rPr>
          <w:rFonts w:hint="eastAsia"/>
        </w:rPr>
        <w:t>その場合、これ以降の条ずれに注意</w:t>
      </w:r>
    </w:p>
  </w:comment>
  <w:comment w:id="4" w:author="C14-2256" w:date="2020-04-30T15:26:00Z" w:initials="C14-2256">
    <w:p w14:paraId="5F369E61" w14:textId="77777777" w:rsidR="00FB4A3F" w:rsidRDefault="00FB4A3F" w:rsidP="00622D30">
      <w:pPr>
        <w:pStyle w:val="ae"/>
      </w:pPr>
      <w:r>
        <w:rPr>
          <w:rStyle w:val="ad"/>
        </w:rPr>
        <w:annotationRef/>
      </w:r>
      <w:r>
        <w:rPr>
          <w:rFonts w:hint="eastAsia"/>
        </w:rPr>
        <w:t>必要なければ削除</w:t>
      </w:r>
    </w:p>
    <w:p w14:paraId="3073A1D5" w14:textId="377E9118" w:rsidR="00FB4A3F" w:rsidRDefault="00FB4A3F" w:rsidP="00622D30">
      <w:pPr>
        <w:pStyle w:val="ae"/>
      </w:pPr>
      <w:r>
        <w:rPr>
          <w:rFonts w:hint="eastAsia"/>
        </w:rPr>
        <w:t>その場合、これ以降の条ずれに注意</w:t>
      </w:r>
    </w:p>
  </w:comment>
  <w:comment w:id="5" w:author="C14-2256" w:date="2020-05-11T08:40:00Z" w:initials="C14-2256">
    <w:p w14:paraId="770EF01A" w14:textId="77777777" w:rsidR="00FB4A3F" w:rsidRDefault="00FB4A3F">
      <w:pPr>
        <w:pStyle w:val="ae"/>
      </w:pPr>
      <w:r>
        <w:rPr>
          <w:rStyle w:val="ad"/>
        </w:rPr>
        <w:annotationRef/>
      </w:r>
      <w:r>
        <w:rPr>
          <w:rFonts w:hint="eastAsia"/>
        </w:rPr>
        <w:t>研究用資材の提供がない場合、又は研究用設備の提供がない場合は該当部分を削除</w:t>
      </w:r>
    </w:p>
    <w:p w14:paraId="5B119409" w14:textId="5A81DB8D" w:rsidR="00FB4A3F" w:rsidRDefault="00FB4A3F">
      <w:pPr>
        <w:pStyle w:val="ae"/>
      </w:pPr>
      <w:r>
        <w:rPr>
          <w:rFonts w:hint="eastAsia"/>
        </w:rPr>
        <w:t>資材・設備ともに提供がない場合、第２項全部を削除</w:t>
      </w:r>
    </w:p>
  </w:comment>
  <w:comment w:id="6" w:author="SG15711のC20-2357" w:date="2021-06-10T13:50:00Z" w:initials="S">
    <w:p w14:paraId="24B4EC5B" w14:textId="57D65FE0" w:rsidR="00FB4A3F" w:rsidRDefault="00FB4A3F">
      <w:pPr>
        <w:pStyle w:val="ae"/>
      </w:pPr>
      <w:r>
        <w:rPr>
          <w:rStyle w:val="ad"/>
        </w:rPr>
        <w:annotationRef/>
      </w:r>
      <w:r>
        <w:rPr>
          <w:rFonts w:hint="eastAsia"/>
        </w:rPr>
        <w:t>従前までは「・考察（以下「発明等」という。）」が入っていた。</w:t>
      </w:r>
    </w:p>
    <w:p w14:paraId="4BCEF54C" w14:textId="6B8FA524" w:rsidR="00FB4A3F" w:rsidRDefault="00FB4A3F">
      <w:pPr>
        <w:pStyle w:val="ae"/>
      </w:pPr>
      <w:r>
        <w:rPr>
          <w:rFonts w:hint="eastAsia"/>
        </w:rPr>
        <w:t>考察（実用新案権の対象）については、第</w:t>
      </w:r>
      <w:r>
        <w:rPr>
          <w:rFonts w:hint="eastAsia"/>
        </w:rPr>
        <w:t>22</w:t>
      </w:r>
      <w:r>
        <w:rPr>
          <w:rFonts w:hint="eastAsia"/>
        </w:rPr>
        <w:t>条の「準用」で読めるため、ここで触れる必要はない。＜要綱でもそうしている（</w:t>
      </w:r>
      <w:r>
        <w:rPr>
          <w:rFonts w:hint="eastAsia"/>
        </w:rPr>
        <w:t>19</w:t>
      </w:r>
      <w:r>
        <w:rPr>
          <w:rFonts w:hint="eastAsia"/>
        </w:rPr>
        <w:t>条）＞</w:t>
      </w:r>
    </w:p>
  </w:comment>
  <w:comment w:id="7" w:author="C14-2256" w:date="2020-04-30T15:22:00Z" w:initials="C14-2256">
    <w:p w14:paraId="77F6C886" w14:textId="3ED4153D" w:rsidR="00FB4A3F" w:rsidRDefault="00FB4A3F">
      <w:pPr>
        <w:pStyle w:val="ae"/>
      </w:pPr>
      <w:r>
        <w:rPr>
          <w:rStyle w:val="ad"/>
        </w:rPr>
        <w:annotationRef/>
      </w:r>
      <w:r>
        <w:rPr>
          <w:rFonts w:hint="eastAsia"/>
        </w:rPr>
        <w:t>条ずれに注意</w:t>
      </w:r>
    </w:p>
    <w:p w14:paraId="693FAD3C" w14:textId="5629FC6D" w:rsidR="00FB4A3F" w:rsidRDefault="00FB4A3F">
      <w:pPr>
        <w:pStyle w:val="ae"/>
      </w:pPr>
      <w:r>
        <w:rPr>
          <w:rFonts w:hint="eastAsia"/>
        </w:rPr>
        <w:t>最大で３条分ずれる可能性あり</w:t>
      </w:r>
    </w:p>
  </w:comment>
  <w:comment w:id="8" w:author="C14-2256" w:date="2020-04-30T15:17:00Z" w:initials="C14-2256">
    <w:p w14:paraId="47C9C1E4" w14:textId="77777777" w:rsidR="00FB4A3F" w:rsidRDefault="00FB4A3F">
      <w:pPr>
        <w:pStyle w:val="ae"/>
      </w:pPr>
      <w:r>
        <w:rPr>
          <w:rStyle w:val="ad"/>
        </w:rPr>
        <w:annotationRef/>
      </w:r>
      <w:r>
        <w:rPr>
          <w:rFonts w:hint="eastAsia"/>
        </w:rPr>
        <w:t>条ずれに注意</w:t>
      </w:r>
    </w:p>
    <w:p w14:paraId="4E2AB2FD" w14:textId="6C389FAE" w:rsidR="00FB4A3F" w:rsidRDefault="00FB4A3F">
      <w:pPr>
        <w:pStyle w:val="ae"/>
      </w:pPr>
      <w:r w:rsidRPr="00622D30">
        <w:rPr>
          <w:rFonts w:hint="eastAsia"/>
        </w:rPr>
        <w:t>最大で</w:t>
      </w:r>
      <w:r>
        <w:rPr>
          <w:rFonts w:hint="eastAsia"/>
        </w:rPr>
        <w:t>３</w:t>
      </w:r>
      <w:r w:rsidRPr="00622D30">
        <w:rPr>
          <w:rFonts w:hint="eastAsia"/>
        </w:rPr>
        <w:t>条分ずれる可能性あり</w:t>
      </w:r>
    </w:p>
  </w:comment>
  <w:comment w:id="9" w:author="SG15711のC20-2357" w:date="2021-06-09T15:42:00Z" w:initials="S">
    <w:p w14:paraId="7C785199" w14:textId="2595AA5F" w:rsidR="00FB4A3F" w:rsidRPr="00FF6A18" w:rsidRDefault="00FB4A3F" w:rsidP="00FF6A18">
      <w:pPr>
        <w:pStyle w:val="ae"/>
        <w:rPr>
          <w:rFonts w:asciiTheme="minorEastAsia" w:eastAsiaTheme="minorEastAsia" w:hAnsiTheme="minorEastAsia"/>
          <w:b/>
          <w:szCs w:val="21"/>
        </w:rPr>
      </w:pPr>
      <w:r>
        <w:rPr>
          <w:rStyle w:val="ad"/>
        </w:rPr>
        <w:annotationRef/>
      </w:r>
      <w:r w:rsidR="00A23642">
        <w:rPr>
          <w:rFonts w:asciiTheme="minorEastAsia" w:eastAsiaTheme="minorEastAsia" w:hAnsiTheme="minorEastAsia" w:hint="eastAsia"/>
          <w:b/>
          <w:szCs w:val="21"/>
        </w:rPr>
        <w:t>県職員の平均年間給与総額</w:t>
      </w:r>
      <w:r w:rsidRPr="00FF6A18">
        <w:rPr>
          <w:rFonts w:asciiTheme="minorEastAsia" w:eastAsiaTheme="minorEastAsia" w:hAnsiTheme="minorEastAsia" w:hint="eastAsia"/>
          <w:b/>
          <w:szCs w:val="21"/>
        </w:rPr>
        <w:t>が9,100千円</w:t>
      </w:r>
      <w:r w:rsidR="00A23642">
        <w:rPr>
          <w:rFonts w:asciiTheme="minorEastAsia" w:eastAsiaTheme="minorEastAsia" w:hAnsiTheme="minorEastAsia" w:hint="eastAsia"/>
          <w:b/>
          <w:szCs w:val="21"/>
        </w:rPr>
        <w:t>で</w:t>
      </w:r>
      <w:r w:rsidRPr="00FF6A18">
        <w:rPr>
          <w:rFonts w:asciiTheme="minorEastAsia" w:eastAsiaTheme="minorEastAsia" w:hAnsiTheme="minorEastAsia" w:hint="eastAsia"/>
          <w:b/>
          <w:szCs w:val="21"/>
        </w:rPr>
        <w:t>、消費税率</w:t>
      </w:r>
      <w:r>
        <w:rPr>
          <w:rFonts w:asciiTheme="minorEastAsia" w:eastAsiaTheme="minorEastAsia" w:hAnsiTheme="minorEastAsia" w:hint="eastAsia"/>
          <w:b/>
          <w:szCs w:val="21"/>
        </w:rPr>
        <w:t>10</w:t>
      </w:r>
      <w:r w:rsidRPr="00FF6A18">
        <w:rPr>
          <w:rFonts w:asciiTheme="minorEastAsia" w:eastAsiaTheme="minorEastAsia" w:hAnsiTheme="minorEastAsia" w:hint="eastAsia"/>
          <w:b/>
          <w:szCs w:val="21"/>
        </w:rPr>
        <w:t>％の場合、</w:t>
      </w:r>
      <w:r w:rsidR="00A23642">
        <w:rPr>
          <w:rFonts w:asciiTheme="minorEastAsia" w:eastAsiaTheme="minorEastAsia" w:hAnsiTheme="minorEastAsia" w:hint="eastAsia"/>
          <w:b/>
          <w:szCs w:val="21"/>
        </w:rPr>
        <w:t>人件費単価は、</w:t>
      </w:r>
    </w:p>
    <w:p w14:paraId="23007868" w14:textId="3D9B299F" w:rsidR="00FB4A3F" w:rsidRDefault="00FB4A3F" w:rsidP="00FF6A18">
      <w:pPr>
        <w:pStyle w:val="ae"/>
        <w:rPr>
          <w:rFonts w:asciiTheme="minorEastAsia" w:eastAsiaTheme="minorEastAsia" w:hAnsiTheme="minorEastAsia"/>
          <w:b/>
          <w:szCs w:val="21"/>
        </w:rPr>
      </w:pPr>
      <w:r w:rsidRPr="00FF6A18">
        <w:rPr>
          <w:rFonts w:asciiTheme="minorEastAsia" w:eastAsiaTheme="minorEastAsia" w:hAnsiTheme="minorEastAsia" w:hint="eastAsia"/>
          <w:b/>
          <w:szCs w:val="21"/>
          <w:u w:val="single"/>
        </w:rPr>
        <w:t>５,３３０円／時間</w:t>
      </w:r>
      <w:r w:rsidRPr="00FF6A18">
        <w:rPr>
          <w:rFonts w:asciiTheme="minorEastAsia" w:eastAsiaTheme="minorEastAsia" w:hAnsiTheme="minorEastAsia" w:hint="eastAsia"/>
          <w:b/>
          <w:szCs w:val="21"/>
        </w:rPr>
        <w:t>（</w:t>
      </w:r>
      <w:r>
        <w:rPr>
          <w:rFonts w:hAnsi="ＭＳ 明朝" w:hint="eastAsia"/>
          <w:b/>
          <w:szCs w:val="21"/>
        </w:rPr>
        <w:t>9,100,000</w:t>
      </w:r>
      <w:r>
        <w:rPr>
          <w:rFonts w:hAnsi="ＭＳ 明朝" w:hint="eastAsia"/>
          <w:b/>
          <w:szCs w:val="21"/>
        </w:rPr>
        <w:t>／</w:t>
      </w:r>
      <w:r>
        <w:rPr>
          <w:rFonts w:hAnsi="ＭＳ 明朝" w:hint="eastAsia"/>
          <w:b/>
          <w:szCs w:val="21"/>
        </w:rPr>
        <w:t>1,875.5</w:t>
      </w:r>
      <w:r>
        <w:rPr>
          <w:rFonts w:hAnsi="ＭＳ 明朝" w:hint="eastAsia"/>
          <w:b/>
          <w:szCs w:val="21"/>
        </w:rPr>
        <w:t>時間×</w:t>
      </w:r>
      <w:r>
        <w:rPr>
          <w:rFonts w:hAnsi="ＭＳ 明朝" w:hint="eastAsia"/>
          <w:b/>
          <w:szCs w:val="21"/>
        </w:rPr>
        <w:t>1.1</w:t>
      </w:r>
      <w:r>
        <w:rPr>
          <w:rFonts w:hAnsi="ＭＳ 明朝" w:hint="eastAsia"/>
          <w:b/>
          <w:szCs w:val="21"/>
        </w:rPr>
        <w:t>≒</w:t>
      </w:r>
      <w:r>
        <w:rPr>
          <w:rFonts w:hAnsi="ＭＳ 明朝" w:hint="eastAsia"/>
          <w:b/>
          <w:szCs w:val="21"/>
        </w:rPr>
        <w:t>5,337</w:t>
      </w:r>
      <w:r>
        <w:rPr>
          <w:rFonts w:hAnsi="ＭＳ 明朝" w:hint="eastAsia"/>
          <w:b/>
          <w:szCs w:val="21"/>
        </w:rPr>
        <w:t>円</w:t>
      </w:r>
      <w:r>
        <w:rPr>
          <w:rFonts w:hAnsi="ＭＳ 明朝" w:hint="eastAsia"/>
          <w:b/>
          <w:szCs w:val="21"/>
        </w:rPr>
        <w:t xml:space="preserve"> </w:t>
      </w:r>
      <w:r>
        <w:rPr>
          <w:rFonts w:hAnsi="ＭＳ 明朝" w:hint="eastAsia"/>
          <w:b/>
          <w:szCs w:val="21"/>
        </w:rPr>
        <w:t>→</w:t>
      </w:r>
      <w:r>
        <w:rPr>
          <w:rFonts w:hAnsi="ＭＳ 明朝" w:hint="eastAsia"/>
          <w:b/>
          <w:szCs w:val="21"/>
        </w:rPr>
        <w:t xml:space="preserve"> 10</w:t>
      </w:r>
      <w:r>
        <w:rPr>
          <w:rFonts w:hAnsi="ＭＳ 明朝" w:hint="eastAsia"/>
          <w:b/>
          <w:szCs w:val="21"/>
        </w:rPr>
        <w:t>円未満切り捨て</w:t>
      </w:r>
      <w:r>
        <w:rPr>
          <w:rFonts w:hAnsi="ＭＳ 明朝" w:hint="eastAsia"/>
          <w:b/>
          <w:szCs w:val="21"/>
        </w:rPr>
        <w:t>5,330</w:t>
      </w:r>
      <w:r>
        <w:rPr>
          <w:rFonts w:hAnsi="ＭＳ 明朝" w:hint="eastAsia"/>
          <w:b/>
          <w:szCs w:val="21"/>
        </w:rPr>
        <w:t>円</w:t>
      </w:r>
      <w:r w:rsidR="00A23642">
        <w:rPr>
          <w:rFonts w:asciiTheme="minorEastAsia" w:eastAsiaTheme="minorEastAsia" w:hAnsiTheme="minorEastAsia" w:hint="eastAsia"/>
          <w:b/>
          <w:szCs w:val="21"/>
        </w:rPr>
        <w:t>）</w:t>
      </w:r>
    </w:p>
    <w:p w14:paraId="60822FA3" w14:textId="77777777" w:rsidR="00FB4A3F" w:rsidRPr="00A23642" w:rsidRDefault="00FB4A3F" w:rsidP="00FF6A18">
      <w:pPr>
        <w:pStyle w:val="ae"/>
        <w:rPr>
          <w:rFonts w:asciiTheme="minorEastAsia" w:eastAsiaTheme="minorEastAsia" w:hAnsiTheme="minorEastAsia"/>
          <w:b/>
          <w:szCs w:val="21"/>
          <w:u w:val="single"/>
        </w:rPr>
      </w:pPr>
    </w:p>
    <w:p w14:paraId="3E1A7DC6" w14:textId="22D0263B" w:rsidR="00B46BE7" w:rsidRPr="001D7450" w:rsidRDefault="00B46BE7" w:rsidP="00B46BE7">
      <w:pPr>
        <w:pStyle w:val="ae"/>
        <w:rPr>
          <w:color w:val="FF0000"/>
          <w:u w:val="single"/>
        </w:rPr>
      </w:pPr>
      <w:r w:rsidRPr="001D7450">
        <w:rPr>
          <w:rFonts w:asciiTheme="minorEastAsia" w:eastAsiaTheme="minorEastAsia" w:hAnsiTheme="minorEastAsia" w:hint="eastAsia"/>
          <w:b/>
          <w:color w:val="FF0000"/>
          <w:szCs w:val="21"/>
          <w:u w:val="single"/>
        </w:rPr>
        <w:t>●この算定書は、内部の決裁時に付けるまでとし、先方には基本的に提示しない。</w:t>
      </w:r>
    </w:p>
    <w:p w14:paraId="38C6AF78" w14:textId="5462E779" w:rsidR="00FB4A3F" w:rsidRPr="00B46BE7" w:rsidRDefault="00B46BE7" w:rsidP="00FF6A18">
      <w:pPr>
        <w:pStyle w:val="ae"/>
        <w:rPr>
          <w:rFonts w:asciiTheme="minorEastAsia" w:eastAsiaTheme="minorEastAsia" w:hAnsiTheme="minorEastAsia"/>
          <w:b/>
          <w:szCs w:val="21"/>
          <w:u w:val="single"/>
        </w:rPr>
      </w:pPr>
      <w:r>
        <w:rPr>
          <w:rFonts w:asciiTheme="minorEastAsia" w:eastAsiaTheme="minorEastAsia" w:hAnsiTheme="minorEastAsia" w:hint="eastAsia"/>
          <w:b/>
          <w:szCs w:val="21"/>
          <w:u w:val="single"/>
        </w:rPr>
        <w:t>●人件費単価は、R1.10.1の要綱改正から明記しないこととした。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3010E6" w15:done="0"/>
  <w15:commentEx w15:paraId="243257C7" w15:done="0"/>
  <w15:commentEx w15:paraId="5EFD1368" w15:done="0"/>
  <w15:commentEx w15:paraId="3073A1D5" w15:done="0"/>
  <w15:commentEx w15:paraId="5B119409" w15:done="0"/>
  <w15:commentEx w15:paraId="4BCEF54C" w15:done="0"/>
  <w15:commentEx w15:paraId="693FAD3C" w15:done="0"/>
  <w15:commentEx w15:paraId="4E2AB2FD" w15:done="0"/>
  <w15:commentEx w15:paraId="38C6AF7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CE4C" w14:textId="77777777" w:rsidR="00FB4A3F" w:rsidRDefault="00FB4A3F" w:rsidP="00BF026C">
      <w:r>
        <w:separator/>
      </w:r>
    </w:p>
  </w:endnote>
  <w:endnote w:type="continuationSeparator" w:id="0">
    <w:p w14:paraId="72A491EF" w14:textId="77777777" w:rsidR="00FB4A3F" w:rsidRDefault="00FB4A3F" w:rsidP="00BF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0DF7" w14:textId="77777777" w:rsidR="00FB4A3F" w:rsidRDefault="00FB4A3F" w:rsidP="00BF026C">
      <w:r>
        <w:separator/>
      </w:r>
    </w:p>
  </w:footnote>
  <w:footnote w:type="continuationSeparator" w:id="0">
    <w:p w14:paraId="58B12554" w14:textId="77777777" w:rsidR="00FB4A3F" w:rsidRDefault="00FB4A3F" w:rsidP="00BF026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5711のC20-2357">
    <w15:presenceInfo w15:providerId="None" w15:userId="SG15711のC20-2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14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C"/>
    <w:rsid w:val="00041942"/>
    <w:rsid w:val="00061665"/>
    <w:rsid w:val="00065A01"/>
    <w:rsid w:val="0008125A"/>
    <w:rsid w:val="00081890"/>
    <w:rsid w:val="0009170C"/>
    <w:rsid w:val="000B1155"/>
    <w:rsid w:val="000C2F46"/>
    <w:rsid w:val="000D0825"/>
    <w:rsid w:val="000D5AC3"/>
    <w:rsid w:val="001053C4"/>
    <w:rsid w:val="00110973"/>
    <w:rsid w:val="00127BB4"/>
    <w:rsid w:val="0017178E"/>
    <w:rsid w:val="00191A44"/>
    <w:rsid w:val="00197503"/>
    <w:rsid w:val="001A118A"/>
    <w:rsid w:val="001C17B2"/>
    <w:rsid w:val="001D7450"/>
    <w:rsid w:val="001F7B16"/>
    <w:rsid w:val="00202184"/>
    <w:rsid w:val="00207674"/>
    <w:rsid w:val="00212601"/>
    <w:rsid w:val="002128CF"/>
    <w:rsid w:val="00237AED"/>
    <w:rsid w:val="00252197"/>
    <w:rsid w:val="002A44DD"/>
    <w:rsid w:val="002C2EE6"/>
    <w:rsid w:val="002C46C1"/>
    <w:rsid w:val="002D442A"/>
    <w:rsid w:val="002F68D7"/>
    <w:rsid w:val="00304D96"/>
    <w:rsid w:val="003076B4"/>
    <w:rsid w:val="00326C3F"/>
    <w:rsid w:val="00333236"/>
    <w:rsid w:val="0034181E"/>
    <w:rsid w:val="003560D4"/>
    <w:rsid w:val="00356A2E"/>
    <w:rsid w:val="00362435"/>
    <w:rsid w:val="00370FA4"/>
    <w:rsid w:val="003E4EF3"/>
    <w:rsid w:val="003F3942"/>
    <w:rsid w:val="0042788E"/>
    <w:rsid w:val="0046051F"/>
    <w:rsid w:val="004637B0"/>
    <w:rsid w:val="00464DD9"/>
    <w:rsid w:val="00465854"/>
    <w:rsid w:val="00467C7D"/>
    <w:rsid w:val="00477C8D"/>
    <w:rsid w:val="00484210"/>
    <w:rsid w:val="004B1C05"/>
    <w:rsid w:val="004B4F71"/>
    <w:rsid w:val="004B69DC"/>
    <w:rsid w:val="004C7D59"/>
    <w:rsid w:val="004D158D"/>
    <w:rsid w:val="004D52EC"/>
    <w:rsid w:val="004F4D15"/>
    <w:rsid w:val="00502367"/>
    <w:rsid w:val="005256E1"/>
    <w:rsid w:val="00562A44"/>
    <w:rsid w:val="00571DCA"/>
    <w:rsid w:val="00594921"/>
    <w:rsid w:val="005A4982"/>
    <w:rsid w:val="005B0A73"/>
    <w:rsid w:val="005E35D9"/>
    <w:rsid w:val="00605C2D"/>
    <w:rsid w:val="00622D30"/>
    <w:rsid w:val="00661A07"/>
    <w:rsid w:val="00691A27"/>
    <w:rsid w:val="006B3243"/>
    <w:rsid w:val="006D13B3"/>
    <w:rsid w:val="006F6E3D"/>
    <w:rsid w:val="0070179F"/>
    <w:rsid w:val="0071110B"/>
    <w:rsid w:val="00715D57"/>
    <w:rsid w:val="00723F80"/>
    <w:rsid w:val="0073179F"/>
    <w:rsid w:val="00732BF4"/>
    <w:rsid w:val="0074492A"/>
    <w:rsid w:val="00756D93"/>
    <w:rsid w:val="00765682"/>
    <w:rsid w:val="00790991"/>
    <w:rsid w:val="00796E50"/>
    <w:rsid w:val="007B65EF"/>
    <w:rsid w:val="007C4B9F"/>
    <w:rsid w:val="007C79EC"/>
    <w:rsid w:val="007D232A"/>
    <w:rsid w:val="007E0C4E"/>
    <w:rsid w:val="007F0E28"/>
    <w:rsid w:val="007F2C67"/>
    <w:rsid w:val="00811932"/>
    <w:rsid w:val="00814495"/>
    <w:rsid w:val="00822D67"/>
    <w:rsid w:val="008333BF"/>
    <w:rsid w:val="00840533"/>
    <w:rsid w:val="00845A88"/>
    <w:rsid w:val="00866D34"/>
    <w:rsid w:val="008718B0"/>
    <w:rsid w:val="00872F07"/>
    <w:rsid w:val="008A0746"/>
    <w:rsid w:val="008A431C"/>
    <w:rsid w:val="008A75CD"/>
    <w:rsid w:val="008C4082"/>
    <w:rsid w:val="008F64F6"/>
    <w:rsid w:val="00921BE7"/>
    <w:rsid w:val="00921F0F"/>
    <w:rsid w:val="00943EE8"/>
    <w:rsid w:val="0095285B"/>
    <w:rsid w:val="0095538F"/>
    <w:rsid w:val="009746FD"/>
    <w:rsid w:val="00983E22"/>
    <w:rsid w:val="00993258"/>
    <w:rsid w:val="009A7BAB"/>
    <w:rsid w:val="009C5373"/>
    <w:rsid w:val="009C53FA"/>
    <w:rsid w:val="009E5E08"/>
    <w:rsid w:val="009F383D"/>
    <w:rsid w:val="009F51F8"/>
    <w:rsid w:val="00A007CD"/>
    <w:rsid w:val="00A20B96"/>
    <w:rsid w:val="00A20BB1"/>
    <w:rsid w:val="00A21D99"/>
    <w:rsid w:val="00A23642"/>
    <w:rsid w:val="00A33007"/>
    <w:rsid w:val="00A4606F"/>
    <w:rsid w:val="00A54E5A"/>
    <w:rsid w:val="00A633C5"/>
    <w:rsid w:val="00A71F6B"/>
    <w:rsid w:val="00A83DEE"/>
    <w:rsid w:val="00A84757"/>
    <w:rsid w:val="00A869C3"/>
    <w:rsid w:val="00A94C1A"/>
    <w:rsid w:val="00AE30C9"/>
    <w:rsid w:val="00AE418E"/>
    <w:rsid w:val="00AE6B7E"/>
    <w:rsid w:val="00AF379A"/>
    <w:rsid w:val="00B05CCC"/>
    <w:rsid w:val="00B17BA8"/>
    <w:rsid w:val="00B27DE2"/>
    <w:rsid w:val="00B33BA6"/>
    <w:rsid w:val="00B360FD"/>
    <w:rsid w:val="00B429E8"/>
    <w:rsid w:val="00B46BE7"/>
    <w:rsid w:val="00B60662"/>
    <w:rsid w:val="00B662E3"/>
    <w:rsid w:val="00B77257"/>
    <w:rsid w:val="00B840D3"/>
    <w:rsid w:val="00B91E5F"/>
    <w:rsid w:val="00BA4E6D"/>
    <w:rsid w:val="00BA63AA"/>
    <w:rsid w:val="00BA67F8"/>
    <w:rsid w:val="00BB298F"/>
    <w:rsid w:val="00BC1E9C"/>
    <w:rsid w:val="00BF026C"/>
    <w:rsid w:val="00BF3DEB"/>
    <w:rsid w:val="00C05C36"/>
    <w:rsid w:val="00C103EB"/>
    <w:rsid w:val="00C14754"/>
    <w:rsid w:val="00C24E79"/>
    <w:rsid w:val="00C33F2D"/>
    <w:rsid w:val="00C3443D"/>
    <w:rsid w:val="00C35087"/>
    <w:rsid w:val="00C47E58"/>
    <w:rsid w:val="00C5141A"/>
    <w:rsid w:val="00C51C97"/>
    <w:rsid w:val="00C63F4F"/>
    <w:rsid w:val="00CB464B"/>
    <w:rsid w:val="00CD4F34"/>
    <w:rsid w:val="00D10DBE"/>
    <w:rsid w:val="00D60F6C"/>
    <w:rsid w:val="00D621F0"/>
    <w:rsid w:val="00D71369"/>
    <w:rsid w:val="00D84C74"/>
    <w:rsid w:val="00D855B7"/>
    <w:rsid w:val="00DA2BC8"/>
    <w:rsid w:val="00DC35AA"/>
    <w:rsid w:val="00DC4A6C"/>
    <w:rsid w:val="00DD2E04"/>
    <w:rsid w:val="00DD4668"/>
    <w:rsid w:val="00DD7CBA"/>
    <w:rsid w:val="00DF750B"/>
    <w:rsid w:val="00E152FC"/>
    <w:rsid w:val="00E247D9"/>
    <w:rsid w:val="00E33FA6"/>
    <w:rsid w:val="00E715FE"/>
    <w:rsid w:val="00E739C4"/>
    <w:rsid w:val="00EB1A63"/>
    <w:rsid w:val="00EB2209"/>
    <w:rsid w:val="00ED2454"/>
    <w:rsid w:val="00ED37C2"/>
    <w:rsid w:val="00EE1EB0"/>
    <w:rsid w:val="00F15782"/>
    <w:rsid w:val="00F43534"/>
    <w:rsid w:val="00F52F86"/>
    <w:rsid w:val="00F62CB8"/>
    <w:rsid w:val="00F73987"/>
    <w:rsid w:val="00F8324E"/>
    <w:rsid w:val="00F92EBA"/>
    <w:rsid w:val="00FA1135"/>
    <w:rsid w:val="00FA459D"/>
    <w:rsid w:val="00FB4A3F"/>
    <w:rsid w:val="00FC3B38"/>
    <w:rsid w:val="00FC6B5F"/>
    <w:rsid w:val="00FE4EC8"/>
    <w:rsid w:val="00FF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DE03DB2"/>
  <w15:chartTrackingRefBased/>
  <w15:docId w15:val="{A45D5D42-B744-4F35-B701-11B330CA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1"/>
    <w:autoRedefine/>
    <w:pPr>
      <w:ind w:left="222" w:hanging="222"/>
    </w:pPr>
    <w:rPr>
      <w:rFonts w:ascii="ＭＳ 明朝" w:hAnsi="ＭＳ 明朝"/>
      <w:spacing w:val="6"/>
    </w:rPr>
  </w:style>
  <w:style w:type="paragraph" w:styleId="1">
    <w:name w:val="index 1"/>
    <w:basedOn w:val="a"/>
    <w:next w:val="a"/>
    <w:autoRedefine/>
    <w:semiHidden/>
    <w:pPr>
      <w:ind w:left="210" w:hangingChars="100" w:hanging="210"/>
    </w:pPr>
  </w:style>
  <w:style w:type="paragraph" w:styleId="a4">
    <w:name w:val="Body Text Indent"/>
    <w:basedOn w:val="a"/>
    <w:rsid w:val="008A75CD"/>
    <w:pPr>
      <w:adjustRightInd w:val="0"/>
      <w:spacing w:line="360" w:lineRule="atLeast"/>
      <w:ind w:leftChars="200" w:left="440"/>
      <w:textAlignment w:val="baseline"/>
    </w:pPr>
    <w:rPr>
      <w:color w:val="000000"/>
      <w:kern w:val="0"/>
      <w:sz w:val="22"/>
      <w:szCs w:val="20"/>
    </w:rPr>
  </w:style>
  <w:style w:type="paragraph" w:styleId="a5">
    <w:name w:val="Plain Text"/>
    <w:basedOn w:val="a"/>
    <w:rsid w:val="008A75CD"/>
    <w:rPr>
      <w:rFonts w:ascii="ＭＳ 明朝" w:hAnsi="Courier New" w:cs="Mincho"/>
      <w:sz w:val="22"/>
      <w:szCs w:val="21"/>
    </w:rPr>
  </w:style>
  <w:style w:type="paragraph" w:styleId="a6">
    <w:name w:val="Note Heading"/>
    <w:basedOn w:val="a"/>
    <w:next w:val="a"/>
    <w:rsid w:val="008A75CD"/>
    <w:pPr>
      <w:jc w:val="center"/>
    </w:pPr>
  </w:style>
  <w:style w:type="paragraph" w:styleId="a7">
    <w:name w:val="Closing"/>
    <w:basedOn w:val="a"/>
    <w:rsid w:val="008A75CD"/>
    <w:pPr>
      <w:jc w:val="right"/>
    </w:pPr>
  </w:style>
  <w:style w:type="paragraph" w:styleId="a8">
    <w:name w:val="Balloon Text"/>
    <w:basedOn w:val="a"/>
    <w:semiHidden/>
    <w:rsid w:val="00571DCA"/>
    <w:rPr>
      <w:rFonts w:ascii="Arial" w:eastAsia="ＭＳ ゴシック" w:hAnsi="Arial"/>
      <w:sz w:val="18"/>
      <w:szCs w:val="18"/>
    </w:rPr>
  </w:style>
  <w:style w:type="paragraph" w:styleId="a9">
    <w:name w:val="header"/>
    <w:basedOn w:val="a"/>
    <w:link w:val="aa"/>
    <w:uiPriority w:val="99"/>
    <w:unhideWhenUsed/>
    <w:rsid w:val="00BF026C"/>
    <w:pPr>
      <w:tabs>
        <w:tab w:val="center" w:pos="4252"/>
        <w:tab w:val="right" w:pos="8504"/>
      </w:tabs>
      <w:snapToGrid w:val="0"/>
    </w:pPr>
  </w:style>
  <w:style w:type="character" w:customStyle="1" w:styleId="aa">
    <w:name w:val="ヘッダー (文字)"/>
    <w:basedOn w:val="a0"/>
    <w:link w:val="a9"/>
    <w:uiPriority w:val="99"/>
    <w:rsid w:val="00BF026C"/>
    <w:rPr>
      <w:kern w:val="2"/>
      <w:sz w:val="21"/>
      <w:szCs w:val="24"/>
    </w:rPr>
  </w:style>
  <w:style w:type="paragraph" w:styleId="ab">
    <w:name w:val="footer"/>
    <w:basedOn w:val="a"/>
    <w:link w:val="ac"/>
    <w:uiPriority w:val="99"/>
    <w:unhideWhenUsed/>
    <w:rsid w:val="00BF026C"/>
    <w:pPr>
      <w:tabs>
        <w:tab w:val="center" w:pos="4252"/>
        <w:tab w:val="right" w:pos="8504"/>
      </w:tabs>
      <w:snapToGrid w:val="0"/>
    </w:pPr>
  </w:style>
  <w:style w:type="character" w:customStyle="1" w:styleId="ac">
    <w:name w:val="フッター (文字)"/>
    <w:basedOn w:val="a0"/>
    <w:link w:val="ab"/>
    <w:uiPriority w:val="99"/>
    <w:rsid w:val="00BF026C"/>
    <w:rPr>
      <w:kern w:val="2"/>
      <w:sz w:val="21"/>
      <w:szCs w:val="24"/>
    </w:rPr>
  </w:style>
  <w:style w:type="character" w:styleId="ad">
    <w:name w:val="annotation reference"/>
    <w:basedOn w:val="a0"/>
    <w:uiPriority w:val="99"/>
    <w:semiHidden/>
    <w:unhideWhenUsed/>
    <w:rsid w:val="00BF3DEB"/>
    <w:rPr>
      <w:sz w:val="18"/>
      <w:szCs w:val="18"/>
    </w:rPr>
  </w:style>
  <w:style w:type="paragraph" w:styleId="ae">
    <w:name w:val="annotation text"/>
    <w:basedOn w:val="a"/>
    <w:link w:val="af"/>
    <w:uiPriority w:val="99"/>
    <w:unhideWhenUsed/>
    <w:rsid w:val="00BF3DEB"/>
    <w:pPr>
      <w:jc w:val="left"/>
    </w:pPr>
  </w:style>
  <w:style w:type="character" w:customStyle="1" w:styleId="af">
    <w:name w:val="コメント文字列 (文字)"/>
    <w:basedOn w:val="a0"/>
    <w:link w:val="ae"/>
    <w:uiPriority w:val="99"/>
    <w:rsid w:val="00BF3DEB"/>
    <w:rPr>
      <w:kern w:val="2"/>
      <w:sz w:val="21"/>
      <w:szCs w:val="24"/>
    </w:rPr>
  </w:style>
  <w:style w:type="paragraph" w:styleId="af0">
    <w:name w:val="annotation subject"/>
    <w:basedOn w:val="ae"/>
    <w:next w:val="ae"/>
    <w:link w:val="af1"/>
    <w:uiPriority w:val="99"/>
    <w:semiHidden/>
    <w:unhideWhenUsed/>
    <w:rsid w:val="00BF3DEB"/>
    <w:rPr>
      <w:b/>
      <w:bCs/>
    </w:rPr>
  </w:style>
  <w:style w:type="character" w:customStyle="1" w:styleId="af1">
    <w:name w:val="コメント内容 (文字)"/>
    <w:basedOn w:val="af"/>
    <w:link w:val="af0"/>
    <w:uiPriority w:val="99"/>
    <w:semiHidden/>
    <w:rsid w:val="00BF3D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9987;&#25216;&#30740;&#35215;&#320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310A-855E-4141-8EDC-C2843849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産技研規約.dot</Template>
  <TotalTime>11</TotalTime>
  <Pages>12</Pages>
  <Words>6444</Words>
  <Characters>1072</Characters>
  <Application>Microsoft Office Word</Application>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受託研究実施要領</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2024-06-28T04:37:00Z</cp:lastPrinted>
  <dcterms:created xsi:type="dcterms:W3CDTF">2024-06-27T06:52:00Z</dcterms:created>
  <dcterms:modified xsi:type="dcterms:W3CDTF">2024-07-03T00:19:00Z</dcterms:modified>
</cp:coreProperties>
</file>